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AFF76" w14:textId="77777777" w:rsidR="0027659D" w:rsidRPr="008B3C72" w:rsidRDefault="0027659D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noProof/>
          <w:color w:val="808080" w:themeColor="background1" w:themeShade="80"/>
          <w:sz w:val="24"/>
          <w:szCs w:val="32"/>
        </w:rPr>
        <w:drawing>
          <wp:anchor distT="0" distB="0" distL="114300" distR="114300" simplePos="0" relativeHeight="251659264" behindDoc="0" locked="0" layoutInCell="1" allowOverlap="1" wp14:anchorId="5A8EB670" wp14:editId="2FF9DE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19810" cy="918845"/>
            <wp:effectExtent l="0" t="0" r="8890" b="0"/>
            <wp:wrapThrough wrapText="bothSides">
              <wp:wrapPolygon edited="0">
                <wp:start x="0" y="0"/>
                <wp:lineTo x="0" y="21048"/>
                <wp:lineTo x="21385" y="21048"/>
                <wp:lineTo x="21385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9188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C72">
        <w:rPr>
          <w:b/>
          <w:bCs/>
          <w:noProof/>
          <w:color w:val="808080" w:themeColor="background1" w:themeShade="80"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1FEAD836" wp14:editId="0F75517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28675" cy="896620"/>
            <wp:effectExtent l="0" t="0" r="0" b="0"/>
            <wp:wrapSquare wrapText="right"/>
            <wp:docPr id="11" name="Picture 11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04" cy="8988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>Republika e Kosovës</w:t>
      </w:r>
    </w:p>
    <w:p w14:paraId="49870ABD" w14:textId="77777777" w:rsidR="0027659D" w:rsidRPr="008B3C72" w:rsidRDefault="0027659D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 xml:space="preserve">Republika Kosova – </w:t>
      </w:r>
      <w:r w:rsidRPr="008B3C72">
        <w:rPr>
          <w:b/>
          <w:bCs/>
          <w:color w:val="808080" w:themeColor="background1" w:themeShade="80"/>
          <w:sz w:val="24"/>
          <w:szCs w:val="32"/>
        </w:rPr>
        <w:t>Republic of Kosovo</w:t>
      </w:r>
    </w:p>
    <w:p w14:paraId="5CB3D7B4" w14:textId="77777777" w:rsidR="0027659D" w:rsidRPr="008B3C72" w:rsidRDefault="0027659D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>Komuna e Drenasit</w:t>
      </w:r>
    </w:p>
    <w:p w14:paraId="7A66F33F" w14:textId="74C4A04E" w:rsidR="0027659D" w:rsidRPr="008B3C72" w:rsidRDefault="0027659D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color w:val="808080" w:themeColor="background1" w:themeShade="80"/>
          <w:sz w:val="24"/>
          <w:szCs w:val="32"/>
          <w:lang w:val="sr-Latn-RS"/>
        </w:rPr>
        <w:t>Opština</w:t>
      </w: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 xml:space="preserve"> Drenas –</w:t>
      </w:r>
      <w:r w:rsidRPr="008B3C72">
        <w:rPr>
          <w:b/>
          <w:bCs/>
          <w:color w:val="808080" w:themeColor="background1" w:themeShade="80"/>
          <w:sz w:val="24"/>
          <w:szCs w:val="32"/>
        </w:rPr>
        <w:t>Municipality of</w:t>
      </w: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 xml:space="preserve"> Drenas</w:t>
      </w:r>
    </w:p>
    <w:p w14:paraId="3646D3EA" w14:textId="203C45EB" w:rsidR="00AB36DE" w:rsidRPr="008B3C72" w:rsidRDefault="00AB36DE" w:rsidP="00006B51">
      <w:pPr>
        <w:jc w:val="center"/>
        <w:rPr>
          <w:b/>
          <w:bCs/>
          <w:color w:val="808080" w:themeColor="background1" w:themeShade="80"/>
          <w:sz w:val="24"/>
          <w:szCs w:val="32"/>
          <w:lang w:val="sq-AL"/>
        </w:rPr>
      </w:pPr>
      <w:r w:rsidRPr="008B3C72">
        <w:rPr>
          <w:b/>
          <w:bCs/>
          <w:color w:val="808080" w:themeColor="background1" w:themeShade="80"/>
          <w:sz w:val="24"/>
          <w:szCs w:val="32"/>
          <w:lang w:val="sq-AL"/>
        </w:rPr>
        <w:t>Zyra e Kryetarit</w:t>
      </w:r>
    </w:p>
    <w:p w14:paraId="418CE830" w14:textId="77777777" w:rsidR="001C42DB" w:rsidRPr="00454962" w:rsidRDefault="001C42DB" w:rsidP="00006B51">
      <w:pPr>
        <w:jc w:val="center"/>
        <w:rPr>
          <w:rFonts w:cs="Arial"/>
          <w:b/>
          <w:noProof/>
          <w:color w:val="000000" w:themeColor="text1"/>
          <w:sz w:val="11"/>
          <w:szCs w:val="21"/>
        </w:rPr>
      </w:pPr>
    </w:p>
    <w:tbl>
      <w:tblPr>
        <w:tblW w:w="9985" w:type="dxa"/>
        <w:tblInd w:w="5" w:type="dxa"/>
        <w:tblLook w:val="04A0" w:firstRow="1" w:lastRow="0" w:firstColumn="1" w:lastColumn="0" w:noHBand="0" w:noVBand="1"/>
      </w:tblPr>
      <w:tblGrid>
        <w:gridCol w:w="2695"/>
        <w:gridCol w:w="716"/>
        <w:gridCol w:w="677"/>
        <w:gridCol w:w="1390"/>
        <w:gridCol w:w="192"/>
        <w:gridCol w:w="2875"/>
        <w:gridCol w:w="1440"/>
      </w:tblGrid>
      <w:tr w:rsidR="00126D3B" w:rsidRPr="00454962" w14:paraId="3F05F1D6" w14:textId="77777777" w:rsidTr="00502D74">
        <w:trPr>
          <w:trHeight w:val="155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070A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DB8F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B704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0BE5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</w:tr>
      <w:tr w:rsidR="00126D3B" w:rsidRPr="00454962" w14:paraId="3AC6BA95" w14:textId="77777777" w:rsidTr="00502D74">
        <w:trPr>
          <w:trHeight w:val="1764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613B28" w14:textId="1D1366BF" w:rsidR="00126D3B" w:rsidRPr="00ED03BC" w:rsidRDefault="00126D3B" w:rsidP="0027659D">
            <w:pPr>
              <w:ind w:left="-109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55AF" w14:textId="6060BC5B" w:rsidR="00126D3B" w:rsidRPr="00ED03BC" w:rsidRDefault="00126D3B" w:rsidP="0027659D">
            <w:pPr>
              <w:ind w:left="72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D03B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E07C" w14:textId="0E891B74" w:rsidR="00126D3B" w:rsidRPr="00454962" w:rsidRDefault="00126D3B" w:rsidP="008B3C72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26D3B" w:rsidRPr="00454962" w14:paraId="40EE3171" w14:textId="77777777" w:rsidTr="00502D74">
        <w:trPr>
          <w:trHeight w:val="387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14:paraId="507D7BBC" w14:textId="7D9ABF80" w:rsidR="00126D3B" w:rsidRPr="00A30686" w:rsidRDefault="00126D3B" w:rsidP="0044571B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A30686">
              <w:rPr>
                <w:rFonts w:cs="Calibri"/>
                <w:b/>
                <w:bCs/>
                <w:color w:val="000000"/>
                <w:szCs w:val="20"/>
              </w:rPr>
              <w:t>KOMUNA E DRENASIT</w:t>
            </w:r>
          </w:p>
        </w:tc>
        <w:tc>
          <w:tcPr>
            <w:tcW w:w="2875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7900B73B" w14:textId="3B8EBE82" w:rsidR="00126D3B" w:rsidRPr="00A30686" w:rsidRDefault="00126D3B" w:rsidP="00454962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2B824DC4" w14:textId="43234805" w:rsidR="00126D3B" w:rsidRPr="00A30686" w:rsidRDefault="00126D3B" w:rsidP="00454962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</w:p>
        </w:tc>
      </w:tr>
      <w:tr w:rsidR="00126D3B" w:rsidRPr="00454962" w14:paraId="17BD36D3" w14:textId="77777777" w:rsidTr="00502D74">
        <w:trPr>
          <w:trHeight w:val="394"/>
        </w:trPr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EEBB5D0" w14:textId="45AC58D7" w:rsidR="00126D3B" w:rsidRPr="00252580" w:rsidRDefault="00252580" w:rsidP="00252580">
            <w:pPr>
              <w:rPr>
                <w:rFonts w:cs="Calibri"/>
                <w:b/>
                <w:color w:val="808080"/>
                <w:sz w:val="28"/>
                <w:szCs w:val="28"/>
              </w:rPr>
            </w:pPr>
            <w:r w:rsidRPr="00252580">
              <w:rPr>
                <w:rFonts w:cs="Calibri"/>
                <w:b/>
                <w:color w:val="000000"/>
                <w:szCs w:val="20"/>
              </w:rPr>
              <w:t>Draft</w:t>
            </w:r>
            <w:r>
              <w:rPr>
                <w:rFonts w:cs="Calibri"/>
                <w:b/>
                <w:color w:val="000000"/>
                <w:szCs w:val="20"/>
              </w:rPr>
              <w:t xml:space="preserve"> </w:t>
            </w:r>
            <w:r w:rsidRPr="00252580">
              <w:rPr>
                <w:rFonts w:cs="Calibri"/>
                <w:b/>
                <w:color w:val="000000"/>
                <w:szCs w:val="20"/>
              </w:rPr>
              <w:t xml:space="preserve">- </w:t>
            </w:r>
            <w:proofErr w:type="spellStart"/>
            <w:r w:rsidRPr="00252580">
              <w:rPr>
                <w:rFonts w:cs="Calibri"/>
                <w:b/>
                <w:color w:val="000000"/>
                <w:szCs w:val="20"/>
              </w:rPr>
              <w:t>Ag</w:t>
            </w:r>
            <w:r w:rsidR="00BD18E3">
              <w:rPr>
                <w:rFonts w:cs="Calibri"/>
                <w:b/>
                <w:color w:val="000000"/>
                <w:szCs w:val="20"/>
              </w:rPr>
              <w:t>jenda</w:t>
            </w:r>
            <w:proofErr w:type="spellEnd"/>
            <w:r w:rsidR="00BD18E3">
              <w:rPr>
                <w:rFonts w:cs="Calibri"/>
                <w:b/>
                <w:color w:val="000000"/>
                <w:szCs w:val="20"/>
              </w:rPr>
              <w:t xml:space="preserve"> e </w:t>
            </w:r>
            <w:proofErr w:type="spellStart"/>
            <w:r w:rsidR="00BD18E3">
              <w:rPr>
                <w:rFonts w:cs="Calibri"/>
                <w:b/>
                <w:color w:val="000000"/>
                <w:szCs w:val="20"/>
              </w:rPr>
              <w:t>Kryetarit</w:t>
            </w:r>
            <w:proofErr w:type="spellEnd"/>
            <w:r w:rsidR="00BD18E3">
              <w:rPr>
                <w:rFonts w:cs="Calibri"/>
                <w:b/>
                <w:color w:val="000000"/>
                <w:szCs w:val="20"/>
              </w:rPr>
              <w:t xml:space="preserve">, </w:t>
            </w:r>
            <w:proofErr w:type="spellStart"/>
            <w:r w:rsidR="00BD18E3">
              <w:rPr>
                <w:rFonts w:cs="Calibri"/>
                <w:b/>
                <w:color w:val="000000"/>
                <w:szCs w:val="20"/>
              </w:rPr>
              <w:t>Muaji</w:t>
            </w:r>
            <w:proofErr w:type="spellEnd"/>
            <w:r w:rsidR="00BD18E3">
              <w:rPr>
                <w:rFonts w:cs="Calibri"/>
                <w:b/>
                <w:color w:val="000000"/>
                <w:szCs w:val="20"/>
              </w:rPr>
              <w:t xml:space="preserve"> </w:t>
            </w:r>
            <w:proofErr w:type="spellStart"/>
            <w:r w:rsidR="00BD18E3">
              <w:rPr>
                <w:rFonts w:cs="Calibri"/>
                <w:b/>
                <w:color w:val="000000"/>
                <w:szCs w:val="20"/>
              </w:rPr>
              <w:t>Janar</w:t>
            </w:r>
            <w:proofErr w:type="spellEnd"/>
            <w:r w:rsidR="00BD18E3">
              <w:rPr>
                <w:rFonts w:cs="Calibri"/>
                <w:b/>
                <w:color w:val="000000"/>
                <w:szCs w:val="20"/>
              </w:rPr>
              <w:t>, 2024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AACD84" w14:textId="765DD1EA" w:rsidR="00126D3B" w:rsidRPr="00454962" w:rsidRDefault="00126D3B" w:rsidP="00252580">
            <w:pPr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</w:rPr>
              <w:t> </w:t>
            </w:r>
            <w:r w:rsidR="00252580">
              <w:rPr>
                <w:rFonts w:cs="Calibri"/>
                <w:color w:val="000000"/>
                <w:szCs w:val="20"/>
              </w:rPr>
              <w:t xml:space="preserve">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9B42CD" w14:textId="77777777" w:rsidR="00126D3B" w:rsidRPr="00454962" w:rsidRDefault="00126D3B" w:rsidP="00454962">
            <w:pPr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5EAA6F" w14:textId="77777777" w:rsidR="00126D3B" w:rsidRPr="00454962" w:rsidRDefault="00126D3B" w:rsidP="00454962">
            <w:pPr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</w:rPr>
              <w:t> </w:t>
            </w:r>
          </w:p>
        </w:tc>
      </w:tr>
      <w:tr w:rsidR="00126D3B" w:rsidRPr="00454962" w14:paraId="049BBD0F" w14:textId="77777777" w:rsidTr="00502D74">
        <w:trPr>
          <w:trHeight w:val="467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B0D491" w14:textId="52A2F9B2" w:rsidR="00126D3B" w:rsidRPr="008B3C72" w:rsidRDefault="00126D3B" w:rsidP="0044571B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8B3C72">
              <w:rPr>
                <w:rFonts w:cs="Calibri"/>
                <w:b/>
                <w:bCs/>
                <w:color w:val="000000"/>
                <w:szCs w:val="20"/>
              </w:rPr>
              <w:t>PËRSHKRIMI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6D78E8D" w14:textId="3189BCD5" w:rsidR="00126D3B" w:rsidRPr="008B3C72" w:rsidRDefault="00126D3B" w:rsidP="0044571B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8B3C72">
              <w:rPr>
                <w:rFonts w:cs="Calibri"/>
                <w:b/>
                <w:bCs/>
                <w:color w:val="000000"/>
                <w:szCs w:val="20"/>
              </w:rPr>
              <w:t>PJESËMARR</w:t>
            </w:r>
            <w:r w:rsidRPr="00EC45C0">
              <w:rPr>
                <w:rFonts w:cs="Calibri"/>
                <w:b/>
                <w:bCs/>
                <w:color w:val="000000"/>
                <w:szCs w:val="20"/>
              </w:rPr>
              <w:t>Ë</w:t>
            </w:r>
            <w:r>
              <w:rPr>
                <w:rFonts w:cs="Calibri"/>
                <w:b/>
                <w:bCs/>
                <w:color w:val="000000"/>
                <w:szCs w:val="20"/>
              </w:rPr>
              <w:t>SIT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68482D3" w14:textId="251F55C5" w:rsidR="00126D3B" w:rsidRPr="008B3C72" w:rsidRDefault="00126D3B" w:rsidP="0044571B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8B3C72">
              <w:rPr>
                <w:rFonts w:cs="Calibri"/>
                <w:b/>
                <w:bCs/>
                <w:color w:val="000000"/>
                <w:szCs w:val="20"/>
              </w:rPr>
              <w:t>KOHA</w:t>
            </w:r>
          </w:p>
        </w:tc>
      </w:tr>
      <w:tr w:rsidR="00126D3B" w:rsidRPr="0090552D" w14:paraId="1FE289EA" w14:textId="77777777" w:rsidTr="00502D74">
        <w:trPr>
          <w:trHeight w:val="1475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C0424C" w14:textId="7D7FF3F5" w:rsidR="00126D3B" w:rsidRPr="00183527" w:rsidRDefault="00D80B39" w:rsidP="00BD18E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Ki</w:t>
            </w:r>
            <w:r w:rsidR="00BD18E3">
              <w:rPr>
                <w:rFonts w:ascii="Times New Roman" w:hAnsi="Times New Roman"/>
                <w:color w:val="000000"/>
                <w:sz w:val="24"/>
              </w:rPr>
              <w:t>shte</w:t>
            </w:r>
            <w:proofErr w:type="spellEnd"/>
            <w:r w:rsidR="00BD1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18E3">
              <w:rPr>
                <w:rFonts w:ascii="Times New Roman" w:hAnsi="Times New Roman"/>
                <w:color w:val="000000"/>
                <w:sz w:val="24"/>
              </w:rPr>
              <w:t>takim</w:t>
            </w:r>
            <w:proofErr w:type="spellEnd"/>
            <w:r w:rsidR="00BD18E3">
              <w:rPr>
                <w:rFonts w:ascii="Times New Roman" w:hAnsi="Times New Roman"/>
                <w:color w:val="000000"/>
                <w:sz w:val="24"/>
              </w:rPr>
              <w:t xml:space="preserve"> me </w:t>
            </w:r>
            <w:proofErr w:type="spellStart"/>
            <w:r w:rsidR="00BD18E3">
              <w:rPr>
                <w:rFonts w:ascii="Times New Roman" w:hAnsi="Times New Roman"/>
                <w:color w:val="000000"/>
                <w:sz w:val="24"/>
              </w:rPr>
              <w:t>dy</w:t>
            </w:r>
            <w:proofErr w:type="spellEnd"/>
            <w:r w:rsidR="00BD1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BD18E3">
              <w:rPr>
                <w:rFonts w:ascii="Times New Roman" w:hAnsi="Times New Roman"/>
                <w:color w:val="000000"/>
                <w:sz w:val="24"/>
              </w:rPr>
              <w:t>qytetarë</w:t>
            </w:r>
            <w:proofErr w:type="spellEnd"/>
            <w:r w:rsidR="00BD18E3">
              <w:rPr>
                <w:rFonts w:ascii="Times New Roman" w:hAnsi="Times New Roman"/>
                <w:color w:val="000000"/>
                <w:sz w:val="24"/>
              </w:rPr>
              <w:t xml:space="preserve"> t</w:t>
            </w:r>
            <w:r w:rsidR="00BD18E3">
              <w:rPr>
                <w:rFonts w:ascii="Times New Roman" w:hAnsi="Times New Roman"/>
                <w:color w:val="000000"/>
                <w:sz w:val="24"/>
                <w:lang w:val="sq-AL"/>
              </w:rPr>
              <w:t>ë komunës së Malishevës, të cilët shprehën respektin për punën që bëhet në komunën tonë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BC48C3" w14:textId="1F1AB41C" w:rsidR="00126D3B" w:rsidRPr="00183527" w:rsidRDefault="00BD18E3" w:rsidP="0008018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Kryetari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Arsim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Kryeziu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bashkëpuntori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tij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8622C03" w14:textId="77777777" w:rsidR="00DA7822" w:rsidRDefault="004B7456" w:rsidP="00BD18E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8:00</w:t>
            </w:r>
          </w:p>
          <w:p w14:paraId="5C400A93" w14:textId="01006847" w:rsidR="004B7456" w:rsidRPr="00183527" w:rsidRDefault="004B7456" w:rsidP="004B745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3.1.2024</w:t>
            </w:r>
          </w:p>
        </w:tc>
      </w:tr>
      <w:tr w:rsidR="00126D3B" w:rsidRPr="0090552D" w14:paraId="77224B7D" w14:textId="77777777" w:rsidTr="00502D74">
        <w:trPr>
          <w:trHeight w:val="2078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755A39" w14:textId="3D93AEA7" w:rsidR="00126D3B" w:rsidRPr="00183527" w:rsidRDefault="002D22FF" w:rsidP="004B7456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marrë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pjesë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homazhe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="004B7456">
              <w:rPr>
                <w:rFonts w:ascii="Times New Roman" w:hAnsi="Times New Roman"/>
                <w:color w:val="000000"/>
                <w:sz w:val="24"/>
              </w:rPr>
              <w:t>ër</w:t>
            </w:r>
            <w:proofErr w:type="spellEnd"/>
            <w:r w:rsidR="004B7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B7456">
              <w:rPr>
                <w:rFonts w:ascii="Times New Roman" w:hAnsi="Times New Roman"/>
                <w:color w:val="000000"/>
                <w:sz w:val="24"/>
              </w:rPr>
              <w:t>nder</w:t>
            </w:r>
            <w:proofErr w:type="spellEnd"/>
            <w:r w:rsidR="004B7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B7456"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 w:rsidR="004B745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  <w:proofErr w:type="spellStart"/>
            <w:r w:rsidR="004B7456">
              <w:rPr>
                <w:rFonts w:ascii="Times New Roman" w:hAnsi="Times New Roman"/>
                <w:color w:val="000000"/>
                <w:sz w:val="24"/>
              </w:rPr>
              <w:t>vjetorit</w:t>
            </w:r>
            <w:proofErr w:type="spellEnd"/>
            <w:r w:rsidR="004B7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B7456"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 w:rsidR="004B7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B7456">
              <w:rPr>
                <w:rFonts w:ascii="Times New Roman" w:hAnsi="Times New Roman"/>
                <w:color w:val="000000"/>
                <w:sz w:val="24"/>
              </w:rPr>
              <w:t>kalimit</w:t>
            </w:r>
            <w:proofErr w:type="spellEnd"/>
            <w:r w:rsidR="004B7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B7456">
              <w:rPr>
                <w:rFonts w:ascii="Times New Roman" w:hAnsi="Times New Roman"/>
                <w:color w:val="000000"/>
                <w:sz w:val="24"/>
              </w:rPr>
              <w:t>në</w:t>
            </w:r>
            <w:proofErr w:type="spellEnd"/>
            <w:r w:rsidR="004B7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B7456">
              <w:rPr>
                <w:rFonts w:ascii="Times New Roman" w:hAnsi="Times New Roman"/>
                <w:color w:val="000000"/>
                <w:sz w:val="24"/>
              </w:rPr>
              <w:t>amshim</w:t>
            </w:r>
            <w:proofErr w:type="spellEnd"/>
            <w:r w:rsidR="004B7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B7456"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 w:rsidR="004B7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B7456">
              <w:rPr>
                <w:rFonts w:ascii="Times New Roman" w:hAnsi="Times New Roman"/>
                <w:color w:val="000000"/>
                <w:sz w:val="24"/>
              </w:rPr>
              <w:t>Gjeneral</w:t>
            </w:r>
            <w:proofErr w:type="spellEnd"/>
            <w:r w:rsidR="004B7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B7456">
              <w:rPr>
                <w:rFonts w:ascii="Times New Roman" w:hAnsi="Times New Roman"/>
                <w:color w:val="000000"/>
                <w:sz w:val="24"/>
              </w:rPr>
              <w:t>Sahabn</w:t>
            </w:r>
            <w:proofErr w:type="spellEnd"/>
            <w:r w:rsidR="004B7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B7456">
              <w:rPr>
                <w:rFonts w:ascii="Times New Roman" w:hAnsi="Times New Roman"/>
                <w:color w:val="000000"/>
                <w:sz w:val="24"/>
              </w:rPr>
              <w:t>Shalës</w:t>
            </w:r>
            <w:proofErr w:type="spellEnd"/>
            <w:r w:rsidR="004B745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4B7456">
              <w:rPr>
                <w:rFonts w:ascii="Times New Roman" w:hAnsi="Times New Roman"/>
                <w:color w:val="000000"/>
                <w:sz w:val="24"/>
              </w:rPr>
              <w:t>në</w:t>
            </w:r>
            <w:proofErr w:type="spellEnd"/>
            <w:r w:rsidR="004B7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B7456">
              <w:rPr>
                <w:rFonts w:ascii="Times New Roman" w:hAnsi="Times New Roman"/>
                <w:color w:val="000000"/>
                <w:sz w:val="24"/>
              </w:rPr>
              <w:t>Memorialin</w:t>
            </w:r>
            <w:proofErr w:type="spellEnd"/>
            <w:r w:rsidR="004B7456"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 w:rsidR="004B7456">
              <w:rPr>
                <w:rFonts w:ascii="Times New Roman" w:hAnsi="Times New Roman"/>
                <w:color w:val="000000"/>
                <w:sz w:val="24"/>
              </w:rPr>
              <w:t>Dëshmorëve</w:t>
            </w:r>
            <w:proofErr w:type="spellEnd"/>
            <w:r w:rsidR="004B7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B7456">
              <w:rPr>
                <w:rFonts w:ascii="Times New Roman" w:hAnsi="Times New Roman"/>
                <w:color w:val="000000"/>
                <w:sz w:val="24"/>
              </w:rPr>
              <w:t>në</w:t>
            </w:r>
            <w:proofErr w:type="spellEnd"/>
            <w:r w:rsidR="004B7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B7456">
              <w:rPr>
                <w:rFonts w:ascii="Times New Roman" w:hAnsi="Times New Roman"/>
                <w:color w:val="000000"/>
                <w:sz w:val="24"/>
              </w:rPr>
              <w:t>Prishtinë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12E8D7" w14:textId="4585D52D" w:rsidR="00126D3B" w:rsidRPr="00183527" w:rsidRDefault="004B7456" w:rsidP="0045496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Familjarë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miq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shokë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bashkëluftëtarë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qytetarë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18A079BD" w14:textId="77777777" w:rsidR="00A20012" w:rsidRDefault="004B7456" w:rsidP="00BD18E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27988F39" w14:textId="77777777" w:rsidR="004B7456" w:rsidRDefault="004B7456" w:rsidP="00BD18E3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07B596B" w14:textId="3C8B9431" w:rsidR="004B7456" w:rsidRPr="00183527" w:rsidRDefault="004B7456" w:rsidP="004B745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5.1.2024</w:t>
            </w:r>
          </w:p>
        </w:tc>
      </w:tr>
      <w:tr w:rsidR="00126D3B" w:rsidRPr="00454962" w14:paraId="4C97128B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B08507" w14:textId="30478370" w:rsidR="00126D3B" w:rsidRPr="009A1AAD" w:rsidRDefault="00D80B39" w:rsidP="00D80B39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Ki</w:t>
            </w:r>
            <w:r w:rsidR="004B7456">
              <w:rPr>
                <w:rFonts w:ascii="Times New Roman" w:hAnsi="Times New Roman"/>
                <w:color w:val="000000"/>
                <w:sz w:val="24"/>
              </w:rPr>
              <w:t>shte</w:t>
            </w:r>
            <w:proofErr w:type="spellEnd"/>
            <w:r w:rsidR="004B74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B7456">
              <w:rPr>
                <w:rFonts w:ascii="Times New Roman" w:hAnsi="Times New Roman"/>
                <w:color w:val="000000"/>
                <w:sz w:val="24"/>
              </w:rPr>
              <w:t>takim</w:t>
            </w:r>
            <w:proofErr w:type="spellEnd"/>
            <w:r w:rsidR="004B7456">
              <w:rPr>
                <w:rFonts w:ascii="Times New Roman" w:hAnsi="Times New Roman"/>
                <w:color w:val="000000"/>
                <w:sz w:val="24"/>
              </w:rPr>
              <w:t xml:space="preserve"> me</w:t>
            </w:r>
            <w:r w:rsidR="00E6095D">
              <w:rPr>
                <w:rFonts w:ascii="Times New Roman" w:hAnsi="Times New Roman"/>
                <w:color w:val="000000"/>
                <w:sz w:val="24"/>
              </w:rPr>
              <w:t xml:space="preserve"> KFOR-in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diskutuan</w:t>
            </w:r>
            <w:proofErr w:type="spellEnd"/>
            <w:r w:rsidR="00E60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E6095D">
              <w:rPr>
                <w:rFonts w:ascii="Times New Roman" w:hAnsi="Times New Roman"/>
                <w:color w:val="000000"/>
                <w:sz w:val="24"/>
              </w:rPr>
              <w:t>për</w:t>
            </w:r>
            <w:proofErr w:type="spellEnd"/>
            <w:r w:rsidR="00E60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E6095D">
              <w:rPr>
                <w:rFonts w:ascii="Times New Roman" w:hAnsi="Times New Roman"/>
                <w:color w:val="000000"/>
                <w:sz w:val="24"/>
              </w:rPr>
              <w:t>ҫështjet</w:t>
            </w:r>
            <w:proofErr w:type="spellEnd"/>
            <w:r w:rsidR="00E6095D"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 w:rsidR="00E6095D">
              <w:rPr>
                <w:rFonts w:ascii="Times New Roman" w:hAnsi="Times New Roman"/>
                <w:color w:val="000000"/>
                <w:sz w:val="24"/>
              </w:rPr>
              <w:t>interesit</w:t>
            </w:r>
            <w:proofErr w:type="spellEnd"/>
            <w:r w:rsidR="00E60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E6095D"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 w:rsidR="00E60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E6095D">
              <w:rPr>
                <w:rFonts w:ascii="Times New Roman" w:hAnsi="Times New Roman"/>
                <w:color w:val="000000"/>
                <w:sz w:val="24"/>
              </w:rPr>
              <w:t>përbashkët</w:t>
            </w:r>
            <w:proofErr w:type="spellEnd"/>
            <w:r w:rsidR="00E6095D">
              <w:rPr>
                <w:rFonts w:ascii="Times New Roman" w:hAnsi="Times New Roman"/>
                <w:color w:val="000000"/>
                <w:sz w:val="24"/>
              </w:rPr>
              <w:t xml:space="preserve">, me </w:t>
            </w:r>
            <w:proofErr w:type="spellStart"/>
            <w:r w:rsidR="00E6095D">
              <w:rPr>
                <w:rFonts w:ascii="Times New Roman" w:hAnsi="Times New Roman"/>
                <w:color w:val="000000"/>
                <w:sz w:val="24"/>
              </w:rPr>
              <w:t>zhvillimin</w:t>
            </w:r>
            <w:proofErr w:type="spellEnd"/>
            <w:r w:rsidR="00E6095D"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 w:rsidR="00E6095D">
              <w:rPr>
                <w:rFonts w:ascii="Times New Roman" w:hAnsi="Times New Roman"/>
                <w:color w:val="000000"/>
                <w:sz w:val="24"/>
              </w:rPr>
              <w:t>komunës</w:t>
            </w:r>
            <w:proofErr w:type="spellEnd"/>
            <w:r w:rsidR="00E60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E6095D">
              <w:rPr>
                <w:rFonts w:ascii="Times New Roman" w:hAnsi="Times New Roman"/>
                <w:color w:val="000000"/>
                <w:sz w:val="24"/>
              </w:rPr>
              <w:t>dhe</w:t>
            </w:r>
            <w:proofErr w:type="spellEnd"/>
            <w:r w:rsidR="00E60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E6095D">
              <w:rPr>
                <w:rFonts w:ascii="Times New Roman" w:hAnsi="Times New Roman"/>
                <w:color w:val="000000"/>
                <w:sz w:val="24"/>
              </w:rPr>
              <w:t>sfidat</w:t>
            </w:r>
            <w:proofErr w:type="spellEnd"/>
            <w:r w:rsidR="00E6095D">
              <w:rPr>
                <w:rFonts w:ascii="Times New Roman" w:hAnsi="Times New Roman"/>
                <w:color w:val="000000"/>
                <w:sz w:val="24"/>
              </w:rPr>
              <w:t xml:space="preserve"> me </w:t>
            </w:r>
            <w:proofErr w:type="spellStart"/>
            <w:r w:rsidR="00E6095D"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 w:rsidR="00E60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E6095D">
              <w:rPr>
                <w:rFonts w:ascii="Times New Roman" w:hAnsi="Times New Roman"/>
                <w:color w:val="000000"/>
                <w:sz w:val="24"/>
              </w:rPr>
              <w:t>cilat</w:t>
            </w:r>
            <w:proofErr w:type="spellEnd"/>
            <w:r w:rsidR="00E60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E6095D">
              <w:rPr>
                <w:rFonts w:ascii="Times New Roman" w:hAnsi="Times New Roman"/>
                <w:color w:val="000000"/>
                <w:sz w:val="24"/>
              </w:rPr>
              <w:t>ballafaqohemi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C4970" w14:textId="0708664E" w:rsidR="00126D3B" w:rsidRPr="00183527" w:rsidRDefault="00E6095D" w:rsidP="00E6095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Kryetari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bashkëpuntorë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zv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Komandanti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spellEnd"/>
            <w:r w:rsidRPr="00E60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095D">
              <w:rPr>
                <w:rFonts w:ascii="Times New Roman" w:hAnsi="Times New Roman"/>
                <w:color w:val="000000"/>
                <w:sz w:val="24"/>
              </w:rPr>
              <w:t>Komandës</w:t>
            </w:r>
            <w:proofErr w:type="spellEnd"/>
            <w:r w:rsidRPr="00E60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095D">
              <w:rPr>
                <w:rFonts w:ascii="Times New Roman" w:hAnsi="Times New Roman"/>
                <w:color w:val="000000"/>
                <w:sz w:val="24"/>
              </w:rPr>
              <w:t>Regjionale</w:t>
            </w:r>
            <w:proofErr w:type="spellEnd"/>
            <w:r w:rsidRPr="00E6095D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 w:rsidRPr="00E6095D">
              <w:rPr>
                <w:rFonts w:ascii="Times New Roman" w:hAnsi="Times New Roman"/>
                <w:color w:val="000000"/>
                <w:sz w:val="24"/>
              </w:rPr>
              <w:t>lindje</w:t>
            </w:r>
            <w:proofErr w:type="spellEnd"/>
            <w:r w:rsidRPr="00E60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095D"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 w:rsidRPr="00E6095D">
              <w:rPr>
                <w:rFonts w:ascii="Times New Roman" w:hAnsi="Times New Roman"/>
                <w:color w:val="000000"/>
                <w:sz w:val="24"/>
              </w:rPr>
              <w:t xml:space="preserve"> KFOR-it, </w:t>
            </w:r>
            <w:proofErr w:type="spellStart"/>
            <w:r w:rsidRPr="00E6095D">
              <w:rPr>
                <w:rFonts w:ascii="Times New Roman" w:hAnsi="Times New Roman"/>
                <w:color w:val="000000"/>
                <w:sz w:val="24"/>
              </w:rPr>
              <w:t>Kolonel</w:t>
            </w:r>
            <w:proofErr w:type="spellEnd"/>
            <w:r w:rsidRPr="00E60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095D">
              <w:rPr>
                <w:rFonts w:ascii="Times New Roman" w:hAnsi="Times New Roman"/>
                <w:color w:val="000000"/>
                <w:sz w:val="24"/>
              </w:rPr>
              <w:t>Melih</w:t>
            </w:r>
            <w:proofErr w:type="spellEnd"/>
            <w:r w:rsidRPr="00E60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095D">
              <w:rPr>
                <w:rFonts w:ascii="Times New Roman" w:hAnsi="Times New Roman"/>
                <w:color w:val="000000"/>
                <w:sz w:val="24"/>
              </w:rPr>
              <w:t>Oguz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2A11DEB" w14:textId="77777777" w:rsidR="005B25EA" w:rsidRDefault="00E6095D" w:rsidP="00BD18E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618A175A" w14:textId="77777777" w:rsidR="00E6095D" w:rsidRDefault="00E6095D" w:rsidP="00BD18E3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FCA3D1B" w14:textId="2338AE15" w:rsidR="00E6095D" w:rsidRPr="00183527" w:rsidRDefault="00E6095D" w:rsidP="00E6095D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5.1.2024</w:t>
            </w:r>
          </w:p>
        </w:tc>
      </w:tr>
      <w:tr w:rsidR="003D157C" w:rsidRPr="0090552D" w14:paraId="5154E885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F35EB2" w14:textId="57366707" w:rsidR="003D157C" w:rsidRPr="00183527" w:rsidRDefault="00E6095D" w:rsidP="005F1D5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24" w:lineRule="atLeast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Kurora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dhe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nderime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për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Adem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Gashin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84B26C" w14:textId="697096AB" w:rsidR="003D157C" w:rsidRPr="00183527" w:rsidRDefault="00E6095D" w:rsidP="00502D74">
            <w:pPr>
              <w:shd w:val="clear" w:color="auto" w:fill="FFFFFF"/>
              <w:spacing w:beforeAutospacing="1" w:afterAutospacing="1" w:line="224" w:lineRule="atLeas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Kryetari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drejtor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drejtorive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qytetarë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68291C8" w14:textId="77777777" w:rsidR="00BE7F80" w:rsidRDefault="00E6095D" w:rsidP="00BD18E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15:00</w:t>
            </w:r>
          </w:p>
          <w:p w14:paraId="0E5DCE07" w14:textId="77777777" w:rsidR="00E6095D" w:rsidRDefault="00E6095D" w:rsidP="00BD18E3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68BDB851" w14:textId="5F0F4EA4" w:rsidR="00E6095D" w:rsidRPr="00183527" w:rsidRDefault="00E6095D" w:rsidP="00E6095D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16.1.2024</w:t>
            </w:r>
          </w:p>
        </w:tc>
      </w:tr>
      <w:tr w:rsidR="00126D3B" w:rsidRPr="0090552D" w14:paraId="09BFA1FC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0E7AC3" w14:textId="0B0DFA5E" w:rsidR="00126D3B" w:rsidRPr="00183527" w:rsidRDefault="00E6095D" w:rsidP="00BE7F8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takim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ishin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menaxher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projektit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DEMOS-it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lidhur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fushën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Planifikimit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hap</w:t>
            </w:r>
            <w:r w:rsidR="007E309E">
              <w:rPr>
                <w:rFonts w:ascii="Times New Roman" w:hAnsi="Times New Roman"/>
                <w:color w:val="000000"/>
                <w:sz w:val="24"/>
              </w:rPr>
              <w:t>ësinor</w:t>
            </w:r>
            <w:proofErr w:type="spellEnd"/>
            <w:r w:rsidR="007E309E">
              <w:rPr>
                <w:rFonts w:ascii="Times New Roman" w:hAnsi="Times New Roman"/>
                <w:color w:val="000000"/>
                <w:sz w:val="24"/>
              </w:rPr>
              <w:t xml:space="preserve"> me </w:t>
            </w:r>
            <w:proofErr w:type="spellStart"/>
            <w:r w:rsidR="007E309E">
              <w:rPr>
                <w:rFonts w:ascii="Times New Roman" w:hAnsi="Times New Roman"/>
                <w:color w:val="000000"/>
                <w:sz w:val="24"/>
              </w:rPr>
              <w:t>bashkëpunëtorët</w:t>
            </w:r>
            <w:proofErr w:type="spellEnd"/>
            <w:r w:rsidR="007E309E"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 w:rsidR="007E309E">
              <w:rPr>
                <w:rFonts w:ascii="Times New Roman" w:hAnsi="Times New Roman"/>
                <w:color w:val="000000"/>
                <w:sz w:val="24"/>
              </w:rPr>
              <w:t>saj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88C18" w14:textId="2A1D74DD" w:rsidR="00126D3B" w:rsidRPr="00183527" w:rsidRDefault="00E6095D" w:rsidP="00A4648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Krytari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zyrtarë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komunalë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performances, </w:t>
            </w:r>
            <w:proofErr w:type="spellStart"/>
            <w:r w:rsidR="00D80B39">
              <w:rPr>
                <w:rFonts w:ascii="Times New Roman" w:hAnsi="Times New Roman"/>
                <w:color w:val="000000"/>
                <w:sz w:val="24"/>
              </w:rPr>
              <w:t>znj</w:t>
            </w:r>
            <w:proofErr w:type="spellEnd"/>
            <w:r w:rsidR="00D80B3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Shqiponja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Vokshi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6A73C0C7" w14:textId="77777777" w:rsidR="00BE7F80" w:rsidRDefault="00D80B39" w:rsidP="00BD18E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277334DC" w14:textId="15D4F990" w:rsidR="00D80B39" w:rsidRPr="00183527" w:rsidRDefault="00D80B39" w:rsidP="00D80B3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17.1.2024</w:t>
            </w:r>
          </w:p>
        </w:tc>
      </w:tr>
      <w:tr w:rsidR="005320F4" w:rsidRPr="0090552D" w14:paraId="50DEB3D0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A23A2E" w14:textId="17C8EC3E" w:rsidR="005320F4" w:rsidRPr="00BD18E3" w:rsidRDefault="00D80B39" w:rsidP="00BD18E3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Mbledhja</w:t>
            </w:r>
            <w:proofErr w:type="spellEnd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Kuvendit</w:t>
            </w:r>
            <w:proofErr w:type="spellEnd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Komunal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9EB02F" w14:textId="18D220AB" w:rsidR="005320F4" w:rsidRPr="00183527" w:rsidRDefault="00D80B39" w:rsidP="00D173D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Kryetari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drejtor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drejtorive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asambleist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B499760" w14:textId="77777777" w:rsidR="00BE7F80" w:rsidRDefault="00D80B39" w:rsidP="00BD18E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10:00</w:t>
            </w:r>
          </w:p>
          <w:p w14:paraId="19D9BAC4" w14:textId="1EBECB2B" w:rsidR="00D80B39" w:rsidRPr="00183527" w:rsidRDefault="00D80B39" w:rsidP="00D80B3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29.1.2024</w:t>
            </w:r>
          </w:p>
        </w:tc>
      </w:tr>
      <w:tr w:rsidR="0091426E" w:rsidRPr="0090552D" w14:paraId="04DC6AC4" w14:textId="77777777" w:rsidTr="00502D74">
        <w:trPr>
          <w:trHeight w:val="542"/>
        </w:trPr>
        <w:tc>
          <w:tcPr>
            <w:tcW w:w="567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6DFFDF" w14:textId="641AD1AC" w:rsidR="0091426E" w:rsidRPr="007E309E" w:rsidRDefault="0091426E" w:rsidP="007E309E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Vizitë</w:t>
            </w:r>
            <w:proofErr w:type="spellEnd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në</w:t>
            </w:r>
            <w:proofErr w:type="spellEnd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Holandë</w:t>
            </w:r>
            <w:proofErr w:type="spellEnd"/>
            <w:r w:rsid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, VDL - </w:t>
            </w:r>
            <w:proofErr w:type="spellStart"/>
            <w:r w:rsid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Kompania</w:t>
            </w:r>
            <w:proofErr w:type="spellEnd"/>
            <w:r w:rsid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më</w:t>
            </w:r>
            <w:proofErr w:type="spellEnd"/>
            <w:r w:rsid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e </w:t>
            </w:r>
            <w:proofErr w:type="spellStart"/>
            <w:r w:rsid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madhe</w:t>
            </w:r>
            <w:proofErr w:type="spellEnd"/>
            <w:r w:rsid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në</w:t>
            </w:r>
            <w:proofErr w:type="spellEnd"/>
            <w:r w:rsid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B</w:t>
            </w:r>
            <w:r w:rsidRP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ot</w:t>
            </w:r>
            <w:r w:rsid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ë</w:t>
            </w:r>
            <w:proofErr w:type="spellEnd"/>
            <w:r w:rsid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për</w:t>
            </w:r>
            <w:proofErr w:type="spellEnd"/>
            <w:r w:rsid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prodhimin</w:t>
            </w:r>
            <w:proofErr w:type="spellEnd"/>
            <w:r w:rsid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e </w:t>
            </w:r>
            <w:proofErr w:type="spellStart"/>
            <w:r w:rsid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paisjeve</w:t>
            </w:r>
            <w:proofErr w:type="spellEnd"/>
            <w:r w:rsid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për</w:t>
            </w:r>
            <w:proofErr w:type="spellEnd"/>
            <w:r w:rsid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  <w:proofErr w:type="spellStart"/>
            <w:r w:rsid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F</w:t>
            </w:r>
            <w:r w:rsidRP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>erma</w:t>
            </w:r>
            <w:proofErr w:type="spellEnd"/>
            <w:r w:rsidR="007E309E" w:rsidRPr="007E309E">
              <w:rPr>
                <w:rFonts w:ascii="Times New Roman" w:hAnsi="Times New Roman"/>
                <w:color w:val="050505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FDEEE4" w14:textId="6DDDEDD6" w:rsidR="0091426E" w:rsidRDefault="007E309E" w:rsidP="00D173D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Kryetari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Muhamet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Gjoka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priten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nga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Përfaqë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</w:rPr>
              <w:t>suesit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Kompanisë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0C29BB6" w14:textId="509B160A" w:rsidR="0091426E" w:rsidRDefault="007E309E" w:rsidP="00BD18E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31-1, 2.2.2024</w:t>
            </w:r>
          </w:p>
        </w:tc>
      </w:tr>
      <w:tr w:rsidR="00126D3B" w:rsidRPr="00454962" w14:paraId="766F4584" w14:textId="77777777" w:rsidTr="00502D74">
        <w:trPr>
          <w:trHeight w:val="155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EFB5" w14:textId="702DF724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A16E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FF62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2759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</w:tr>
      <w:tr w:rsidR="00B162DF" w:rsidRPr="00454962" w14:paraId="2E231B85" w14:textId="77777777" w:rsidTr="00502D74">
        <w:trPr>
          <w:trHeight w:val="155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AD9BF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0714B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71C4B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53F1D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</w:tr>
      <w:tr w:rsidR="00B162DF" w:rsidRPr="00454962" w14:paraId="206EF497" w14:textId="77777777" w:rsidTr="00502D74">
        <w:trPr>
          <w:trHeight w:val="155"/>
        </w:trPr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C8F8E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BFAE1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4375F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D02BE" w14:textId="77777777" w:rsidR="00B162DF" w:rsidRPr="00454962" w:rsidRDefault="00B162DF" w:rsidP="00454962">
            <w:pPr>
              <w:rPr>
                <w:rFonts w:ascii="Times New Roman" w:hAnsi="Times New Roman"/>
                <w:szCs w:val="20"/>
              </w:rPr>
            </w:pPr>
          </w:p>
        </w:tc>
      </w:tr>
      <w:tr w:rsidR="00126D3B" w:rsidRPr="00454962" w14:paraId="352A74FB" w14:textId="77777777" w:rsidTr="00502D74">
        <w:trPr>
          <w:gridAfter w:val="3"/>
          <w:wAfter w:w="4507" w:type="dxa"/>
          <w:trHeight w:val="341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1417" w14:textId="77777777" w:rsidR="00126D3B" w:rsidRPr="00454962" w:rsidRDefault="00126D3B" w:rsidP="00454962">
            <w:pPr>
              <w:rPr>
                <w:rFonts w:cs="Calibri"/>
                <w:color w:val="80808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B8BC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B9DF" w14:textId="77777777" w:rsidR="00126D3B" w:rsidRPr="00454962" w:rsidRDefault="00126D3B" w:rsidP="00454962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547A2B88" w14:textId="7CF93FD6" w:rsidR="006B5ECE" w:rsidRPr="003D706E" w:rsidRDefault="008B3C72" w:rsidP="008B3C72">
      <w:pPr>
        <w:tabs>
          <w:tab w:val="left" w:pos="1965"/>
        </w:tabs>
        <w:rPr>
          <w:b/>
          <w:color w:val="000000" w:themeColor="text1"/>
          <w:sz w:val="32"/>
          <w:szCs w:val="44"/>
        </w:rPr>
      </w:pPr>
      <w:r>
        <w:rPr>
          <w:b/>
          <w:color w:val="000000" w:themeColor="text1"/>
          <w:sz w:val="32"/>
          <w:szCs w:val="44"/>
        </w:rPr>
        <w:lastRenderedPageBreak/>
        <w:tab/>
      </w:r>
    </w:p>
    <w:sectPr w:rsidR="006B5ECE" w:rsidRPr="003D706E" w:rsidSect="00813A41">
      <w:footerReference w:type="even" r:id="rId14"/>
      <w:footerReference w:type="default" r:id="rId15"/>
      <w:footerReference w:type="firs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E3D12" w14:textId="77777777" w:rsidR="00A11581" w:rsidRDefault="00A11581" w:rsidP="00F36FE0">
      <w:r>
        <w:separator/>
      </w:r>
    </w:p>
  </w:endnote>
  <w:endnote w:type="continuationSeparator" w:id="0">
    <w:p w14:paraId="703D634C" w14:textId="77777777" w:rsidR="00A11581" w:rsidRDefault="00A1158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43B73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D8CD3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371696" w14:textId="39BC382E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E309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F6A37A9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F94C1" w14:textId="7DEB97B4" w:rsidR="008D1DCC" w:rsidRDefault="008D1DCC" w:rsidP="008D1DCC">
    <w:pPr>
      <w:pStyle w:val="Footer"/>
      <w:jc w:val="right"/>
      <w:rPr>
        <w:sz w:val="12"/>
        <w:szCs w:val="16"/>
        <w:lang w:val="sq-AL"/>
      </w:rPr>
    </w:pPr>
    <w:r>
      <w:rPr>
        <w:noProof/>
        <w:sz w:val="12"/>
        <w:szCs w:val="16"/>
      </w:rPr>
      <w:drawing>
        <wp:anchor distT="0" distB="0" distL="114300" distR="114300" simplePos="0" relativeHeight="251658240" behindDoc="1" locked="0" layoutInCell="1" allowOverlap="1" wp14:anchorId="1BF4BF13" wp14:editId="73C07362">
          <wp:simplePos x="0" y="0"/>
          <wp:positionH relativeFrom="rightMargin">
            <wp:posOffset>28575</wp:posOffset>
          </wp:positionH>
          <wp:positionV relativeFrom="paragraph">
            <wp:posOffset>71755</wp:posOffset>
          </wp:positionV>
          <wp:extent cx="147320" cy="133350"/>
          <wp:effectExtent l="0" t="0" r="5080" b="0"/>
          <wp:wrapTight wrapText="bothSides">
            <wp:wrapPolygon edited="0">
              <wp:start x="21600" y="21600"/>
              <wp:lineTo x="21600" y="3086"/>
              <wp:lineTo x="2048" y="3086"/>
              <wp:lineTo x="2048" y="21600"/>
              <wp:lineTo x="21600" y="2160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4732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2"/>
        <w:szCs w:val="16"/>
        <w:lang w:val="sq-AL"/>
      </w:rPr>
      <w:t xml:space="preserve">                                                                                   </w:t>
    </w:r>
  </w:p>
  <w:p w14:paraId="227A40BE" w14:textId="44838A03" w:rsidR="008B3C72" w:rsidRPr="008D1DCC" w:rsidRDefault="008D1DCC" w:rsidP="008D1DCC">
    <w:pPr>
      <w:pStyle w:val="Footer"/>
      <w:jc w:val="right"/>
      <w:rPr>
        <w:sz w:val="10"/>
        <w:szCs w:val="14"/>
        <w:lang w:val="sq-AL"/>
      </w:rPr>
    </w:pPr>
    <w:r w:rsidRPr="008D1DCC">
      <w:rPr>
        <w:sz w:val="10"/>
        <w:szCs w:val="14"/>
        <w:lang w:val="sq-AL"/>
      </w:rPr>
      <w:t xml:space="preserve">  </w:t>
    </w:r>
    <w:r w:rsidR="008B3C72" w:rsidRPr="008D1DCC">
      <w:rPr>
        <w:sz w:val="10"/>
        <w:szCs w:val="14"/>
        <w:lang w:val="sq-AL"/>
      </w:rPr>
      <w:t>Të gjitha të drejtat e rezervuara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01105" w14:textId="77777777" w:rsidR="00A11581" w:rsidRDefault="00A11581" w:rsidP="00F36FE0">
      <w:r>
        <w:separator/>
      </w:r>
    </w:p>
  </w:footnote>
  <w:footnote w:type="continuationSeparator" w:id="0">
    <w:p w14:paraId="708680E0" w14:textId="77777777" w:rsidR="00A11581" w:rsidRDefault="00A1158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356D8"/>
    <w:multiLevelType w:val="hybridMultilevel"/>
    <w:tmpl w:val="0ED6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638E7"/>
    <w:multiLevelType w:val="multilevel"/>
    <w:tmpl w:val="85FEF46C"/>
    <w:lvl w:ilvl="0">
      <w:start w:val="12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73859"/>
    <w:multiLevelType w:val="hybridMultilevel"/>
    <w:tmpl w:val="BE380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A4D61"/>
    <w:multiLevelType w:val="hybridMultilevel"/>
    <w:tmpl w:val="9D2E6008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1" w15:restartNumberingAfterBreak="0">
    <w:nsid w:val="6A173BB1"/>
    <w:multiLevelType w:val="hybridMultilevel"/>
    <w:tmpl w:val="5F1E6F9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6B0442B6"/>
    <w:multiLevelType w:val="hybridMultilevel"/>
    <w:tmpl w:val="DF4C11D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4"/>
  </w:num>
  <w:num w:numId="13">
    <w:abstractNumId w:val="23"/>
  </w:num>
  <w:num w:numId="14">
    <w:abstractNumId w:val="15"/>
  </w:num>
  <w:num w:numId="15">
    <w:abstractNumId w:val="12"/>
  </w:num>
  <w:num w:numId="16">
    <w:abstractNumId w:val="16"/>
  </w:num>
  <w:num w:numId="17">
    <w:abstractNumId w:val="19"/>
  </w:num>
  <w:num w:numId="18">
    <w:abstractNumId w:val="14"/>
  </w:num>
  <w:num w:numId="19">
    <w:abstractNumId w:val="13"/>
  </w:num>
  <w:num w:numId="20">
    <w:abstractNumId w:val="22"/>
  </w:num>
  <w:num w:numId="21">
    <w:abstractNumId w:val="11"/>
  </w:num>
  <w:num w:numId="22">
    <w:abstractNumId w:val="20"/>
  </w:num>
  <w:num w:numId="23">
    <w:abstractNumId w:val="10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9D"/>
    <w:rsid w:val="00006B51"/>
    <w:rsid w:val="00007AE6"/>
    <w:rsid w:val="00011EBC"/>
    <w:rsid w:val="00017FFE"/>
    <w:rsid w:val="0002142B"/>
    <w:rsid w:val="00023DB6"/>
    <w:rsid w:val="000305D9"/>
    <w:rsid w:val="00031AF7"/>
    <w:rsid w:val="00036532"/>
    <w:rsid w:val="00036FF2"/>
    <w:rsid w:val="000413A5"/>
    <w:rsid w:val="00056722"/>
    <w:rsid w:val="0008018A"/>
    <w:rsid w:val="000A37F9"/>
    <w:rsid w:val="000B3AA5"/>
    <w:rsid w:val="000C02F8"/>
    <w:rsid w:val="000C4DD4"/>
    <w:rsid w:val="000C5A84"/>
    <w:rsid w:val="000D1491"/>
    <w:rsid w:val="000D5F7F"/>
    <w:rsid w:val="000E7AF5"/>
    <w:rsid w:val="000F1D44"/>
    <w:rsid w:val="0011091C"/>
    <w:rsid w:val="00111C4F"/>
    <w:rsid w:val="00121D51"/>
    <w:rsid w:val="00122DAB"/>
    <w:rsid w:val="00126D3B"/>
    <w:rsid w:val="001342B7"/>
    <w:rsid w:val="001472A1"/>
    <w:rsid w:val="00150B91"/>
    <w:rsid w:val="00153F4C"/>
    <w:rsid w:val="001546C7"/>
    <w:rsid w:val="001637CC"/>
    <w:rsid w:val="00183527"/>
    <w:rsid w:val="001962A6"/>
    <w:rsid w:val="001A2BD6"/>
    <w:rsid w:val="001C3F88"/>
    <w:rsid w:val="001C42DB"/>
    <w:rsid w:val="001F5979"/>
    <w:rsid w:val="00206944"/>
    <w:rsid w:val="0022661C"/>
    <w:rsid w:val="002453A2"/>
    <w:rsid w:val="002507EE"/>
    <w:rsid w:val="00250881"/>
    <w:rsid w:val="00252580"/>
    <w:rsid w:val="00260AD4"/>
    <w:rsid w:val="00265BB9"/>
    <w:rsid w:val="0027505B"/>
    <w:rsid w:val="00275213"/>
    <w:rsid w:val="0027659D"/>
    <w:rsid w:val="00294C13"/>
    <w:rsid w:val="00294C92"/>
    <w:rsid w:val="00296750"/>
    <w:rsid w:val="00297B28"/>
    <w:rsid w:val="002A2AD3"/>
    <w:rsid w:val="002A45FC"/>
    <w:rsid w:val="002B31E5"/>
    <w:rsid w:val="002D22FF"/>
    <w:rsid w:val="002D4128"/>
    <w:rsid w:val="002D6356"/>
    <w:rsid w:val="002E4407"/>
    <w:rsid w:val="002F2C0D"/>
    <w:rsid w:val="002F39CD"/>
    <w:rsid w:val="00303C60"/>
    <w:rsid w:val="003074EB"/>
    <w:rsid w:val="00317052"/>
    <w:rsid w:val="00321387"/>
    <w:rsid w:val="00326FA8"/>
    <w:rsid w:val="00332DF6"/>
    <w:rsid w:val="00334A2B"/>
    <w:rsid w:val="003457E6"/>
    <w:rsid w:val="00345B4E"/>
    <w:rsid w:val="00353B95"/>
    <w:rsid w:val="003579A8"/>
    <w:rsid w:val="00361FD3"/>
    <w:rsid w:val="0036595F"/>
    <w:rsid w:val="00370B4D"/>
    <w:rsid w:val="003758D7"/>
    <w:rsid w:val="00385C71"/>
    <w:rsid w:val="00394B27"/>
    <w:rsid w:val="00394B8A"/>
    <w:rsid w:val="0039774B"/>
    <w:rsid w:val="00397A07"/>
    <w:rsid w:val="003D157C"/>
    <w:rsid w:val="003D220F"/>
    <w:rsid w:val="003D28EE"/>
    <w:rsid w:val="003D706E"/>
    <w:rsid w:val="003E0399"/>
    <w:rsid w:val="003F787D"/>
    <w:rsid w:val="00422668"/>
    <w:rsid w:val="0044571B"/>
    <w:rsid w:val="00454962"/>
    <w:rsid w:val="0045552B"/>
    <w:rsid w:val="0046242A"/>
    <w:rsid w:val="004654F9"/>
    <w:rsid w:val="004674F6"/>
    <w:rsid w:val="00482909"/>
    <w:rsid w:val="00491059"/>
    <w:rsid w:val="00492BF1"/>
    <w:rsid w:val="00493BCE"/>
    <w:rsid w:val="004945EE"/>
    <w:rsid w:val="004952F9"/>
    <w:rsid w:val="00497410"/>
    <w:rsid w:val="004B4C32"/>
    <w:rsid w:val="004B7456"/>
    <w:rsid w:val="004D59AF"/>
    <w:rsid w:val="004E36C0"/>
    <w:rsid w:val="004E520B"/>
    <w:rsid w:val="004E59C7"/>
    <w:rsid w:val="004E7C78"/>
    <w:rsid w:val="004F6F27"/>
    <w:rsid w:val="00502D74"/>
    <w:rsid w:val="00507F71"/>
    <w:rsid w:val="00531F82"/>
    <w:rsid w:val="005320F4"/>
    <w:rsid w:val="005344CF"/>
    <w:rsid w:val="005345A7"/>
    <w:rsid w:val="00547183"/>
    <w:rsid w:val="00557C38"/>
    <w:rsid w:val="00576606"/>
    <w:rsid w:val="005913EC"/>
    <w:rsid w:val="005921CD"/>
    <w:rsid w:val="005A2BD6"/>
    <w:rsid w:val="005B25EA"/>
    <w:rsid w:val="005B7C30"/>
    <w:rsid w:val="005C1013"/>
    <w:rsid w:val="005C3DAF"/>
    <w:rsid w:val="005D72AB"/>
    <w:rsid w:val="005F1D5A"/>
    <w:rsid w:val="005F5ABE"/>
    <w:rsid w:val="005F5D1F"/>
    <w:rsid w:val="005F70B0"/>
    <w:rsid w:val="005F7B5D"/>
    <w:rsid w:val="00611BB0"/>
    <w:rsid w:val="00627388"/>
    <w:rsid w:val="006316D7"/>
    <w:rsid w:val="00634E44"/>
    <w:rsid w:val="00660D04"/>
    <w:rsid w:val="00666161"/>
    <w:rsid w:val="00681EE0"/>
    <w:rsid w:val="006940BE"/>
    <w:rsid w:val="006950B1"/>
    <w:rsid w:val="006B39F0"/>
    <w:rsid w:val="006B408F"/>
    <w:rsid w:val="006B5ECE"/>
    <w:rsid w:val="006B6267"/>
    <w:rsid w:val="006C1052"/>
    <w:rsid w:val="006C3482"/>
    <w:rsid w:val="006C66DE"/>
    <w:rsid w:val="006D36F2"/>
    <w:rsid w:val="006D6888"/>
    <w:rsid w:val="006E24AA"/>
    <w:rsid w:val="006F3145"/>
    <w:rsid w:val="007019CF"/>
    <w:rsid w:val="00701EFF"/>
    <w:rsid w:val="00714325"/>
    <w:rsid w:val="00744E50"/>
    <w:rsid w:val="00756B3B"/>
    <w:rsid w:val="00762209"/>
    <w:rsid w:val="0076784B"/>
    <w:rsid w:val="00774101"/>
    <w:rsid w:val="0078197E"/>
    <w:rsid w:val="00781EDA"/>
    <w:rsid w:val="007904D6"/>
    <w:rsid w:val="007A751C"/>
    <w:rsid w:val="007B4A87"/>
    <w:rsid w:val="007C3416"/>
    <w:rsid w:val="007D181E"/>
    <w:rsid w:val="007E309E"/>
    <w:rsid w:val="007E7BA0"/>
    <w:rsid w:val="007F08AA"/>
    <w:rsid w:val="007F4423"/>
    <w:rsid w:val="007F6625"/>
    <w:rsid w:val="00810736"/>
    <w:rsid w:val="00813A41"/>
    <w:rsid w:val="00813DD3"/>
    <w:rsid w:val="0081690B"/>
    <w:rsid w:val="00816B31"/>
    <w:rsid w:val="008350B3"/>
    <w:rsid w:val="00842361"/>
    <w:rsid w:val="0085124E"/>
    <w:rsid w:val="00863730"/>
    <w:rsid w:val="00865070"/>
    <w:rsid w:val="00865A58"/>
    <w:rsid w:val="008A4985"/>
    <w:rsid w:val="008B3C72"/>
    <w:rsid w:val="008B4152"/>
    <w:rsid w:val="008C3ED9"/>
    <w:rsid w:val="008D1DCC"/>
    <w:rsid w:val="008F0F82"/>
    <w:rsid w:val="008F1840"/>
    <w:rsid w:val="009016C1"/>
    <w:rsid w:val="0090552D"/>
    <w:rsid w:val="0091426E"/>
    <w:rsid w:val="009152A8"/>
    <w:rsid w:val="00917009"/>
    <w:rsid w:val="009179D4"/>
    <w:rsid w:val="00942BD8"/>
    <w:rsid w:val="00953886"/>
    <w:rsid w:val="009541D8"/>
    <w:rsid w:val="0097029F"/>
    <w:rsid w:val="00972BE0"/>
    <w:rsid w:val="00975FA5"/>
    <w:rsid w:val="009A10DA"/>
    <w:rsid w:val="009A1AAD"/>
    <w:rsid w:val="009A2799"/>
    <w:rsid w:val="009A7594"/>
    <w:rsid w:val="009B1923"/>
    <w:rsid w:val="009C2E35"/>
    <w:rsid w:val="009C4A98"/>
    <w:rsid w:val="009C6682"/>
    <w:rsid w:val="009D315E"/>
    <w:rsid w:val="009D3ACD"/>
    <w:rsid w:val="009E31FD"/>
    <w:rsid w:val="009E3C55"/>
    <w:rsid w:val="009E71D3"/>
    <w:rsid w:val="009F028C"/>
    <w:rsid w:val="009F5291"/>
    <w:rsid w:val="00A030AA"/>
    <w:rsid w:val="00A06691"/>
    <w:rsid w:val="00A11581"/>
    <w:rsid w:val="00A12C16"/>
    <w:rsid w:val="00A20012"/>
    <w:rsid w:val="00A2037C"/>
    <w:rsid w:val="00A208BA"/>
    <w:rsid w:val="00A2277A"/>
    <w:rsid w:val="00A30686"/>
    <w:rsid w:val="00A46480"/>
    <w:rsid w:val="00A649D2"/>
    <w:rsid w:val="00A6738D"/>
    <w:rsid w:val="00A81B96"/>
    <w:rsid w:val="00A903AD"/>
    <w:rsid w:val="00A94CC9"/>
    <w:rsid w:val="00A94E32"/>
    <w:rsid w:val="00A95536"/>
    <w:rsid w:val="00AA5E3A"/>
    <w:rsid w:val="00AB1D22"/>
    <w:rsid w:val="00AB1F2A"/>
    <w:rsid w:val="00AB36DE"/>
    <w:rsid w:val="00AC696C"/>
    <w:rsid w:val="00AC7C1F"/>
    <w:rsid w:val="00AD6706"/>
    <w:rsid w:val="00AE12B5"/>
    <w:rsid w:val="00AE1A89"/>
    <w:rsid w:val="00AF1088"/>
    <w:rsid w:val="00B1033B"/>
    <w:rsid w:val="00B162DF"/>
    <w:rsid w:val="00B3177D"/>
    <w:rsid w:val="00B46D2C"/>
    <w:rsid w:val="00B5531F"/>
    <w:rsid w:val="00B63AE6"/>
    <w:rsid w:val="00B74A48"/>
    <w:rsid w:val="00B842F9"/>
    <w:rsid w:val="00B8500C"/>
    <w:rsid w:val="00B91333"/>
    <w:rsid w:val="00B96B4D"/>
    <w:rsid w:val="00BA0C3E"/>
    <w:rsid w:val="00BA49BD"/>
    <w:rsid w:val="00BA572A"/>
    <w:rsid w:val="00BC38F6"/>
    <w:rsid w:val="00BC3D1E"/>
    <w:rsid w:val="00BC4481"/>
    <w:rsid w:val="00BC4CD6"/>
    <w:rsid w:val="00BC7F9D"/>
    <w:rsid w:val="00BD18E3"/>
    <w:rsid w:val="00BE7F80"/>
    <w:rsid w:val="00C12C0B"/>
    <w:rsid w:val="00C62C83"/>
    <w:rsid w:val="00C81141"/>
    <w:rsid w:val="00C84535"/>
    <w:rsid w:val="00CA1858"/>
    <w:rsid w:val="00CA2CD6"/>
    <w:rsid w:val="00CA6F96"/>
    <w:rsid w:val="00CB4DF0"/>
    <w:rsid w:val="00CB64D4"/>
    <w:rsid w:val="00CB7FA5"/>
    <w:rsid w:val="00CC7132"/>
    <w:rsid w:val="00CD2479"/>
    <w:rsid w:val="00CF7C60"/>
    <w:rsid w:val="00D00264"/>
    <w:rsid w:val="00D022DF"/>
    <w:rsid w:val="00D11601"/>
    <w:rsid w:val="00D166A3"/>
    <w:rsid w:val="00D173D8"/>
    <w:rsid w:val="00D2118F"/>
    <w:rsid w:val="00D2644E"/>
    <w:rsid w:val="00D26580"/>
    <w:rsid w:val="00D3708E"/>
    <w:rsid w:val="00D4690E"/>
    <w:rsid w:val="00D645A2"/>
    <w:rsid w:val="00D660EC"/>
    <w:rsid w:val="00D675F4"/>
    <w:rsid w:val="00D75FDD"/>
    <w:rsid w:val="00D80B39"/>
    <w:rsid w:val="00D82ADF"/>
    <w:rsid w:val="00D90B36"/>
    <w:rsid w:val="00DA7822"/>
    <w:rsid w:val="00DB1AE1"/>
    <w:rsid w:val="00DB6005"/>
    <w:rsid w:val="00DC2787"/>
    <w:rsid w:val="00DC5B39"/>
    <w:rsid w:val="00DD763E"/>
    <w:rsid w:val="00DE1475"/>
    <w:rsid w:val="00DF7D08"/>
    <w:rsid w:val="00E0014C"/>
    <w:rsid w:val="00E03D43"/>
    <w:rsid w:val="00E06662"/>
    <w:rsid w:val="00E11F52"/>
    <w:rsid w:val="00E1328E"/>
    <w:rsid w:val="00E4144E"/>
    <w:rsid w:val="00E51CCD"/>
    <w:rsid w:val="00E6095D"/>
    <w:rsid w:val="00E6148A"/>
    <w:rsid w:val="00E62BF6"/>
    <w:rsid w:val="00E7322A"/>
    <w:rsid w:val="00E80B81"/>
    <w:rsid w:val="00E82507"/>
    <w:rsid w:val="00E8348B"/>
    <w:rsid w:val="00E85804"/>
    <w:rsid w:val="00E87354"/>
    <w:rsid w:val="00E95AD6"/>
    <w:rsid w:val="00E97F89"/>
    <w:rsid w:val="00EA1161"/>
    <w:rsid w:val="00EB23F8"/>
    <w:rsid w:val="00EC3CDB"/>
    <w:rsid w:val="00EC45C0"/>
    <w:rsid w:val="00ED03BC"/>
    <w:rsid w:val="00EE4DFD"/>
    <w:rsid w:val="00F05EE6"/>
    <w:rsid w:val="00F10C48"/>
    <w:rsid w:val="00F11F7B"/>
    <w:rsid w:val="00F1615B"/>
    <w:rsid w:val="00F200A5"/>
    <w:rsid w:val="00F2480D"/>
    <w:rsid w:val="00F36FE0"/>
    <w:rsid w:val="00F4740D"/>
    <w:rsid w:val="00F6051B"/>
    <w:rsid w:val="00F63A79"/>
    <w:rsid w:val="00F7690B"/>
    <w:rsid w:val="00F85E87"/>
    <w:rsid w:val="00F90516"/>
    <w:rsid w:val="00FA65B2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BDB3DA"/>
  <w15:docId w15:val="{670A1768-F7E0-4C83-9877-AABD959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character" w:styleId="Strong">
    <w:name w:val="Strong"/>
    <w:basedOn w:val="DefaultParagraphFont"/>
    <w:uiPriority w:val="22"/>
    <w:qFormat/>
    <w:rsid w:val="009F5291"/>
    <w:rPr>
      <w:b/>
      <w:bCs/>
    </w:rPr>
  </w:style>
  <w:style w:type="character" w:customStyle="1" w:styleId="highlight">
    <w:name w:val="highlight"/>
    <w:basedOn w:val="DefaultParagraphFont"/>
    <w:rsid w:val="009A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1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8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7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6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2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3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://www.ks-gov.net/pm/Portals/0/Logot/Stema%20(100px).j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on.J.Hasani\Downloads\IC-Formal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86B3459E-C636-4D54-A475-C1FEC7C6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IC-Formal-Meeting-Agenda-Template-8573_WORD</Template>
  <TotalTime>1910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Arton J. Hasani</dc:creator>
  <cp:keywords/>
  <dc:description/>
  <cp:lastModifiedBy>NB</cp:lastModifiedBy>
  <cp:revision>69</cp:revision>
  <cp:lastPrinted>2023-05-25T12:23:00Z</cp:lastPrinted>
  <dcterms:created xsi:type="dcterms:W3CDTF">2023-07-03T12:35:00Z</dcterms:created>
  <dcterms:modified xsi:type="dcterms:W3CDTF">2024-02-01T09:58:00Z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