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B14" w:rsidRDefault="00DD4B14" w:rsidP="00DD4B14">
      <w:pPr>
        <w:jc w:val="center"/>
      </w:pPr>
    </w:p>
    <w:p w:rsidR="00DD4B14" w:rsidRPr="00DD4B14" w:rsidRDefault="00F250F7" w:rsidP="00F250F7">
      <w:r>
        <w:t xml:space="preserve">  </w:t>
      </w:r>
      <w:r w:rsidR="004E259B">
        <w:object w:dxaOrig="12180" w:dyaOrig="1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69.75pt" o:ole="">
            <v:imagedata r:id="rId8" o:title=""/>
          </v:shape>
          <o:OLEObject Type="Embed" ProgID="CorelPHOTOPAINT.Image.13" ShapeID="_x0000_i1025" DrawAspect="Content" ObjectID="_1786972429" r:id="rId9"/>
        </w:object>
      </w:r>
    </w:p>
    <w:p w:rsidR="009C14AD" w:rsidRPr="008F388F" w:rsidRDefault="009C14AD" w:rsidP="002B7FA2">
      <w:pPr>
        <w:rPr>
          <w:sz w:val="26"/>
          <w:szCs w:val="26"/>
        </w:rPr>
      </w:pPr>
      <w:r w:rsidRPr="008F388F">
        <w:rPr>
          <w:sz w:val="26"/>
          <w:szCs w:val="26"/>
        </w:rPr>
        <w:t>Zyra e Kryetarit të Komunës së Klinës</w:t>
      </w:r>
    </w:p>
    <w:p w:rsidR="009C14AD" w:rsidRPr="008F388F" w:rsidRDefault="009C14AD" w:rsidP="002B7FA2">
      <w:pPr>
        <w:rPr>
          <w:sz w:val="26"/>
          <w:szCs w:val="26"/>
        </w:rPr>
      </w:pPr>
      <w:r w:rsidRPr="008F388F">
        <w:rPr>
          <w:sz w:val="26"/>
          <w:szCs w:val="26"/>
        </w:rPr>
        <w:t>Nr. ________________________</w:t>
      </w:r>
    </w:p>
    <w:p w:rsidR="009C14AD" w:rsidRPr="00F11526" w:rsidRDefault="009C14AD" w:rsidP="002B7FA2">
      <w:r w:rsidRPr="008F388F">
        <w:rPr>
          <w:sz w:val="26"/>
          <w:szCs w:val="26"/>
        </w:rPr>
        <w:t>Klinë, datë:_________________</w:t>
      </w:r>
      <w:r w:rsidR="008F388F" w:rsidRPr="008F388F">
        <w:rPr>
          <w:sz w:val="26"/>
          <w:szCs w:val="26"/>
        </w:rPr>
        <w:t>_</w:t>
      </w:r>
      <w:r w:rsidRPr="00F11526">
        <w:br/>
      </w:r>
      <w:r w:rsidRPr="00F11526">
        <w:br/>
      </w:r>
      <w:r w:rsidRPr="00F11526">
        <w:br/>
      </w:r>
    </w:p>
    <w:p w:rsidR="009C14AD" w:rsidRDefault="009C14AD" w:rsidP="002B7FA2">
      <w:pPr>
        <w:jc w:val="center"/>
        <w:rPr>
          <w:b/>
          <w:sz w:val="32"/>
          <w:szCs w:val="32"/>
        </w:rPr>
      </w:pPr>
      <w:r w:rsidRPr="00725B03">
        <w:rPr>
          <w:b/>
          <w:sz w:val="32"/>
          <w:szCs w:val="32"/>
        </w:rPr>
        <w:t>PROCESVERBAL</w:t>
      </w:r>
    </w:p>
    <w:p w:rsidR="002B7FA2" w:rsidRDefault="002B7FA2" w:rsidP="002B7FA2">
      <w:pPr>
        <w:rPr>
          <w:b/>
          <w:sz w:val="32"/>
          <w:szCs w:val="32"/>
        </w:rPr>
      </w:pPr>
    </w:p>
    <w:p w:rsidR="00BD1572" w:rsidRPr="00725B03" w:rsidRDefault="00BD1572" w:rsidP="00550CBC">
      <w:pPr>
        <w:jc w:val="both"/>
        <w:rPr>
          <w:b/>
          <w:sz w:val="32"/>
          <w:szCs w:val="32"/>
        </w:rPr>
      </w:pPr>
    </w:p>
    <w:p w:rsidR="00763B49" w:rsidRDefault="000B5770" w:rsidP="00550CBC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  <w:lang w:val="sq-AL"/>
        </w:rPr>
      </w:pPr>
      <w:r w:rsidRPr="008F388F">
        <w:rPr>
          <w:rFonts w:ascii="Times New Roman" w:hAnsi="Times New Roman" w:cs="Times New Roman"/>
          <w:b/>
          <w:sz w:val="26"/>
          <w:szCs w:val="26"/>
          <w:lang w:val="sq-AL"/>
        </w:rPr>
        <w:t xml:space="preserve">Nga </w:t>
      </w:r>
      <w:r w:rsidR="00763B49">
        <w:rPr>
          <w:rFonts w:ascii="Times New Roman" w:hAnsi="Times New Roman" w:cs="Times New Roman"/>
          <w:b/>
          <w:sz w:val="26"/>
          <w:szCs w:val="26"/>
          <w:lang w:val="sq-AL"/>
        </w:rPr>
        <w:t>dëgjim i gjash</w:t>
      </w:r>
      <w:r w:rsidR="00254459">
        <w:rPr>
          <w:rFonts w:ascii="Times New Roman" w:hAnsi="Times New Roman" w:cs="Times New Roman"/>
          <w:b/>
          <w:sz w:val="26"/>
          <w:szCs w:val="26"/>
          <w:lang w:val="sq-AL"/>
        </w:rPr>
        <w:t xml:space="preserve">të </w:t>
      </w:r>
      <w:r w:rsidR="00254459" w:rsidRPr="00254459">
        <w:rPr>
          <w:rFonts w:ascii="Times New Roman" w:hAnsi="Times New Roman" w:cs="Times New Roman"/>
          <w:b/>
          <w:sz w:val="26"/>
          <w:szCs w:val="26"/>
          <w:lang w:val="sq-AL"/>
        </w:rPr>
        <w:t xml:space="preserve">publik </w:t>
      </w:r>
      <w:r w:rsidR="00254459" w:rsidRPr="008F388F">
        <w:rPr>
          <w:rFonts w:ascii="Times New Roman" w:hAnsi="Times New Roman" w:cs="Times New Roman"/>
          <w:b/>
          <w:sz w:val="26"/>
          <w:szCs w:val="26"/>
          <w:lang w:val="sq-AL"/>
        </w:rPr>
        <w:t>buxhetor për buxhetin e vitit 2025 të Komunës së Klinës, me banorët</w:t>
      </w:r>
      <w:r w:rsidR="00254459" w:rsidRPr="00254459">
        <w:rPr>
          <w:rFonts w:ascii="Times New Roman" w:hAnsi="Times New Roman" w:cs="Times New Roman"/>
          <w:b/>
          <w:sz w:val="26"/>
          <w:szCs w:val="26"/>
          <w:lang w:val="sq-AL"/>
        </w:rPr>
        <w:t xml:space="preserve"> e komunës së Klinës, me fokus banorët e </w:t>
      </w:r>
      <w:r w:rsidR="00550CBC">
        <w:rPr>
          <w:rFonts w:ascii="Times New Roman" w:hAnsi="Times New Roman" w:cs="Times New Roman"/>
          <w:b/>
          <w:sz w:val="26"/>
          <w:szCs w:val="26"/>
          <w:lang w:val="sq-AL"/>
        </w:rPr>
        <w:t xml:space="preserve">fshatrave </w:t>
      </w:r>
      <w:r w:rsidR="00550CBC" w:rsidRPr="00550CBC">
        <w:rPr>
          <w:rFonts w:ascii="Times New Roman" w:hAnsi="Times New Roman" w:cs="Times New Roman"/>
          <w:b/>
          <w:sz w:val="26"/>
          <w:szCs w:val="26"/>
          <w:lang w:val="sq-AL"/>
        </w:rPr>
        <w:t>Budisalc, Zllakuqan, Ranoc, Leskoc, Nagllavë, Dranashiq, Stupë, Rudicë, Videjë, Jagodë, Bërkovë, Krushevë dhe fshatrat e tjera, datë 19.08.2024, ora 19:00, vendi SHFMU “Atë Shtjefën Gjeçovi”, Zllakuqan.</w:t>
      </w:r>
    </w:p>
    <w:p w:rsidR="000B5770" w:rsidRPr="008F388F" w:rsidRDefault="000B5770" w:rsidP="006A5F02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q-AL"/>
        </w:rPr>
      </w:pPr>
    </w:p>
    <w:p w:rsidR="009C14AD" w:rsidRPr="008F388F" w:rsidRDefault="009C14AD" w:rsidP="006A5F02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q-AL"/>
        </w:rPr>
      </w:pPr>
      <w:r w:rsidRPr="008F388F">
        <w:rPr>
          <w:rFonts w:ascii="Times New Roman" w:hAnsi="Times New Roman" w:cs="Times New Roman"/>
          <w:sz w:val="26"/>
          <w:szCs w:val="26"/>
          <w:lang w:val="sq-AL"/>
        </w:rPr>
        <w:t>Ky procesverbal është hartuar  në bazë të Ligjit për Vetëqeverisjen Lokale, Ligjit për Mbrojtjen e të Dhënave Personale, Ligjit për Financat Publike, Statutin e komunës së Klinës dhe duke ndjekur standardet e Udhëzimit Administrativ për Administratë të Hapur në komuna.</w:t>
      </w:r>
    </w:p>
    <w:p w:rsidR="0048507C" w:rsidRPr="008F388F" w:rsidRDefault="0048507C" w:rsidP="006A5F02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q-AL"/>
        </w:rPr>
      </w:pPr>
    </w:p>
    <w:p w:rsidR="009C14AD" w:rsidRPr="008F388F" w:rsidRDefault="009C14AD" w:rsidP="006A5F02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q-AL"/>
        </w:rPr>
      </w:pPr>
      <w:r w:rsidRPr="008F388F">
        <w:rPr>
          <w:rFonts w:ascii="Times New Roman" w:hAnsi="Times New Roman" w:cs="Times New Roman"/>
          <w:sz w:val="26"/>
          <w:szCs w:val="26"/>
          <w:lang w:val="sq-AL"/>
        </w:rPr>
        <w:t>Ky procesverbal përmban një  përmbledhje të redaktuar të procesit të zhvilluar gjatë dëgjimit buxhetor. Palët që kanë vërejtje në përmbajtjen e këtij procesverbali mund të dërgojnë kërkesë për ndryshim deri me datë 15/09</w:t>
      </w:r>
      <w:r w:rsidR="00A169FA" w:rsidRPr="008F388F">
        <w:rPr>
          <w:rFonts w:ascii="Times New Roman" w:hAnsi="Times New Roman" w:cs="Times New Roman"/>
          <w:sz w:val="26"/>
          <w:szCs w:val="26"/>
          <w:lang w:val="sq-AL"/>
        </w:rPr>
        <w:t xml:space="preserve">/2024 </w:t>
      </w:r>
      <w:r w:rsidR="005C4709" w:rsidRPr="008F388F">
        <w:rPr>
          <w:rFonts w:ascii="Times New Roman" w:hAnsi="Times New Roman" w:cs="Times New Roman"/>
          <w:sz w:val="26"/>
          <w:szCs w:val="26"/>
          <w:lang w:val="sq-AL"/>
        </w:rPr>
        <w:t>në emalin vlora.tafili@rks-gov.net</w:t>
      </w:r>
      <w:r w:rsidRPr="008F388F">
        <w:rPr>
          <w:rFonts w:ascii="Times New Roman" w:hAnsi="Times New Roman" w:cs="Times New Roman"/>
          <w:sz w:val="26"/>
          <w:szCs w:val="26"/>
          <w:lang w:val="sq-AL"/>
        </w:rPr>
        <w:t xml:space="preserve"> ose fizikisht në zyrën e pranimit në Komunën e Klinës. </w:t>
      </w:r>
    </w:p>
    <w:p w:rsidR="0048507C" w:rsidRPr="008F388F" w:rsidRDefault="0048507C" w:rsidP="006A5F02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q-AL"/>
        </w:rPr>
      </w:pPr>
    </w:p>
    <w:p w:rsidR="00051B31" w:rsidRPr="008F388F" w:rsidRDefault="009C14AD" w:rsidP="006A5F02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q-AL"/>
        </w:rPr>
      </w:pPr>
      <w:r w:rsidRPr="008F388F">
        <w:rPr>
          <w:rFonts w:ascii="Times New Roman" w:hAnsi="Times New Roman" w:cs="Times New Roman"/>
          <w:sz w:val="26"/>
          <w:szCs w:val="26"/>
          <w:lang w:val="sq-AL"/>
        </w:rPr>
        <w:t xml:space="preserve">Ky procesverbal është një dokument publik i cili hartohet sipas standardeve të Ligjit për Mbrojtjen e Privatësisë dhe Ligjit për Klasifikimin e Dokumenteve Zyrtare. </w:t>
      </w:r>
    </w:p>
    <w:p w:rsidR="00051B31" w:rsidRPr="008F388F" w:rsidRDefault="00051B31" w:rsidP="006A5F02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q-AL"/>
        </w:rPr>
      </w:pPr>
    </w:p>
    <w:p w:rsidR="009C14AD" w:rsidRPr="008F388F" w:rsidRDefault="009C14AD" w:rsidP="006A5F02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q-AL"/>
        </w:rPr>
      </w:pPr>
      <w:r w:rsidRPr="008F388F">
        <w:rPr>
          <w:rFonts w:ascii="Times New Roman" w:hAnsi="Times New Roman" w:cs="Times New Roman"/>
          <w:sz w:val="26"/>
          <w:szCs w:val="26"/>
          <w:lang w:val="sq-AL"/>
        </w:rPr>
        <w:t>Ky dokument është publik në faqen e komunës në dy versione në PDF dhe Word dhe në arkivin e komunës i protokolluar sipas protokollit zyrtarë.</w:t>
      </w:r>
    </w:p>
    <w:p w:rsidR="0048507C" w:rsidRPr="008F388F" w:rsidRDefault="0048507C" w:rsidP="006A5F02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q-AL"/>
        </w:rPr>
      </w:pPr>
    </w:p>
    <w:p w:rsidR="009C14AD" w:rsidRPr="008F388F" w:rsidRDefault="009C14AD" w:rsidP="006A5F02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q-AL"/>
        </w:rPr>
      </w:pPr>
      <w:r w:rsidRPr="008F388F">
        <w:rPr>
          <w:rFonts w:ascii="Times New Roman" w:hAnsi="Times New Roman" w:cs="Times New Roman"/>
          <w:sz w:val="26"/>
          <w:szCs w:val="26"/>
          <w:lang w:val="sq-AL"/>
        </w:rPr>
        <w:t>Hartuesi i këtij procesverbali ka redaktuar të dhënat personale të palëve të cilat janë mbledhur gjatë procesit. Vetëm palët e autorizuara mund të kenë qasje në të dhënat personale të mbledhura gjatë këtij procesi të cilat janë të arkivuara në komunë.</w:t>
      </w:r>
    </w:p>
    <w:p w:rsidR="009C14AD" w:rsidRPr="008F388F" w:rsidRDefault="009C14AD" w:rsidP="006A5F02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q-AL"/>
        </w:rPr>
      </w:pPr>
    </w:p>
    <w:p w:rsidR="009B4E05" w:rsidRPr="008F388F" w:rsidRDefault="009B4E05" w:rsidP="006A5F02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q-AL"/>
        </w:rPr>
      </w:pPr>
      <w:r w:rsidRPr="008F388F">
        <w:rPr>
          <w:rFonts w:ascii="Times New Roman" w:hAnsi="Times New Roman" w:cs="Times New Roman"/>
          <w:sz w:val="26"/>
          <w:szCs w:val="26"/>
          <w:lang w:val="sq-AL"/>
        </w:rPr>
        <w:t>Ky dokument përmban të dhëna për fazën përgatitore të dëgjimit përmbledhjen na takimi dhe në aneks materialet e bashkangjitura të cilat janë grumbulluar gjatë takimit.</w:t>
      </w:r>
    </w:p>
    <w:p w:rsidR="009B4E05" w:rsidRPr="008F388F" w:rsidRDefault="009B4E05" w:rsidP="006A5F02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q-AL"/>
        </w:rPr>
      </w:pPr>
    </w:p>
    <w:p w:rsidR="009B4E05" w:rsidRPr="008F388F" w:rsidRDefault="009B4E05" w:rsidP="006A5F02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q-AL"/>
        </w:rPr>
      </w:pPr>
      <w:r w:rsidRPr="008F388F">
        <w:rPr>
          <w:rFonts w:ascii="Times New Roman" w:hAnsi="Times New Roman" w:cs="Times New Roman"/>
          <w:sz w:val="26"/>
          <w:szCs w:val="26"/>
          <w:lang w:val="sq-AL"/>
        </w:rPr>
        <w:t xml:space="preserve">Para nisjes së diskutimit të pranishmit i janë nënshtruar procesit të regjistrimit në listën e pjesëmarrësve. </w:t>
      </w:r>
    </w:p>
    <w:p w:rsidR="009B4E05" w:rsidRPr="008F388F" w:rsidRDefault="009B4E05" w:rsidP="006A5F02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q-AL"/>
        </w:rPr>
      </w:pPr>
    </w:p>
    <w:p w:rsidR="009B4E05" w:rsidRPr="008F388F" w:rsidRDefault="009B4E05" w:rsidP="006A5F02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q-AL"/>
        </w:rPr>
      </w:pPr>
      <w:r w:rsidRPr="008F388F">
        <w:rPr>
          <w:rFonts w:ascii="Times New Roman" w:hAnsi="Times New Roman" w:cs="Times New Roman"/>
          <w:sz w:val="26"/>
          <w:szCs w:val="26"/>
          <w:lang w:val="sq-AL"/>
        </w:rPr>
        <w:t>Në listën e pjesëmarrësve ata kanë ofruar emrin mbiemrin, numrin e telefonit dhe nënshkrimin e tyre. Të dhënat janë grumbulluar me qëllim të sigurimit të dëshmive për pjesëmarrjen e qytetarëve në dëgjimet buxhetore.</w:t>
      </w:r>
    </w:p>
    <w:p w:rsidR="009B4E05" w:rsidRPr="008F388F" w:rsidRDefault="009B4E05" w:rsidP="006A5F02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q-AL"/>
        </w:rPr>
      </w:pPr>
    </w:p>
    <w:p w:rsidR="009B4E05" w:rsidRPr="008F388F" w:rsidRDefault="009B4E05" w:rsidP="006A5F02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q-AL"/>
        </w:rPr>
      </w:pPr>
      <w:r w:rsidRPr="008F388F">
        <w:rPr>
          <w:rFonts w:ascii="Times New Roman" w:hAnsi="Times New Roman" w:cs="Times New Roman"/>
          <w:sz w:val="26"/>
          <w:szCs w:val="26"/>
          <w:lang w:val="sq-AL"/>
        </w:rPr>
        <w:t>Të pranishmit janë pajisur me agjendën e takimit e cila u është dorëzuar në formë fizike dhe me materialet ku përfshihej prezantimi i draft buxhetit i cili është dorëzuar tek secili pjesëmarrës në formë fizike.</w:t>
      </w:r>
    </w:p>
    <w:p w:rsidR="009B4E05" w:rsidRPr="008F388F" w:rsidRDefault="009B4E05" w:rsidP="006A5F02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q-AL"/>
        </w:rPr>
      </w:pPr>
    </w:p>
    <w:p w:rsidR="009B4E05" w:rsidRPr="008F388F" w:rsidRDefault="009B4E05" w:rsidP="006A5F02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q-AL"/>
        </w:rPr>
      </w:pPr>
      <w:r w:rsidRPr="008F388F">
        <w:rPr>
          <w:rFonts w:ascii="Times New Roman" w:hAnsi="Times New Roman" w:cs="Times New Roman"/>
          <w:sz w:val="26"/>
          <w:szCs w:val="26"/>
          <w:lang w:val="sq-AL"/>
        </w:rPr>
        <w:t>Para të pranishmëve është prezantuar draft buxheti edhe në formatin elektronik në tabelat e mençura.</w:t>
      </w:r>
    </w:p>
    <w:p w:rsidR="009B4E05" w:rsidRPr="008F388F" w:rsidRDefault="009B4E05" w:rsidP="006A5F02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q-AL"/>
        </w:rPr>
      </w:pPr>
    </w:p>
    <w:p w:rsidR="009B4E05" w:rsidRPr="008F388F" w:rsidRDefault="009B4E05" w:rsidP="006A5F02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q-AL"/>
        </w:rPr>
      </w:pPr>
      <w:r w:rsidRPr="008F388F">
        <w:rPr>
          <w:rFonts w:ascii="Times New Roman" w:hAnsi="Times New Roman" w:cs="Times New Roman"/>
          <w:sz w:val="26"/>
          <w:szCs w:val="26"/>
          <w:lang w:val="sq-AL"/>
        </w:rPr>
        <w:t xml:space="preserve">Është konstatuar se për organizimin e këtij takimi nuk ka nevojë për përkthyes apo interpretim për personat me aftësi të kufizuar. </w:t>
      </w:r>
    </w:p>
    <w:p w:rsidR="009B4E05" w:rsidRPr="008F388F" w:rsidRDefault="009B4E05" w:rsidP="006A0ED3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q-AL"/>
        </w:rPr>
      </w:pPr>
    </w:p>
    <w:p w:rsidR="00CB768D" w:rsidRPr="008F388F" w:rsidRDefault="000408B9" w:rsidP="006A0ED3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q-AL"/>
        </w:rPr>
      </w:pPr>
      <w:r>
        <w:rPr>
          <w:rFonts w:ascii="Times New Roman" w:hAnsi="Times New Roman" w:cs="Times New Roman"/>
          <w:sz w:val="26"/>
          <w:szCs w:val="26"/>
          <w:lang w:val="sq-AL"/>
        </w:rPr>
        <w:t>Takimi ka nisur në ora 19</w:t>
      </w:r>
      <w:r w:rsidR="00254459">
        <w:rPr>
          <w:rFonts w:ascii="Times New Roman" w:hAnsi="Times New Roman" w:cs="Times New Roman"/>
          <w:sz w:val="26"/>
          <w:szCs w:val="26"/>
          <w:lang w:val="sq-AL"/>
        </w:rPr>
        <w:t>:0</w:t>
      </w:r>
      <w:r w:rsidR="009B4E05" w:rsidRPr="008F388F">
        <w:rPr>
          <w:rFonts w:ascii="Times New Roman" w:hAnsi="Times New Roman" w:cs="Times New Roman"/>
          <w:sz w:val="26"/>
          <w:szCs w:val="26"/>
          <w:lang w:val="sq-AL"/>
        </w:rPr>
        <w:t xml:space="preserve">0 të pranishëm ishin kryetari i Komunës së Klinës, Prof. Dr. Zenun Elezaj, </w:t>
      </w:r>
      <w:r w:rsidR="001A0252">
        <w:rPr>
          <w:rFonts w:ascii="Times New Roman" w:hAnsi="Times New Roman" w:cs="Times New Roman"/>
          <w:sz w:val="26"/>
          <w:szCs w:val="26"/>
          <w:lang w:val="sq-AL"/>
        </w:rPr>
        <w:t xml:space="preserve">nënkryetarja e komunës, znj. Marqe Tanushi – Selmanaj, </w:t>
      </w:r>
      <w:r w:rsidR="00CB768D" w:rsidRPr="008F388F">
        <w:rPr>
          <w:rFonts w:ascii="Times New Roman" w:hAnsi="Times New Roman" w:cs="Times New Roman"/>
          <w:sz w:val="26"/>
          <w:szCs w:val="26"/>
          <w:lang w:val="sq-AL"/>
        </w:rPr>
        <w:t xml:space="preserve">drejtori i Financave dhe Zhvillimit Ekonomik, Enver Berisha, </w:t>
      </w:r>
      <w:r w:rsidR="00833E71">
        <w:rPr>
          <w:rFonts w:ascii="Times New Roman" w:hAnsi="Times New Roman" w:cs="Times New Roman"/>
          <w:sz w:val="26"/>
          <w:szCs w:val="26"/>
          <w:lang w:val="sq-AL"/>
        </w:rPr>
        <w:t>drejtori i Urbaniz</w:t>
      </w:r>
      <w:r w:rsidR="001A0252">
        <w:rPr>
          <w:rFonts w:ascii="Times New Roman" w:hAnsi="Times New Roman" w:cs="Times New Roman"/>
          <w:sz w:val="26"/>
          <w:szCs w:val="26"/>
          <w:lang w:val="sq-AL"/>
        </w:rPr>
        <w:t>imit dhe Mbrojtjes së Mjedisit</w:t>
      </w:r>
      <w:r w:rsidR="006A0ED3">
        <w:rPr>
          <w:rFonts w:ascii="Times New Roman" w:hAnsi="Times New Roman" w:cs="Times New Roman"/>
          <w:sz w:val="26"/>
          <w:szCs w:val="26"/>
          <w:lang w:val="sq-AL"/>
        </w:rPr>
        <w:t xml:space="preserve">, </w:t>
      </w:r>
      <w:r w:rsidR="00CB768D" w:rsidRPr="008F388F">
        <w:rPr>
          <w:rFonts w:ascii="Times New Roman" w:hAnsi="Times New Roman" w:cs="Times New Roman"/>
          <w:sz w:val="26"/>
          <w:szCs w:val="26"/>
          <w:lang w:val="sq-AL"/>
        </w:rPr>
        <w:t>anëtarë të grupit punues si dhe banorë të zonave të lartcekura.</w:t>
      </w:r>
    </w:p>
    <w:p w:rsidR="00CB768D" w:rsidRPr="008F388F" w:rsidRDefault="00CB768D" w:rsidP="006A5F02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  <w:lang w:val="sq-AL"/>
        </w:rPr>
      </w:pPr>
    </w:p>
    <w:p w:rsidR="009B4E05" w:rsidRPr="008F388F" w:rsidRDefault="00DE642C" w:rsidP="006A5F02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  <w:lang w:val="sq-AL"/>
        </w:rPr>
      </w:pPr>
      <w:r>
        <w:rPr>
          <w:rFonts w:ascii="Times New Roman" w:hAnsi="Times New Roman" w:cs="Times New Roman"/>
          <w:b/>
          <w:sz w:val="26"/>
          <w:szCs w:val="26"/>
          <w:lang w:val="sq-AL"/>
        </w:rPr>
        <w:t>Nga qytetarët morën pjesë 23 persona, prej të cilëve 19 burra dhe 4</w:t>
      </w:r>
      <w:r w:rsidR="009B4E05" w:rsidRPr="008F388F">
        <w:rPr>
          <w:rFonts w:ascii="Times New Roman" w:hAnsi="Times New Roman" w:cs="Times New Roman"/>
          <w:b/>
          <w:sz w:val="26"/>
          <w:szCs w:val="26"/>
          <w:lang w:val="sq-AL"/>
        </w:rPr>
        <w:t xml:space="preserve"> gra.</w:t>
      </w:r>
    </w:p>
    <w:p w:rsidR="0082659E" w:rsidRPr="008F388F" w:rsidRDefault="0082659E" w:rsidP="006A5F02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q-AL"/>
        </w:rPr>
      </w:pPr>
    </w:p>
    <w:p w:rsidR="00320645" w:rsidRDefault="0082659E" w:rsidP="006A5F02">
      <w:pPr>
        <w:pStyle w:val="NoSpacing"/>
        <w:jc w:val="both"/>
        <w:rPr>
          <w:rFonts w:ascii="Times New Roman" w:hAnsi="Times New Roman" w:cs="Times New Roman"/>
          <w:i/>
          <w:color w:val="1F4E79" w:themeColor="accent1" w:themeShade="80"/>
          <w:sz w:val="26"/>
          <w:szCs w:val="26"/>
          <w:lang w:val="sq-AL"/>
        </w:rPr>
      </w:pPr>
      <w:r w:rsidRPr="008F388F">
        <w:rPr>
          <w:rFonts w:ascii="Times New Roman" w:hAnsi="Times New Roman" w:cs="Times New Roman"/>
          <w:i/>
          <w:color w:val="1F4E79" w:themeColor="accent1" w:themeShade="80"/>
          <w:sz w:val="26"/>
          <w:szCs w:val="26"/>
          <w:lang w:val="sq-AL"/>
        </w:rPr>
        <w:t>S</w:t>
      </w:r>
      <w:r w:rsidR="00092C29">
        <w:rPr>
          <w:rFonts w:ascii="Times New Roman" w:hAnsi="Times New Roman" w:cs="Times New Roman"/>
          <w:i/>
          <w:color w:val="1F4E79" w:themeColor="accent1" w:themeShade="80"/>
          <w:sz w:val="26"/>
          <w:szCs w:val="26"/>
          <w:lang w:val="sq-AL"/>
        </w:rPr>
        <w:t>htojca 1 – Fotografi nga</w:t>
      </w:r>
      <w:r w:rsidRPr="008F388F">
        <w:rPr>
          <w:rFonts w:ascii="Times New Roman" w:hAnsi="Times New Roman" w:cs="Times New Roman"/>
          <w:i/>
          <w:color w:val="1F4E79" w:themeColor="accent1" w:themeShade="80"/>
          <w:sz w:val="26"/>
          <w:szCs w:val="26"/>
          <w:lang w:val="sq-AL"/>
        </w:rPr>
        <w:t xml:space="preserve"> </w:t>
      </w:r>
      <w:r w:rsidR="00092C29" w:rsidRPr="00092C29">
        <w:rPr>
          <w:rFonts w:ascii="Times New Roman" w:hAnsi="Times New Roman" w:cs="Times New Roman"/>
          <w:i/>
          <w:color w:val="1F4E79" w:themeColor="accent1" w:themeShade="80"/>
          <w:sz w:val="26"/>
          <w:szCs w:val="26"/>
          <w:lang w:val="sq-AL"/>
        </w:rPr>
        <w:t xml:space="preserve">dëgjim i pestë publik buxhetor për buxhetin e vitit 2025 të Komunës së Klinës, me banorët e komunës së Klinës, me fokus banorët e fshatrave </w:t>
      </w:r>
      <w:r w:rsidR="00163037" w:rsidRPr="00163037">
        <w:rPr>
          <w:rFonts w:ascii="Times New Roman" w:hAnsi="Times New Roman" w:cs="Times New Roman"/>
          <w:i/>
          <w:color w:val="1F4E79" w:themeColor="accent1" w:themeShade="80"/>
          <w:sz w:val="26"/>
          <w:szCs w:val="26"/>
          <w:lang w:val="sq-AL"/>
        </w:rPr>
        <w:t>Budisalc, Zllakuqan, Ranoc, Leskoc, Nagllavë, Dranashiq, Stupë, Rudicë, Videjë, Jagodë, Bërkovë, Krushevë dhe fshatrat e tjera,</w:t>
      </w:r>
      <w:r w:rsidR="00163037">
        <w:rPr>
          <w:rFonts w:ascii="Times New Roman" w:hAnsi="Times New Roman" w:cs="Times New Roman"/>
          <w:i/>
          <w:color w:val="1F4E79" w:themeColor="accent1" w:themeShade="80"/>
          <w:sz w:val="26"/>
          <w:szCs w:val="26"/>
          <w:lang w:val="sq-AL"/>
        </w:rPr>
        <w:t xml:space="preserve"> vendi </w:t>
      </w:r>
      <w:r w:rsidR="00163037" w:rsidRPr="00163037">
        <w:rPr>
          <w:rFonts w:ascii="Times New Roman" w:hAnsi="Times New Roman" w:cs="Times New Roman"/>
          <w:i/>
          <w:color w:val="1F4E79" w:themeColor="accent1" w:themeShade="80"/>
          <w:sz w:val="26"/>
          <w:szCs w:val="26"/>
          <w:lang w:val="sq-AL"/>
        </w:rPr>
        <w:t>SHFMU “Atë Shtjefën Gjeçovi”, Zllakuqan.</w:t>
      </w:r>
    </w:p>
    <w:p w:rsidR="000C1BD0" w:rsidRDefault="000C1BD0" w:rsidP="006A5F02">
      <w:pPr>
        <w:pStyle w:val="NoSpacing"/>
        <w:jc w:val="both"/>
        <w:rPr>
          <w:rFonts w:ascii="Times New Roman" w:hAnsi="Times New Roman" w:cs="Times New Roman"/>
          <w:bCs/>
          <w:noProof/>
          <w:sz w:val="26"/>
          <w:szCs w:val="26"/>
        </w:rPr>
      </w:pPr>
    </w:p>
    <w:p w:rsidR="007B0A6E" w:rsidRDefault="00A05BC3" w:rsidP="00D775EA">
      <w:pPr>
        <w:pStyle w:val="NoSpacing"/>
        <w:jc w:val="both"/>
        <w:rPr>
          <w:rFonts w:ascii="Times New Roman" w:hAnsi="Times New Roman" w:cs="Times New Roman"/>
          <w:bCs/>
          <w:noProof/>
          <w:sz w:val="26"/>
          <w:szCs w:val="26"/>
        </w:rPr>
      </w:pPr>
      <w:r w:rsidRPr="00A05BC3">
        <w:rPr>
          <w:rFonts w:ascii="Times New Roman" w:hAnsi="Times New Roman" w:cs="Times New Roman"/>
          <w:bCs/>
          <w:noProof/>
          <w:sz w:val="26"/>
          <w:szCs w:val="26"/>
        </w:rPr>
        <w:drawing>
          <wp:inline distT="0" distB="0" distL="0" distR="0">
            <wp:extent cx="2933700" cy="3629025"/>
            <wp:effectExtent l="0" t="0" r="0" b="9525"/>
            <wp:docPr id="6" name="Picture 6" descr="C:\Users\Vlora.Tafili\Desktop\455951639_816547973958793_568764953765089636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lora.Tafili\Desktop\455951639_816547973958793_5687649537650896361_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BC3">
        <w:rPr>
          <w:rFonts w:ascii="Times New Roman" w:hAnsi="Times New Roman" w:cs="Times New Roman"/>
          <w:bCs/>
          <w:noProof/>
          <w:sz w:val="26"/>
          <w:szCs w:val="26"/>
        </w:rPr>
        <w:drawing>
          <wp:inline distT="0" distB="0" distL="0" distR="0">
            <wp:extent cx="3228975" cy="3657600"/>
            <wp:effectExtent l="0" t="0" r="9525" b="0"/>
            <wp:docPr id="2" name="Picture 2" descr="C:\Users\Vlora.Tafili\Desktop\456203718_816547953958795_20138856314654429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lora.Tafili\Desktop\456203718_816547953958795_2013885631465442916_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1B8" w:rsidRPr="007B0A6E" w:rsidRDefault="00325523" w:rsidP="00D775EA">
      <w:pPr>
        <w:pStyle w:val="NoSpacing"/>
        <w:jc w:val="both"/>
        <w:rPr>
          <w:rFonts w:ascii="Times New Roman" w:hAnsi="Times New Roman" w:cs="Times New Roman"/>
          <w:bCs/>
          <w:noProof/>
          <w:sz w:val="26"/>
          <w:szCs w:val="26"/>
        </w:rPr>
      </w:pPr>
      <w:r w:rsidRPr="00D775EA">
        <w:rPr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lastRenderedPageBreak/>
        <w:t xml:space="preserve"> </w:t>
      </w:r>
      <w:r w:rsidR="00EB21B8" w:rsidRPr="00D775EA">
        <w:rPr>
          <w:rFonts w:ascii="Times New Roman" w:hAnsi="Times New Roman" w:cs="Times New Roman"/>
          <w:b/>
          <w:sz w:val="26"/>
          <w:szCs w:val="26"/>
        </w:rPr>
        <w:t>Takimi u hap nga moderatori, Mirsad Dakaj,</w:t>
      </w:r>
      <w:r w:rsidR="00EB21B8" w:rsidRPr="008578A2">
        <w:rPr>
          <w:rFonts w:ascii="Times New Roman" w:hAnsi="Times New Roman" w:cs="Times New Roman"/>
          <w:sz w:val="26"/>
          <w:szCs w:val="26"/>
        </w:rPr>
        <w:t xml:space="preserve"> i cili hapi takimin: </w:t>
      </w:r>
    </w:p>
    <w:p w:rsidR="000C3DEE" w:rsidRPr="008578A2" w:rsidRDefault="000C3DEE" w:rsidP="00D775E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EB21B8" w:rsidRPr="008578A2" w:rsidRDefault="00EB21B8" w:rsidP="00D775E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8578A2">
        <w:rPr>
          <w:rFonts w:ascii="Times New Roman" w:hAnsi="Times New Roman" w:cs="Times New Roman"/>
          <w:sz w:val="26"/>
          <w:szCs w:val="26"/>
        </w:rPr>
        <w:t>“Përshëndetje të nderuar të pranishëm!</w:t>
      </w:r>
    </w:p>
    <w:p w:rsidR="000C3DEE" w:rsidRPr="008578A2" w:rsidRDefault="000C3DEE" w:rsidP="00D775E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EB21B8" w:rsidRPr="008578A2" w:rsidRDefault="00EB21B8" w:rsidP="00D775E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8578A2">
        <w:rPr>
          <w:rFonts w:ascii="Times New Roman" w:hAnsi="Times New Roman" w:cs="Times New Roman"/>
          <w:sz w:val="26"/>
          <w:szCs w:val="26"/>
        </w:rPr>
        <w:t xml:space="preserve">Duke u bazuar në Ligjin për Vetëqeverisje Lokale, Ligjin për Financa Publike dhe Udhëzimin Administrativ për Administratë të hapur në Komuna, sot ne po hapim ciklin e dëgjimeve buxhetore për draft buxhetin e komunës së Klinës për vitin 2025, i cili është një proces shumë i rëndësishëm dhe thelbësor për t`i përcaktuar prioritetet e komunës për vitin e ardhshëm, për t`i pranuar kërkesat e juaja e të cilat grupi punues për draft buxhet do t`i shqyrtojë dhe analizojë me kujdes. </w:t>
      </w:r>
    </w:p>
    <w:p w:rsidR="001C79C4" w:rsidRPr="008578A2" w:rsidRDefault="001C79C4" w:rsidP="00D775E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1C79C4" w:rsidRPr="008578A2" w:rsidRDefault="001C79C4" w:rsidP="00D775E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8578A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Në këtë takim jemi këtu bashkë me kryetarin e komunës së Klinës, Prof. Dr. Zenun Elezaj, </w:t>
      </w:r>
      <w:r w:rsidR="005A195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nënkryetaren e komunës, znj. Marqe Tanushi – Selmanaj, </w:t>
      </w:r>
      <w:r w:rsidRPr="008578A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drejtori</w:t>
      </w:r>
      <w:r w:rsidR="005A195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n e</w:t>
      </w:r>
      <w:r w:rsidRPr="008578A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Financave dhe Zhvillimit Eko</w:t>
      </w:r>
      <w:r w:rsidR="005A1959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nomik, Enver Berisha, drejtorin e </w:t>
      </w:r>
      <w:r w:rsidRPr="008578A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 Urbanizmit, Enver Berisha dhe </w:t>
      </w:r>
      <w:r w:rsidRPr="008578A2">
        <w:rPr>
          <w:rFonts w:ascii="Times New Roman" w:hAnsi="Times New Roman" w:cs="Times New Roman"/>
          <w:sz w:val="26"/>
          <w:szCs w:val="26"/>
        </w:rPr>
        <w:t>anëtarë të grupit punues.</w:t>
      </w:r>
    </w:p>
    <w:p w:rsidR="00320645" w:rsidRPr="008578A2" w:rsidRDefault="00320645" w:rsidP="00D775E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047F9" w:rsidRPr="008578A2" w:rsidRDefault="006047F9" w:rsidP="00D775EA">
      <w:pPr>
        <w:pStyle w:val="NoSpacing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8578A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Dua të theksoj se komuna e Klinës është vlerësuar nga organizata joqeveritare, si DEMOS-i, e institucione të tjera, si komuna që ka pasur raportin më të mirë në Republikën e Kosovës të cikleve të dëgjimeve buxhetore në vitet e fundit për respektimin në përpikëri të dispozitat ligjore dhe është shembull për komunat e tjera. Me insistim të kryetarit jemi duke u angazhua që rezultatin e mirë që e kemi pasur vitin e kaluar me vazhdu edhe këtë vit dhe me krijua një praktikë të punës transparente dhe llogaridhënëse. </w:t>
      </w:r>
    </w:p>
    <w:p w:rsidR="00D51CEF" w:rsidRPr="008578A2" w:rsidRDefault="00D51CEF" w:rsidP="00D775EA">
      <w:pPr>
        <w:pStyle w:val="NoSpacing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</w:p>
    <w:p w:rsidR="006047F9" w:rsidRPr="008578A2" w:rsidRDefault="006047F9" w:rsidP="00D775EA">
      <w:pPr>
        <w:pStyle w:val="NoSpacing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8578A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Duke e pasur për bazë këtë, ne si grup punues nuk kemi ndryshu shumë metodën e punës nga viti i kaluar. Në koordinim me kryetarin kemi hartua planin e punës, sikurse vitin e kaluar, ne kemi planifikuar t`i mbajmë 10 dëgjime buxhetore në lokalitete të ndryshme dhe po ashtu jemi të hapur t`i pranojmë kërkesat e sugjerimet edhe në formë elektronike deri me datën 30 gusht, ndërsa në fund, duke i respektuar edhe kornizën ligjore, draft-buxheti do të miratohet në kuvendin e komunës.</w:t>
      </w:r>
    </w:p>
    <w:p w:rsidR="008578A2" w:rsidRDefault="008578A2" w:rsidP="00D775EA">
      <w:pPr>
        <w:pStyle w:val="NoSpacing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</w:p>
    <w:p w:rsidR="006047F9" w:rsidRPr="008578A2" w:rsidRDefault="006047F9" w:rsidP="00D775EA">
      <w:pPr>
        <w:pStyle w:val="NoSpacing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8578A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Para se me ia kalu fjalën kryetarit, kisha kërku nga ju që me u nënshkru në listën e pjesëmarrësve, sepse është një nga obligimet që dalin nga Udhëzimi Administrativ për Administratë të Hapur.</w:t>
      </w:r>
    </w:p>
    <w:p w:rsidR="006047F9" w:rsidRPr="008578A2" w:rsidRDefault="006047F9" w:rsidP="00D775EA">
      <w:pPr>
        <w:pStyle w:val="NoSpacing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</w:p>
    <w:p w:rsidR="006047F9" w:rsidRPr="008578A2" w:rsidRDefault="006047F9" w:rsidP="00D775EA">
      <w:pPr>
        <w:pStyle w:val="NoSpacing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8578A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Po ashtu edhe për kërkesat e miratuara të qytetarëve, ku këtë vit vetëm në KAB janë të miratuara rreth 90% të kërkesave e synojmë që e njëjta përqindje të jetë edhe në Draft-Buxhet.</w:t>
      </w:r>
    </w:p>
    <w:p w:rsidR="006047F9" w:rsidRPr="008578A2" w:rsidRDefault="006047F9" w:rsidP="00D775EA">
      <w:pPr>
        <w:pStyle w:val="NoSpacing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</w:p>
    <w:p w:rsidR="006047F9" w:rsidRPr="008578A2" w:rsidRDefault="006047F9" w:rsidP="00D775EA">
      <w:pPr>
        <w:pStyle w:val="NoSpacing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8578A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 xml:space="preserve">Megjithëse ne kemi planifikuar t`i mbajmë takimet në disa lokalitete, kërkesat nuk duhet të </w:t>
      </w:r>
      <w:r w:rsidR="00432531" w:rsidRPr="008578A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kufizohen.</w:t>
      </w:r>
    </w:p>
    <w:p w:rsidR="006047F9" w:rsidRPr="008578A2" w:rsidRDefault="006047F9" w:rsidP="00D775EA">
      <w:pPr>
        <w:pStyle w:val="NoSpacing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</w:p>
    <w:p w:rsidR="006047F9" w:rsidRPr="00D617BE" w:rsidRDefault="006047F9" w:rsidP="00D775EA">
      <w:pPr>
        <w:pStyle w:val="NoSpacing"/>
        <w:jc w:val="both"/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</w:pPr>
      <w:r w:rsidRPr="00D617BE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</w:rPr>
        <w:t>Të pranishmit u njoftuan nga moderatori se për qëllime të dokumentimit të këtij takimi do hartohet procesverbali dhe komuna do publikoj video dhe fotografi nga ky takim.</w:t>
      </w:r>
    </w:p>
    <w:p w:rsidR="00D51CEF" w:rsidRPr="008578A2" w:rsidRDefault="00D51CEF" w:rsidP="00D775EA">
      <w:pPr>
        <w:pStyle w:val="NoSpacing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</w:p>
    <w:p w:rsidR="00D51CEF" w:rsidRPr="008578A2" w:rsidRDefault="00D51CEF" w:rsidP="00D775EA">
      <w:pPr>
        <w:pStyle w:val="NoSpacing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</w:rPr>
      </w:pPr>
      <w:r w:rsidRPr="008578A2">
        <w:rPr>
          <w:rFonts w:ascii="Times New Roman" w:hAnsi="Times New Roman" w:cs="Times New Roman"/>
          <w:color w:val="171717" w:themeColor="background2" w:themeShade="1A"/>
          <w:sz w:val="26"/>
          <w:szCs w:val="26"/>
        </w:rPr>
        <w:t>Të gjithë të pranishmit dhanë pajtimin për regjistrimin e takimit dhe publikimin e imazheve nga ky takim.</w:t>
      </w:r>
    </w:p>
    <w:p w:rsidR="007943B7" w:rsidRPr="008578A2" w:rsidRDefault="007943B7" w:rsidP="008578A2">
      <w:pPr>
        <w:pStyle w:val="NoSpacing"/>
        <w:rPr>
          <w:rFonts w:ascii="Times New Roman" w:hAnsi="Times New Roman" w:cs="Times New Roman"/>
          <w:i/>
          <w:color w:val="1F4E79" w:themeColor="accent1" w:themeShade="80"/>
          <w:sz w:val="26"/>
          <w:szCs w:val="26"/>
        </w:rPr>
      </w:pPr>
    </w:p>
    <w:p w:rsidR="007943B7" w:rsidRDefault="007943B7" w:rsidP="008578A2">
      <w:pPr>
        <w:pStyle w:val="NoSpacing"/>
        <w:rPr>
          <w:rFonts w:ascii="Times New Roman" w:hAnsi="Times New Roman" w:cs="Times New Roman"/>
          <w:i/>
          <w:color w:val="1F4E79" w:themeColor="accent1" w:themeShade="80"/>
          <w:sz w:val="26"/>
          <w:szCs w:val="26"/>
        </w:rPr>
      </w:pPr>
      <w:r w:rsidRPr="008578A2">
        <w:rPr>
          <w:rFonts w:ascii="Times New Roman" w:hAnsi="Times New Roman" w:cs="Times New Roman"/>
          <w:i/>
          <w:color w:val="1F4E79" w:themeColor="accent1" w:themeShade="80"/>
          <w:sz w:val="26"/>
          <w:szCs w:val="26"/>
        </w:rPr>
        <w:t>Shtojca</w:t>
      </w:r>
      <w:r w:rsidR="00B248C4">
        <w:rPr>
          <w:rFonts w:ascii="Times New Roman" w:hAnsi="Times New Roman" w:cs="Times New Roman"/>
          <w:i/>
          <w:color w:val="1F4E79" w:themeColor="accent1" w:themeShade="80"/>
          <w:sz w:val="26"/>
          <w:szCs w:val="26"/>
        </w:rPr>
        <w:t xml:space="preserve"> 2 – Fotografi nga dëgjimi i gjasht</w:t>
      </w:r>
      <w:r w:rsidRPr="008578A2">
        <w:rPr>
          <w:rFonts w:ascii="Times New Roman" w:hAnsi="Times New Roman" w:cs="Times New Roman"/>
          <w:i/>
          <w:color w:val="1F4E79" w:themeColor="accent1" w:themeShade="80"/>
          <w:sz w:val="26"/>
          <w:szCs w:val="26"/>
        </w:rPr>
        <w:t>ë buxhetor gjatë moderimit:</w:t>
      </w:r>
    </w:p>
    <w:p w:rsidR="00847C32" w:rsidRPr="008578A2" w:rsidRDefault="00847C32" w:rsidP="008578A2">
      <w:pPr>
        <w:pStyle w:val="NoSpacing"/>
        <w:rPr>
          <w:rFonts w:ascii="Times New Roman" w:hAnsi="Times New Roman" w:cs="Times New Roman"/>
          <w:i/>
          <w:color w:val="1F4E79" w:themeColor="accent1" w:themeShade="80"/>
          <w:sz w:val="26"/>
          <w:szCs w:val="26"/>
        </w:rPr>
      </w:pPr>
      <w:r w:rsidRPr="00847C32">
        <w:rPr>
          <w:rFonts w:ascii="Times New Roman" w:hAnsi="Times New Roman" w:cs="Times New Roman"/>
          <w:i/>
          <w:noProof/>
          <w:color w:val="1F4E79" w:themeColor="accent1" w:themeShade="80"/>
          <w:sz w:val="26"/>
          <w:szCs w:val="26"/>
        </w:rPr>
        <w:lastRenderedPageBreak/>
        <w:drawing>
          <wp:inline distT="0" distB="0" distL="0" distR="0">
            <wp:extent cx="2838450" cy="3257550"/>
            <wp:effectExtent l="0" t="0" r="0" b="0"/>
            <wp:docPr id="3" name="Picture 3" descr="C:\Users\Vlora.Tafili\Desktop\455951639_816547973958793_568764953765089636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lora.Tafili\Desktop\455951639_816547973958793_5687649537650896361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34"/>
                    <a:stretch/>
                  </pic:blipFill>
                  <pic:spPr bwMode="auto">
                    <a:xfrm>
                      <a:off x="0" y="0"/>
                      <a:ext cx="28384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47C32">
        <w:rPr>
          <w:rFonts w:ascii="Times New Roman" w:hAnsi="Times New Roman" w:cs="Times New Roman"/>
          <w:i/>
          <w:noProof/>
          <w:color w:val="1F4E79" w:themeColor="accent1" w:themeShade="80"/>
          <w:sz w:val="26"/>
          <w:szCs w:val="26"/>
        </w:rPr>
        <w:drawing>
          <wp:inline distT="0" distB="0" distL="0" distR="0">
            <wp:extent cx="3314700" cy="3257550"/>
            <wp:effectExtent l="0" t="0" r="0" b="0"/>
            <wp:docPr id="1" name="Picture 1" descr="C:\Users\Vlora.Tafili\Desktop\456176346_816547877292136_379457513347399791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lora.Tafili\Desktop\456176346_816547877292136_3794575133473997910_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C32" w:rsidRDefault="00847C32" w:rsidP="00D775EA">
      <w:pPr>
        <w:pStyle w:val="NoSpacing"/>
        <w:jc w:val="both"/>
        <w:rPr>
          <w:rFonts w:ascii="Times New Roman" w:eastAsia="Times New Roman" w:hAnsi="Times New Roman" w:cs="Times New Roman"/>
          <w:i/>
          <w:color w:val="1F4E79" w:themeColor="accent1" w:themeShade="80"/>
          <w:sz w:val="26"/>
          <w:szCs w:val="26"/>
          <w:lang w:val="sq-AL"/>
        </w:rPr>
      </w:pPr>
    </w:p>
    <w:p w:rsidR="00C35775" w:rsidRPr="004B3DD8" w:rsidRDefault="00C35775" w:rsidP="00D775EA">
      <w:pPr>
        <w:pStyle w:val="NoSpacing"/>
        <w:jc w:val="both"/>
        <w:rPr>
          <w:rFonts w:ascii="Times New Roman" w:hAnsi="Times New Roman" w:cs="Times New Roman"/>
          <w:i/>
          <w:sz w:val="26"/>
          <w:szCs w:val="26"/>
          <w:lang w:val="sq-AL"/>
        </w:rPr>
      </w:pPr>
      <w:r w:rsidRPr="004B3DD8">
        <w:rPr>
          <w:rFonts w:ascii="Times New Roman" w:hAnsi="Times New Roman" w:cs="Times New Roman"/>
          <w:i/>
          <w:sz w:val="26"/>
          <w:szCs w:val="26"/>
          <w:lang w:val="sq-AL"/>
        </w:rPr>
        <w:t>Pas përfundimit të fjalimit të moderatorit fjala ju dha kryetarit të komunës.</w:t>
      </w:r>
    </w:p>
    <w:p w:rsidR="00C35775" w:rsidRPr="004B3DD8" w:rsidRDefault="00C35775" w:rsidP="00D775EA">
      <w:pPr>
        <w:pStyle w:val="NoSpacing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</w:pPr>
    </w:p>
    <w:p w:rsidR="008578A2" w:rsidRPr="004B3DD8" w:rsidRDefault="00C35775" w:rsidP="00D775EA">
      <w:pPr>
        <w:pStyle w:val="NoSpacing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</w:pPr>
      <w:r w:rsidRPr="004B3DD8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  <w:lang w:val="sq-AL"/>
        </w:rPr>
        <w:t>Kryetari i Komunës së Klinës, Prof. Dr. Zenun Elezaj: “</w:t>
      </w:r>
      <w:r w:rsidRPr="004B3DD8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Përshëndetje të nderuar të pranishëm, faleminderit shumë për prezencën në këtë takim.</w:t>
      </w:r>
      <w:r w:rsidR="008578A2" w:rsidRPr="004B3DD8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 </w:t>
      </w:r>
    </w:p>
    <w:p w:rsidR="004B3DD8" w:rsidRPr="004B3DD8" w:rsidRDefault="004B3DD8" w:rsidP="00D775EA">
      <w:pPr>
        <w:pStyle w:val="NoSpacing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</w:pPr>
    </w:p>
    <w:p w:rsidR="004B3DD8" w:rsidRDefault="004B3DD8" w:rsidP="00D775EA">
      <w:pPr>
        <w:pStyle w:val="NoSpacing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</w:pPr>
      <w:r w:rsidRPr="004B3DD8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Sot, jemi mbledhur për të diskutuar një nga çështjet më të rëndësishme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 e</w:t>
      </w:r>
      <w:r w:rsidRPr="004B3DD8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 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q</w:t>
      </w:r>
      <w:r w:rsidRPr="004B3DD8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 </w:t>
      </w:r>
      <w:r w:rsidRPr="004B3DD8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sht</w:t>
      </w:r>
      <w:r w:rsidRPr="004B3DD8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 buxheti. Procesi i këtyre dëgjimeve do të na ndihmojë se </w:t>
      </w:r>
      <w:r w:rsidRPr="004B3DD8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e cilat janë nevojat më të ngutshme që duhet të adresojmë.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 Unë më shumë do ndalem tek projektet dhe investimet që si komunë i kemi në faza fillestare e pastaj drejtori i Financave do na flas më shumë për buxhetin si dokument financiar. </w:t>
      </w:r>
    </w:p>
    <w:p w:rsidR="004B3DD8" w:rsidRDefault="004B3DD8" w:rsidP="00D775EA">
      <w:pPr>
        <w:pStyle w:val="NoSpacing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</w:pPr>
    </w:p>
    <w:p w:rsidR="004B3DD8" w:rsidRDefault="004B3DD8" w:rsidP="00D775EA">
      <w:pPr>
        <w:pStyle w:val="NoSpacing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</w:pPr>
      <w:r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Jemi në fazën e përgatitjes së procedurës së prokurimit publik për ndërtimin e kanalit të ujitjes në fshatin Zllakuqan, ku janë parapa rreth 70.000 mijë euro. Gjithashtu, në fazë të prokurimit është edhe projekti për shtrirjen e ndriçimit publik, ku në disa pjesë do të ketë edhe trotuare</w:t>
      </w:r>
      <w:r w:rsidR="001F7F43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 në Zllakuqan – Pataqan - Berkovë. </w:t>
      </w:r>
    </w:p>
    <w:p w:rsidR="00D6681E" w:rsidRDefault="00D6681E" w:rsidP="00D775EA">
      <w:pPr>
        <w:pStyle w:val="NoSpacing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</w:pPr>
    </w:p>
    <w:p w:rsidR="00096DAA" w:rsidRDefault="00D6681E" w:rsidP="00D775EA">
      <w:pPr>
        <w:pStyle w:val="NoSpacing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</w:pPr>
      <w:r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Sivjet, janë parapa edhe 12</w:t>
      </w:r>
      <w:r w:rsidR="00096DAA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0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.000 mijë euro shtrim të rrugëve fushore në këto zona dhe do të intervenojmë aty ku është e nevojshme dhe caktohet vetë nga ju si banorë. Siç e dini, kemi arrit me i përfundua me asfaltim disa pjesë të rrugëve në Budisalc dhe Rudicë si dhe shtrimin e rrjetit të</w:t>
      </w:r>
      <w:r w:rsidR="0093091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 kanalizimit, diku rreth </w:t>
      </w:r>
      <w:r w:rsidR="00096DAA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185 metra kanalizim dhe 620 metra asfaltim si dhe 300 metra pastrim i kanaleve të rrjedhave ujore, në vlerë </w:t>
      </w:r>
      <w:r w:rsidR="0030420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39, </w:t>
      </w:r>
      <w:r w:rsidR="006C21A1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878.00.</w:t>
      </w:r>
    </w:p>
    <w:p w:rsidR="0030420B" w:rsidRDefault="0030420B" w:rsidP="00D775EA">
      <w:pPr>
        <w:pStyle w:val="NoSpacing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</w:pPr>
    </w:p>
    <w:p w:rsidR="00F31BDD" w:rsidRDefault="008F54A8" w:rsidP="00F31BDD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I prezantova këto projekte</w:t>
      </w:r>
      <w:r w:rsidRPr="009F6663">
        <w:rPr>
          <w:sz w:val="26"/>
          <w:szCs w:val="26"/>
        </w:rPr>
        <w:t xml:space="preserve"> për të siguruar që takimi të jetë sa më produktiv dhe efikas dhe kjo </w:t>
      </w:r>
      <w:r>
        <w:rPr>
          <w:sz w:val="26"/>
          <w:szCs w:val="26"/>
        </w:rPr>
        <w:t>të mundësoj</w:t>
      </w:r>
      <w:r w:rsidRPr="009F6663">
        <w:rPr>
          <w:sz w:val="26"/>
          <w:szCs w:val="26"/>
        </w:rPr>
        <w:t xml:space="preserve"> që diskutimi të shtrohet dhe fokusohet në projektet e reja </w:t>
      </w:r>
      <w:r>
        <w:rPr>
          <w:sz w:val="26"/>
          <w:szCs w:val="26"/>
        </w:rPr>
        <w:t xml:space="preserve">me prioritet </w:t>
      </w:r>
      <w:r w:rsidRPr="009F6663">
        <w:rPr>
          <w:sz w:val="26"/>
          <w:szCs w:val="26"/>
        </w:rPr>
        <w:t>dhe të mos përsëriten kërkesat e qytetarëve.</w:t>
      </w:r>
      <w:r w:rsidR="00634DC9">
        <w:rPr>
          <w:sz w:val="26"/>
          <w:szCs w:val="26"/>
        </w:rPr>
        <w:t xml:space="preserve"> Tani po ja kaloj fjalën </w:t>
      </w:r>
      <w:r w:rsidR="00634DC9" w:rsidRPr="00634DC9">
        <w:rPr>
          <w:sz w:val="26"/>
          <w:szCs w:val="26"/>
        </w:rPr>
        <w:t>drejtori</w:t>
      </w:r>
      <w:r w:rsidR="00634DC9">
        <w:rPr>
          <w:sz w:val="26"/>
          <w:szCs w:val="26"/>
        </w:rPr>
        <w:t>t</w:t>
      </w:r>
      <w:r w:rsidR="00634DC9" w:rsidRPr="00634DC9">
        <w:rPr>
          <w:sz w:val="26"/>
          <w:szCs w:val="26"/>
        </w:rPr>
        <w:t xml:space="preserve"> të Fi</w:t>
      </w:r>
      <w:r w:rsidR="00634DC9">
        <w:rPr>
          <w:sz w:val="26"/>
          <w:szCs w:val="26"/>
        </w:rPr>
        <w:t>nancave për draft-buxheti dhe të ju informojë si</w:t>
      </w:r>
      <w:r w:rsidR="00634DC9" w:rsidRPr="00634DC9">
        <w:rPr>
          <w:sz w:val="26"/>
          <w:szCs w:val="26"/>
        </w:rPr>
        <w:t xml:space="preserve"> qëndrojmë me kodet </w:t>
      </w:r>
      <w:r w:rsidR="00634DC9">
        <w:rPr>
          <w:sz w:val="26"/>
          <w:szCs w:val="26"/>
        </w:rPr>
        <w:t xml:space="preserve">dhe kategoritë </w:t>
      </w:r>
      <w:r w:rsidR="00634DC9" w:rsidRPr="00634DC9">
        <w:rPr>
          <w:sz w:val="26"/>
          <w:szCs w:val="26"/>
        </w:rPr>
        <w:t>buxhetore.</w:t>
      </w:r>
      <w:r w:rsidR="00A349EC">
        <w:rPr>
          <w:sz w:val="26"/>
          <w:szCs w:val="26"/>
        </w:rPr>
        <w:t xml:space="preserve"> </w:t>
      </w:r>
    </w:p>
    <w:p w:rsidR="00BB50E2" w:rsidRPr="00F31BDD" w:rsidRDefault="00BB50E2" w:rsidP="00F31BDD">
      <w:pPr>
        <w:spacing w:line="276" w:lineRule="auto"/>
        <w:rPr>
          <w:sz w:val="26"/>
          <w:szCs w:val="26"/>
        </w:rPr>
      </w:pPr>
      <w:r w:rsidRPr="00D53462">
        <w:rPr>
          <w:i/>
          <w:color w:val="1F4E79" w:themeColor="accent1" w:themeShade="80"/>
          <w:sz w:val="26"/>
          <w:szCs w:val="26"/>
        </w:rPr>
        <w:lastRenderedPageBreak/>
        <w:t>Pas përfundimit të fjalimit të kryetarit, fjala ju dha drejtorit të Financave dhe Zhvillimit Ekonomik, Enver Berishës.</w:t>
      </w:r>
    </w:p>
    <w:p w:rsidR="00BB50E2" w:rsidRPr="00D53462" w:rsidRDefault="00BB50E2" w:rsidP="00BB50E2">
      <w:pPr>
        <w:pStyle w:val="NoSpacing"/>
        <w:jc w:val="both"/>
        <w:rPr>
          <w:rFonts w:ascii="Times New Roman" w:hAnsi="Times New Roman" w:cs="Times New Roman"/>
          <w:color w:val="1F4E79" w:themeColor="accent1" w:themeShade="80"/>
          <w:sz w:val="26"/>
          <w:szCs w:val="26"/>
          <w:lang w:val="sq-AL"/>
        </w:rPr>
      </w:pPr>
    </w:p>
    <w:p w:rsidR="00BB50E2" w:rsidRDefault="00BB50E2" w:rsidP="00BB50E2">
      <w:pPr>
        <w:pStyle w:val="NoSpacing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</w:pPr>
      <w:r w:rsidRPr="00263B9E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  <w:lang w:val="sq-AL"/>
        </w:rPr>
        <w:t>Drejtori i Financave, Enver Berisha: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 “Faleminderit Kryetar, faleminderit edhe gjithë juve të pranishmëve qe jeni këtu sot në këtë dëgjim buxhetor.</w:t>
      </w:r>
    </w:p>
    <w:p w:rsidR="00BB50E2" w:rsidRDefault="00BB50E2" w:rsidP="00BB50E2">
      <w:pPr>
        <w:pStyle w:val="NoSpacing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</w:pPr>
    </w:p>
    <w:p w:rsidR="00BB50E2" w:rsidRDefault="00BB50E2" w:rsidP="00BB50E2">
      <w:pPr>
        <w:pStyle w:val="NoSpacing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</w:pPr>
      <w:r w:rsidRPr="00A533DE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Kam kënaqësinë që sot t'ju paraqes buxhetin për vitin e ardhshëm, një dokument që ësht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ë fryt i analizave të thelluara buxhetore-financiare. </w:t>
      </w:r>
    </w:p>
    <w:p w:rsidR="00BB50E2" w:rsidRDefault="00BB50E2" w:rsidP="00BB50E2">
      <w:pPr>
        <w:pStyle w:val="NoSpacing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</w:pPr>
    </w:p>
    <w:p w:rsidR="00BB50E2" w:rsidRDefault="00BB50E2" w:rsidP="00BB50E2">
      <w:pPr>
        <w:pStyle w:val="NoSpacing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</w:pPr>
      <w:r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Buxheti i Komunës së Klinës për vitin 2025 është gjithsej, i planifikuar në total prej </w:t>
      </w:r>
      <w:r w:rsidRPr="00A533DE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16,168,653.00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, i cili krahasuar më vitin 2024 është afërsisht 2 milion euro më shumë, i cili ka qenë </w:t>
      </w:r>
      <w:r w:rsidRPr="00A533DE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14,648,717.00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. Nga buxheti i vitit 2025, ajo shumë është e ndarë në këto burime; </w:t>
      </w:r>
      <w:r w:rsidRPr="00D91D6E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Granti i përgjithshëm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 me rreth </w:t>
      </w:r>
      <w:r w:rsidRPr="00D91D6E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6,571,819.00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; </w:t>
      </w:r>
      <w:r w:rsidRPr="00D91D6E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Granti specifik i arsimit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 me rreth </w:t>
      </w:r>
      <w:r w:rsidRPr="00D91D6E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5,953,349.00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; </w:t>
      </w:r>
      <w:r w:rsidRPr="00D91D6E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Granti i shëndetësisë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 me rreth </w:t>
      </w:r>
      <w:r w:rsidRPr="00D91D6E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1,897,981.00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, </w:t>
      </w:r>
      <w:r w:rsidRPr="00D91D6E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Të  hyrat vetanake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 me rreth </w:t>
      </w:r>
      <w:r w:rsidRPr="00D91D6E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1,495,504.00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; </w:t>
      </w:r>
      <w:r w:rsidRPr="00D91D6E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Financimi për shërbimet rezidenciale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 me rreth </w:t>
      </w:r>
      <w:r w:rsidRPr="00D91D6E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250,000.00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, të cilat në japin në total pra </w:t>
      </w:r>
      <w:r w:rsidRPr="00A533DE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16,168,653.00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.</w:t>
      </w:r>
    </w:p>
    <w:p w:rsidR="00BB50E2" w:rsidRDefault="00BB50E2" w:rsidP="00BB50E2">
      <w:pPr>
        <w:pStyle w:val="NoSpacing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</w:pPr>
    </w:p>
    <w:p w:rsidR="00BB50E2" w:rsidRDefault="00BB50E2" w:rsidP="00BB50E2">
      <w:pPr>
        <w:pStyle w:val="NoSpacing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</w:pPr>
      <w:r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Ndërsa, </w:t>
      </w:r>
      <w:r w:rsidRPr="00C771B1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buxheti i komunës së Klinës sipas 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kategorive të shpenzimeve për </w:t>
      </w:r>
      <w:r w:rsidRPr="00C771B1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periudhën 2025 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–</w:t>
      </w:r>
      <w:r w:rsidRPr="00C771B1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 202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7, është i ndarë në </w:t>
      </w:r>
      <w:r w:rsidRPr="007C1FB0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të hyrat totale komunale 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me rreth</w:t>
      </w:r>
      <w:r w:rsidRPr="007C1FB0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 16,168,653.00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, siç e thamë edhe më herët, të </w:t>
      </w:r>
      <w:r w:rsidRPr="00D91D6E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hyrat vetanake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 me rreth </w:t>
      </w:r>
      <w:r w:rsidRPr="007C1FB0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1,495,504.00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 edhe këtë e theksuam me lart po ashtu, </w:t>
      </w:r>
      <w:r w:rsidRPr="00A006A9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Grantet dhe transferet  qeveritare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 me rreth </w:t>
      </w:r>
      <w:r w:rsidRPr="00A006A9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14,673,149.00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, </w:t>
      </w:r>
      <w:r w:rsidRPr="00A006A9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Pagat dhe 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mëditjet me rreth </w:t>
      </w:r>
      <w:r w:rsidRPr="00A006A9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8,800,000.00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, </w:t>
      </w:r>
      <w:r w:rsidRPr="00DD33C0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Subvencionet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 më rreth </w:t>
      </w:r>
      <w:r w:rsidRPr="00DD33C0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800,000.00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, si dhe ajo që po besojë që juve ju intereson më së shumti e që janë Investimet Kapital, kanë një buxhet prej </w:t>
      </w:r>
      <w:r w:rsidRPr="00A006A9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4,498,653.00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. E për projektet kapitale do të bisedojmë bashkërisht. Siç e shihni në dokumentin fizik të buxhetit të cilin e keni përpara, ne si komunë e kemi hartuar një listë të prioriteteve për vitin 2025, po që të cilën mund të ndryshohet apo plotësohet deri ky buxhet të prezantohet në kuvend për tu miratuar. </w:t>
      </w:r>
    </w:p>
    <w:p w:rsidR="00BB50E2" w:rsidRDefault="00BB50E2" w:rsidP="00BB50E2">
      <w:pPr>
        <w:pStyle w:val="NoSpacing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</w:pPr>
    </w:p>
    <w:p w:rsidR="00BB50E2" w:rsidRDefault="00BB50E2" w:rsidP="00BB50E2">
      <w:pPr>
        <w:pStyle w:val="NoSpacing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</w:pPr>
      <w:r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Unë, nuk duhet të ju lodh më shumë me shifra, jam këtu për çdo pyetje apo kërkesë qe e keni për deri tani çfarë prezantova, mbesë në dispozicionin tuaj për përgjigje. </w:t>
      </w:r>
    </w:p>
    <w:p w:rsidR="00BB50E2" w:rsidRDefault="00BB50E2" w:rsidP="00BB50E2">
      <w:pPr>
        <w:pStyle w:val="NoSpacing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</w:pPr>
    </w:p>
    <w:p w:rsidR="00BB50E2" w:rsidRDefault="00BB50E2" w:rsidP="00BB50E2">
      <w:pPr>
        <w:pStyle w:val="NoSpacing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</w:pPr>
      <w:r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Ju falënderoj edhe njëherë!”</w:t>
      </w:r>
    </w:p>
    <w:p w:rsidR="00BB50E2" w:rsidRDefault="00BB50E2" w:rsidP="00BB50E2">
      <w:pPr>
        <w:pStyle w:val="NoSpacing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</w:pPr>
    </w:p>
    <w:p w:rsidR="00BB50E2" w:rsidRDefault="00BB50E2" w:rsidP="00BB50E2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  <w:lang w:val="sq-AL"/>
        </w:rPr>
      </w:pPr>
      <w:r w:rsidRPr="00D775EA">
        <w:rPr>
          <w:rFonts w:ascii="Times New Roman" w:hAnsi="Times New Roman" w:cs="Times New Roman"/>
          <w:b/>
          <w:sz w:val="26"/>
          <w:szCs w:val="26"/>
        </w:rPr>
        <w:t>Mirsad Dakaj</w:t>
      </w:r>
      <w:r>
        <w:rPr>
          <w:rFonts w:ascii="Times New Roman" w:hAnsi="Times New Roman" w:cs="Times New Roman"/>
          <w:b/>
          <w:sz w:val="26"/>
          <w:szCs w:val="26"/>
        </w:rPr>
        <w:t>: “</w:t>
      </w:r>
      <w:r w:rsidRPr="005278EE">
        <w:rPr>
          <w:rFonts w:ascii="Times New Roman" w:hAnsi="Times New Roman" w:cs="Times New Roman"/>
          <w:sz w:val="26"/>
          <w:szCs w:val="26"/>
          <w:lang w:val="sq-AL"/>
        </w:rPr>
        <w:t>Faleminderit drejtor</w:t>
      </w:r>
      <w:r w:rsidRPr="005278EE">
        <w:rPr>
          <w:rFonts w:ascii="Times New Roman" w:hAnsi="Times New Roman" w:cs="Times New Roman"/>
          <w:b/>
          <w:sz w:val="26"/>
          <w:szCs w:val="26"/>
          <w:lang w:val="sq-AL"/>
        </w:rPr>
        <w:t>,</w:t>
      </w:r>
    </w:p>
    <w:p w:rsidR="00116D2D" w:rsidRDefault="00116D2D" w:rsidP="00BB50E2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  <w:lang w:val="sq-AL"/>
        </w:rPr>
      </w:pPr>
    </w:p>
    <w:p w:rsidR="00116D2D" w:rsidRPr="005278EE" w:rsidRDefault="00116D2D" w:rsidP="00116D2D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q-AL"/>
        </w:rPr>
      </w:pPr>
      <w:r w:rsidRPr="005278EE">
        <w:rPr>
          <w:rFonts w:ascii="Times New Roman" w:hAnsi="Times New Roman" w:cs="Times New Roman"/>
          <w:sz w:val="26"/>
          <w:szCs w:val="26"/>
          <w:lang w:val="sq-AL"/>
        </w:rPr>
        <w:t xml:space="preserve">Atëherë, qytetarë fjala tani është të ju. Ashtu edhe siç e theksova në fillim, </w:t>
      </w:r>
      <w:r>
        <w:rPr>
          <w:rFonts w:ascii="Times New Roman" w:hAnsi="Times New Roman" w:cs="Times New Roman"/>
          <w:sz w:val="26"/>
          <w:szCs w:val="26"/>
          <w:lang w:val="sq-AL"/>
        </w:rPr>
        <w:t xml:space="preserve">për shkak të procesverbalit </w:t>
      </w:r>
      <w:r w:rsidRPr="005278EE">
        <w:rPr>
          <w:rFonts w:ascii="Times New Roman" w:hAnsi="Times New Roman" w:cs="Times New Roman"/>
          <w:sz w:val="26"/>
          <w:szCs w:val="26"/>
          <w:lang w:val="sq-AL"/>
        </w:rPr>
        <w:t>ju lutem kur të merrni fjalën të thoni emrin, mbiemrin edhe kërkesa juaj ta ketë adresën e specifikuar, mundësisht.</w:t>
      </w:r>
      <w:r>
        <w:rPr>
          <w:rFonts w:ascii="Times New Roman" w:hAnsi="Times New Roman" w:cs="Times New Roman"/>
          <w:sz w:val="26"/>
          <w:szCs w:val="26"/>
          <w:lang w:val="sq-AL"/>
        </w:rPr>
        <w:t xml:space="preserve"> Urdhëroni ?”</w:t>
      </w:r>
    </w:p>
    <w:p w:rsidR="00116D2D" w:rsidRPr="005278EE" w:rsidRDefault="00116D2D" w:rsidP="00116D2D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  <w:lang w:val="sq-AL"/>
        </w:rPr>
      </w:pPr>
    </w:p>
    <w:p w:rsidR="00116D2D" w:rsidRPr="00D53462" w:rsidRDefault="00116D2D" w:rsidP="00116D2D">
      <w:pPr>
        <w:pStyle w:val="NoSpacing"/>
        <w:jc w:val="both"/>
        <w:rPr>
          <w:rFonts w:ascii="Times New Roman" w:hAnsi="Times New Roman" w:cs="Times New Roman"/>
          <w:i/>
          <w:color w:val="1F4E79" w:themeColor="accent1" w:themeShade="80"/>
          <w:sz w:val="26"/>
          <w:szCs w:val="26"/>
          <w:lang w:val="sq-AL"/>
        </w:rPr>
      </w:pPr>
      <w:r w:rsidRPr="00D53462">
        <w:rPr>
          <w:rFonts w:ascii="Times New Roman" w:hAnsi="Times New Roman" w:cs="Times New Roman"/>
          <w:i/>
          <w:color w:val="1F4E79" w:themeColor="accent1" w:themeShade="80"/>
          <w:sz w:val="26"/>
          <w:szCs w:val="26"/>
          <w:lang w:val="sq-AL"/>
        </w:rPr>
        <w:t>Pas fjalës së Mirsadit, fjala ju dha banorëve pjesëmarrës.</w:t>
      </w:r>
    </w:p>
    <w:p w:rsidR="00116D2D" w:rsidRDefault="00116D2D" w:rsidP="00116D2D">
      <w:pPr>
        <w:pStyle w:val="NoSpacing"/>
        <w:jc w:val="both"/>
        <w:rPr>
          <w:rFonts w:ascii="Times New Roman" w:hAnsi="Times New Roman" w:cs="Times New Roman"/>
          <w:i/>
          <w:sz w:val="26"/>
          <w:szCs w:val="26"/>
          <w:lang w:val="sq-AL"/>
        </w:rPr>
      </w:pPr>
    </w:p>
    <w:p w:rsidR="00F31BDD" w:rsidRDefault="0030420B" w:rsidP="00116D2D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q-AL"/>
        </w:rPr>
      </w:pPr>
      <w:r>
        <w:rPr>
          <w:rFonts w:ascii="Times New Roman" w:hAnsi="Times New Roman" w:cs="Times New Roman"/>
          <w:b/>
          <w:sz w:val="26"/>
          <w:szCs w:val="26"/>
          <w:lang w:val="sq-AL"/>
        </w:rPr>
        <w:t>Kristina Lazri, banore e</w:t>
      </w:r>
      <w:r w:rsidR="00116D2D" w:rsidRPr="009F6C8B">
        <w:rPr>
          <w:rFonts w:ascii="Times New Roman" w:hAnsi="Times New Roman" w:cs="Times New Roman"/>
          <w:b/>
          <w:sz w:val="26"/>
          <w:szCs w:val="26"/>
          <w:lang w:val="sq-AL"/>
        </w:rPr>
        <w:t xml:space="preserve"> fshatit</w:t>
      </w:r>
      <w:r>
        <w:rPr>
          <w:rFonts w:ascii="Times New Roman" w:hAnsi="Times New Roman" w:cs="Times New Roman"/>
          <w:b/>
          <w:sz w:val="26"/>
          <w:szCs w:val="26"/>
          <w:lang w:val="sq-AL"/>
        </w:rPr>
        <w:t xml:space="preserve"> Zllakuqan:</w:t>
      </w:r>
      <w:r w:rsidR="00F31BDD">
        <w:rPr>
          <w:rFonts w:ascii="Times New Roman" w:hAnsi="Times New Roman" w:cs="Times New Roman"/>
          <w:b/>
          <w:sz w:val="26"/>
          <w:szCs w:val="26"/>
          <w:lang w:val="sq-AL"/>
        </w:rPr>
        <w:t xml:space="preserve"> </w:t>
      </w:r>
      <w:r w:rsidR="00F31BDD" w:rsidRPr="00F31BDD">
        <w:rPr>
          <w:rFonts w:ascii="Times New Roman" w:hAnsi="Times New Roman" w:cs="Times New Roman"/>
          <w:sz w:val="26"/>
          <w:szCs w:val="26"/>
          <w:lang w:val="sq-AL"/>
        </w:rPr>
        <w:t>“P</w:t>
      </w:r>
      <w:r w:rsidR="00F31BDD">
        <w:rPr>
          <w:rFonts w:ascii="Times New Roman" w:hAnsi="Times New Roman" w:cs="Times New Roman"/>
          <w:sz w:val="26"/>
          <w:szCs w:val="26"/>
          <w:lang w:val="sq-AL"/>
        </w:rPr>
        <w:t xml:space="preserve">ërshëndetje kryetari, faleminderit që keni ardh në Zllakuqan për takim dhe dëgjim buxhetor. </w:t>
      </w:r>
    </w:p>
    <w:p w:rsidR="00F31BDD" w:rsidRDefault="00F31BDD" w:rsidP="00116D2D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q-AL"/>
        </w:rPr>
      </w:pPr>
    </w:p>
    <w:p w:rsidR="00F31BDD" w:rsidRDefault="00F31BDD" w:rsidP="00116D2D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q-AL"/>
        </w:rPr>
      </w:pPr>
      <w:r>
        <w:rPr>
          <w:rFonts w:ascii="Times New Roman" w:hAnsi="Times New Roman" w:cs="Times New Roman"/>
          <w:sz w:val="26"/>
          <w:szCs w:val="26"/>
          <w:lang w:val="sq-AL"/>
        </w:rPr>
        <w:t>E para po e shprehi një shqetësim apo pakënaqësi për operatorin ekonomik i cili ka kryer punimet në lagjen “Lazraj” ku banojë unë, në punimet e ndërtimit të rrjetit të kanalizimit. Shpresojë që probleme të tilla të kenë sa ma pak qytetarët e K</w:t>
      </w:r>
      <w:r w:rsidR="001D7380">
        <w:rPr>
          <w:rFonts w:ascii="Times New Roman" w:hAnsi="Times New Roman" w:cs="Times New Roman"/>
          <w:sz w:val="26"/>
          <w:szCs w:val="26"/>
          <w:lang w:val="sq-AL"/>
        </w:rPr>
        <w:t>linës e të keni inspektime më t</w:t>
      </w:r>
      <w:r w:rsidR="001D7380"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 xml:space="preserve"> rrepta nga menaxheret e kontratave. E dyta, shkolla ku sot jemi duke mbajtura këtë takim ka </w:t>
      </w:r>
      <w:r>
        <w:rPr>
          <w:rFonts w:ascii="Times New Roman" w:hAnsi="Times New Roman" w:cs="Times New Roman"/>
          <w:sz w:val="26"/>
          <w:szCs w:val="26"/>
          <w:lang w:val="sq-AL"/>
        </w:rPr>
        <w:lastRenderedPageBreak/>
        <w:t>nevojë të madhe për</w:t>
      </w:r>
      <w:r w:rsidR="001D7380">
        <w:rPr>
          <w:rFonts w:ascii="Times New Roman" w:hAnsi="Times New Roman" w:cs="Times New Roman"/>
          <w:sz w:val="26"/>
          <w:szCs w:val="26"/>
          <w:lang w:val="sq-AL"/>
        </w:rPr>
        <w:t xml:space="preserve"> renovim por, unë po e shtroj</w:t>
      </w:r>
      <w:r w:rsidR="001D7380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1D7380">
        <w:rPr>
          <w:rFonts w:ascii="Times New Roman" w:hAnsi="Times New Roman" w:cs="Times New Roman"/>
          <w:sz w:val="26"/>
          <w:szCs w:val="26"/>
          <w:lang w:val="sq-AL"/>
        </w:rPr>
        <w:t xml:space="preserve"> si kërkesë </w:t>
      </w:r>
      <w:r w:rsidR="001D7380" w:rsidRPr="00AD374D">
        <w:rPr>
          <w:rFonts w:ascii="Times New Roman" w:hAnsi="Times New Roman" w:cs="Times New Roman"/>
          <w:b/>
          <w:color w:val="C00000"/>
          <w:sz w:val="26"/>
          <w:szCs w:val="26"/>
          <w:lang w:val="sq-AL"/>
        </w:rPr>
        <w:t>nd</w:t>
      </w:r>
      <w:r w:rsidR="001D7380" w:rsidRPr="00AD374D">
        <w:rPr>
          <w:rFonts w:ascii="Times New Roman" w:hAnsi="Times New Roman" w:cs="Times New Roman"/>
          <w:b/>
          <w:color w:val="C00000"/>
          <w:sz w:val="26"/>
          <w:szCs w:val="26"/>
          <w:lang w:val="sq-AL"/>
        </w:rPr>
        <w:t>ë</w:t>
      </w:r>
      <w:r w:rsidR="001D7380" w:rsidRPr="00AD374D">
        <w:rPr>
          <w:rFonts w:ascii="Times New Roman" w:hAnsi="Times New Roman" w:cs="Times New Roman"/>
          <w:b/>
          <w:color w:val="C00000"/>
          <w:sz w:val="26"/>
          <w:szCs w:val="26"/>
          <w:lang w:val="sq-AL"/>
        </w:rPr>
        <w:t>rtimin e ri t</w:t>
      </w:r>
      <w:r w:rsidR="001D7380" w:rsidRPr="00AD374D">
        <w:rPr>
          <w:rFonts w:ascii="Times New Roman" w:hAnsi="Times New Roman" w:cs="Times New Roman"/>
          <w:b/>
          <w:color w:val="C00000"/>
          <w:sz w:val="26"/>
          <w:szCs w:val="26"/>
          <w:lang w:val="sq-AL"/>
        </w:rPr>
        <w:t>ë</w:t>
      </w:r>
      <w:r w:rsidR="001D7380" w:rsidRPr="00AD374D">
        <w:rPr>
          <w:rFonts w:ascii="Times New Roman" w:hAnsi="Times New Roman" w:cs="Times New Roman"/>
          <w:b/>
          <w:color w:val="C00000"/>
          <w:sz w:val="26"/>
          <w:szCs w:val="26"/>
          <w:lang w:val="sq-AL"/>
        </w:rPr>
        <w:t xml:space="preserve"> shkoll</w:t>
      </w:r>
      <w:r w:rsidR="001D7380" w:rsidRPr="00AD374D">
        <w:rPr>
          <w:rFonts w:ascii="Times New Roman" w:hAnsi="Times New Roman" w:cs="Times New Roman"/>
          <w:b/>
          <w:color w:val="C00000"/>
          <w:sz w:val="26"/>
          <w:szCs w:val="26"/>
          <w:lang w:val="sq-AL"/>
        </w:rPr>
        <w:t>ë</w:t>
      </w:r>
      <w:r w:rsidR="001D7380" w:rsidRPr="00AD374D">
        <w:rPr>
          <w:rFonts w:ascii="Times New Roman" w:hAnsi="Times New Roman" w:cs="Times New Roman"/>
          <w:b/>
          <w:color w:val="C00000"/>
          <w:sz w:val="26"/>
          <w:szCs w:val="26"/>
          <w:lang w:val="sq-AL"/>
        </w:rPr>
        <w:t>s “At</w:t>
      </w:r>
      <w:r w:rsidR="001D7380" w:rsidRPr="00AD374D">
        <w:rPr>
          <w:rFonts w:ascii="Times New Roman" w:hAnsi="Times New Roman" w:cs="Times New Roman"/>
          <w:b/>
          <w:color w:val="C00000"/>
          <w:sz w:val="26"/>
          <w:szCs w:val="26"/>
          <w:lang w:val="sq-AL"/>
        </w:rPr>
        <w:t>ë</w:t>
      </w:r>
      <w:r w:rsidR="001D7380" w:rsidRPr="00AD374D">
        <w:rPr>
          <w:rFonts w:ascii="Times New Roman" w:hAnsi="Times New Roman" w:cs="Times New Roman"/>
          <w:b/>
          <w:color w:val="C00000"/>
          <w:sz w:val="26"/>
          <w:szCs w:val="26"/>
          <w:lang w:val="sq-AL"/>
        </w:rPr>
        <w:t xml:space="preserve"> Shtjef</w:t>
      </w:r>
      <w:r w:rsidR="001D7380" w:rsidRPr="00AD374D">
        <w:rPr>
          <w:rFonts w:ascii="Times New Roman" w:hAnsi="Times New Roman" w:cs="Times New Roman"/>
          <w:b/>
          <w:color w:val="C00000"/>
          <w:sz w:val="26"/>
          <w:szCs w:val="26"/>
          <w:lang w:val="sq-AL"/>
        </w:rPr>
        <w:t>ë</w:t>
      </w:r>
      <w:r w:rsidR="001D7380" w:rsidRPr="00AD374D">
        <w:rPr>
          <w:rFonts w:ascii="Times New Roman" w:hAnsi="Times New Roman" w:cs="Times New Roman"/>
          <w:b/>
          <w:color w:val="C00000"/>
          <w:sz w:val="26"/>
          <w:szCs w:val="26"/>
          <w:lang w:val="sq-AL"/>
        </w:rPr>
        <w:t>n Gjeçovi” si dhe ti ndërtohet palestra sportive</w:t>
      </w:r>
      <w:r w:rsidR="001D7380">
        <w:rPr>
          <w:rFonts w:ascii="Times New Roman" w:hAnsi="Times New Roman" w:cs="Times New Roman"/>
          <w:sz w:val="26"/>
          <w:szCs w:val="26"/>
          <w:lang w:val="sq-AL"/>
        </w:rPr>
        <w:t xml:space="preserve"> ku nx</w:t>
      </w:r>
      <w:r w:rsidR="001D7380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1D7380">
        <w:rPr>
          <w:rFonts w:ascii="Times New Roman" w:hAnsi="Times New Roman" w:cs="Times New Roman"/>
          <w:sz w:val="26"/>
          <w:szCs w:val="26"/>
          <w:lang w:val="sq-AL"/>
        </w:rPr>
        <w:t>n</w:t>
      </w:r>
      <w:r w:rsidR="001D7380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1D7380">
        <w:rPr>
          <w:rFonts w:ascii="Times New Roman" w:hAnsi="Times New Roman" w:cs="Times New Roman"/>
          <w:sz w:val="26"/>
          <w:szCs w:val="26"/>
          <w:lang w:val="sq-AL"/>
        </w:rPr>
        <w:t>sit mund ta kryejnë n</w:t>
      </w:r>
      <w:r w:rsidR="001D7380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1D7380">
        <w:rPr>
          <w:rFonts w:ascii="Times New Roman" w:hAnsi="Times New Roman" w:cs="Times New Roman"/>
          <w:sz w:val="26"/>
          <w:szCs w:val="26"/>
          <w:lang w:val="sq-AL"/>
        </w:rPr>
        <w:t xml:space="preserve"> mënyrë adekuate orën apo ushtrimet e Edukat</w:t>
      </w:r>
      <w:r w:rsidR="001D7380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1D7380">
        <w:rPr>
          <w:rFonts w:ascii="Times New Roman" w:hAnsi="Times New Roman" w:cs="Times New Roman"/>
          <w:sz w:val="26"/>
          <w:szCs w:val="26"/>
          <w:lang w:val="sq-AL"/>
        </w:rPr>
        <w:t xml:space="preserve">s Fizike. </w:t>
      </w:r>
    </w:p>
    <w:p w:rsidR="001D7380" w:rsidRDefault="001D7380" w:rsidP="00116D2D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q-AL"/>
        </w:rPr>
      </w:pPr>
    </w:p>
    <w:p w:rsidR="001D7380" w:rsidRDefault="001D7380" w:rsidP="00116D2D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q-AL"/>
        </w:rPr>
      </w:pPr>
      <w:r>
        <w:rPr>
          <w:rFonts w:ascii="Times New Roman" w:hAnsi="Times New Roman" w:cs="Times New Roman"/>
          <w:sz w:val="26"/>
          <w:szCs w:val="26"/>
          <w:lang w:val="sq-AL"/>
        </w:rPr>
        <w:t>Gjithashtu, po me intereson t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 xml:space="preserve"> dij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 xml:space="preserve"> sa mjete prej subvencioneve do t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 xml:space="preserve"> ndahen p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>r aktivitete rinore?</w:t>
      </w:r>
    </w:p>
    <w:p w:rsidR="001D7380" w:rsidRDefault="001D7380" w:rsidP="00116D2D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q-AL"/>
        </w:rPr>
      </w:pPr>
    </w:p>
    <w:p w:rsidR="001D7380" w:rsidRDefault="001D7380" w:rsidP="00116D2D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q-AL"/>
        </w:rPr>
      </w:pPr>
      <w:r w:rsidRPr="004B3DD8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  <w:lang w:val="sq-AL"/>
        </w:rPr>
        <w:t>Kryetari i Komunës së Klinës, Prof. Dr. Zenun Elezaj:</w:t>
      </w:r>
      <w:r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  <w:lang w:val="sq-AL"/>
        </w:rPr>
        <w:t xml:space="preserve"> </w:t>
      </w:r>
      <w:r w:rsidRPr="001D7380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“Faleminderit Kristina,</w:t>
      </w:r>
      <w:r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  <w:lang w:val="sq-AL"/>
        </w:rPr>
        <w:t xml:space="preserve"> </w:t>
      </w:r>
      <w:r w:rsidRPr="001D7380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k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>rkes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>n p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>r investim n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 xml:space="preserve"> k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>t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 xml:space="preserve"> shkoll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 xml:space="preserve"> e kam b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 xml:space="preserve"> nj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 xml:space="preserve"> prej k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>rkesave t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 xml:space="preserve"> para q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 xml:space="preserve"> i jam drejtuar Ministrisë s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 xml:space="preserve"> Arsimit, pasi nj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 xml:space="preserve"> shkoll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 xml:space="preserve"> t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 xml:space="preserve"> madhe si kjo e Zllakuqanit, komuna nuk mund ta ndërtojë me mjete vetanake. E po ashtu 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>sht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 xml:space="preserve"> prej shkollave t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 xml:space="preserve"> para q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>sht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 xml:space="preserve"> parapa p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 xml:space="preserve">r investime me Planin e ri Zhvillimor Komunal. </w:t>
      </w:r>
    </w:p>
    <w:p w:rsidR="001D7380" w:rsidRDefault="001D7380" w:rsidP="00116D2D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q-AL"/>
        </w:rPr>
      </w:pPr>
    </w:p>
    <w:p w:rsidR="001D7380" w:rsidRDefault="001D7380" w:rsidP="00116D2D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q-AL"/>
        </w:rPr>
      </w:pPr>
      <w:r>
        <w:rPr>
          <w:rFonts w:ascii="Times New Roman" w:hAnsi="Times New Roman" w:cs="Times New Roman"/>
          <w:sz w:val="26"/>
          <w:szCs w:val="26"/>
          <w:lang w:val="sq-AL"/>
        </w:rPr>
        <w:t>Sa i p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>rket subvencioneve, komuna e Klinës, nëpërmjet  drejtoris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 xml:space="preserve"> p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>r Kultur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>, Rini dhe Sport, ne dalim me thirrje p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>r subvencionim t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 xml:space="preserve"> OJQ-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>ve, projektet e t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 xml:space="preserve"> cilave kan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 xml:space="preserve"> aktiviteteve t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 xml:space="preserve"> ndryshme rinore, kulturore e sportive. </w:t>
      </w:r>
      <w:r w:rsidR="00326358">
        <w:rPr>
          <w:rFonts w:ascii="Times New Roman" w:hAnsi="Times New Roman" w:cs="Times New Roman"/>
          <w:sz w:val="26"/>
          <w:szCs w:val="26"/>
          <w:lang w:val="sq-AL"/>
        </w:rPr>
        <w:t>Mbet</w:t>
      </w:r>
      <w:r w:rsidR="00326358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326358">
        <w:rPr>
          <w:rFonts w:ascii="Times New Roman" w:hAnsi="Times New Roman" w:cs="Times New Roman"/>
          <w:sz w:val="26"/>
          <w:szCs w:val="26"/>
          <w:lang w:val="sq-AL"/>
        </w:rPr>
        <w:t>t t</w:t>
      </w:r>
      <w:r w:rsidR="00326358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326358">
        <w:rPr>
          <w:rFonts w:ascii="Times New Roman" w:hAnsi="Times New Roman" w:cs="Times New Roman"/>
          <w:sz w:val="26"/>
          <w:szCs w:val="26"/>
          <w:lang w:val="sq-AL"/>
        </w:rPr>
        <w:t xml:space="preserve"> shohim si do dhe sa do t</w:t>
      </w:r>
      <w:r w:rsidR="00326358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326358">
        <w:rPr>
          <w:rFonts w:ascii="Times New Roman" w:hAnsi="Times New Roman" w:cs="Times New Roman"/>
          <w:sz w:val="26"/>
          <w:szCs w:val="26"/>
          <w:lang w:val="sq-AL"/>
        </w:rPr>
        <w:t xml:space="preserve"> miratohet sivjet buxheti n</w:t>
      </w:r>
      <w:r w:rsidR="00326358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326358">
        <w:rPr>
          <w:rFonts w:ascii="Times New Roman" w:hAnsi="Times New Roman" w:cs="Times New Roman"/>
          <w:sz w:val="26"/>
          <w:szCs w:val="26"/>
          <w:lang w:val="sq-AL"/>
        </w:rPr>
        <w:t xml:space="preserve"> shtator, bazuar n</w:t>
      </w:r>
      <w:r w:rsidR="00326358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326358">
        <w:rPr>
          <w:rFonts w:ascii="Times New Roman" w:hAnsi="Times New Roman" w:cs="Times New Roman"/>
          <w:sz w:val="26"/>
          <w:szCs w:val="26"/>
          <w:lang w:val="sq-AL"/>
        </w:rPr>
        <w:t xml:space="preserve"> at</w:t>
      </w:r>
      <w:r w:rsidR="00326358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326358">
        <w:rPr>
          <w:rFonts w:ascii="Times New Roman" w:hAnsi="Times New Roman" w:cs="Times New Roman"/>
          <w:sz w:val="26"/>
          <w:szCs w:val="26"/>
          <w:lang w:val="sq-AL"/>
        </w:rPr>
        <w:t xml:space="preserve"> shum</w:t>
      </w:r>
      <w:r w:rsidR="00326358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326358">
        <w:rPr>
          <w:rFonts w:ascii="Times New Roman" w:hAnsi="Times New Roman" w:cs="Times New Roman"/>
          <w:sz w:val="26"/>
          <w:szCs w:val="26"/>
          <w:lang w:val="sq-AL"/>
        </w:rPr>
        <w:t>n e ndar</w:t>
      </w:r>
      <w:r w:rsidR="00326358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326358">
        <w:rPr>
          <w:rFonts w:ascii="Times New Roman" w:hAnsi="Times New Roman" w:cs="Times New Roman"/>
          <w:sz w:val="26"/>
          <w:szCs w:val="26"/>
          <w:lang w:val="sq-AL"/>
        </w:rPr>
        <w:t xml:space="preserve"> p</w:t>
      </w:r>
      <w:r w:rsidR="00326358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326358">
        <w:rPr>
          <w:rFonts w:ascii="Times New Roman" w:hAnsi="Times New Roman" w:cs="Times New Roman"/>
          <w:sz w:val="26"/>
          <w:szCs w:val="26"/>
          <w:lang w:val="sq-AL"/>
        </w:rPr>
        <w:t>r subvencione ne do t</w:t>
      </w:r>
      <w:r w:rsidR="00326358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326358">
        <w:rPr>
          <w:rFonts w:ascii="Times New Roman" w:hAnsi="Times New Roman" w:cs="Times New Roman"/>
          <w:sz w:val="26"/>
          <w:szCs w:val="26"/>
          <w:lang w:val="sq-AL"/>
        </w:rPr>
        <w:t xml:space="preserve"> dalim edhe me thirrje.</w:t>
      </w:r>
    </w:p>
    <w:p w:rsidR="00326358" w:rsidRDefault="00326358" w:rsidP="00116D2D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q-AL"/>
        </w:rPr>
      </w:pPr>
    </w:p>
    <w:p w:rsidR="00326358" w:rsidRDefault="00326358" w:rsidP="00116D2D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q-AL"/>
        </w:rPr>
      </w:pPr>
      <w:r w:rsidRPr="00D775EA">
        <w:rPr>
          <w:rFonts w:ascii="Times New Roman" w:hAnsi="Times New Roman" w:cs="Times New Roman"/>
          <w:b/>
          <w:sz w:val="26"/>
          <w:szCs w:val="26"/>
        </w:rPr>
        <w:t>Mirsad Dakaj</w:t>
      </w:r>
      <w:r>
        <w:rPr>
          <w:rFonts w:ascii="Times New Roman" w:hAnsi="Times New Roman" w:cs="Times New Roman"/>
          <w:b/>
          <w:sz w:val="26"/>
          <w:szCs w:val="26"/>
        </w:rPr>
        <w:t>: “</w:t>
      </w:r>
      <w:r w:rsidRPr="005278EE">
        <w:rPr>
          <w:rFonts w:ascii="Times New Roman" w:hAnsi="Times New Roman" w:cs="Times New Roman"/>
          <w:sz w:val="26"/>
          <w:szCs w:val="26"/>
          <w:lang w:val="sq-AL"/>
        </w:rPr>
        <w:t>Faleminderit</w:t>
      </w:r>
      <w:r>
        <w:rPr>
          <w:rFonts w:ascii="Times New Roman" w:hAnsi="Times New Roman" w:cs="Times New Roman"/>
          <w:sz w:val="26"/>
          <w:szCs w:val="26"/>
          <w:lang w:val="sq-AL"/>
        </w:rPr>
        <w:t xml:space="preserve"> kryetar, a e do dikush tjetër fjal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>n?”</w:t>
      </w:r>
    </w:p>
    <w:p w:rsidR="00326358" w:rsidRDefault="00326358" w:rsidP="00116D2D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q-AL"/>
        </w:rPr>
      </w:pPr>
    </w:p>
    <w:p w:rsidR="00326358" w:rsidRDefault="00326358" w:rsidP="00326358">
      <w:pPr>
        <w:pStyle w:val="NoSpacing"/>
        <w:jc w:val="both"/>
        <w:rPr>
          <w:rFonts w:ascii="Times New Roman" w:hAnsi="Times New Roman" w:cs="Times New Roman"/>
          <w:i/>
          <w:color w:val="1F4E79" w:themeColor="accent1" w:themeShade="80"/>
          <w:sz w:val="26"/>
          <w:szCs w:val="26"/>
          <w:lang w:val="sq-AL"/>
        </w:rPr>
      </w:pPr>
      <w:r>
        <w:rPr>
          <w:rFonts w:ascii="Times New Roman" w:hAnsi="Times New Roman" w:cs="Times New Roman"/>
          <w:i/>
          <w:color w:val="1F4E79" w:themeColor="accent1" w:themeShade="80"/>
          <w:sz w:val="26"/>
          <w:szCs w:val="26"/>
          <w:lang w:val="sq-AL"/>
        </w:rPr>
        <w:t>Pas përgjigjes së kryetarit</w:t>
      </w:r>
      <w:r w:rsidRPr="00D53462">
        <w:rPr>
          <w:rFonts w:ascii="Times New Roman" w:hAnsi="Times New Roman" w:cs="Times New Roman"/>
          <w:i/>
          <w:color w:val="1F4E79" w:themeColor="accent1" w:themeShade="80"/>
          <w:sz w:val="26"/>
          <w:szCs w:val="26"/>
          <w:lang w:val="sq-AL"/>
        </w:rPr>
        <w:t xml:space="preserve">, fjala ju dha </w:t>
      </w:r>
      <w:r>
        <w:rPr>
          <w:rFonts w:ascii="Times New Roman" w:hAnsi="Times New Roman" w:cs="Times New Roman"/>
          <w:i/>
          <w:color w:val="1F4E79" w:themeColor="accent1" w:themeShade="80"/>
          <w:sz w:val="26"/>
          <w:szCs w:val="26"/>
          <w:lang w:val="sq-AL"/>
        </w:rPr>
        <w:t xml:space="preserve">prape </w:t>
      </w:r>
      <w:r w:rsidRPr="00D53462">
        <w:rPr>
          <w:rFonts w:ascii="Times New Roman" w:hAnsi="Times New Roman" w:cs="Times New Roman"/>
          <w:i/>
          <w:color w:val="1F4E79" w:themeColor="accent1" w:themeShade="80"/>
          <w:sz w:val="26"/>
          <w:szCs w:val="26"/>
          <w:lang w:val="sq-AL"/>
        </w:rPr>
        <w:t>banorëve pjesëmarrës.</w:t>
      </w:r>
    </w:p>
    <w:p w:rsidR="00326358" w:rsidRDefault="00326358" w:rsidP="00326358">
      <w:pPr>
        <w:pStyle w:val="NoSpacing"/>
        <w:jc w:val="both"/>
        <w:rPr>
          <w:rFonts w:ascii="Times New Roman" w:hAnsi="Times New Roman" w:cs="Times New Roman"/>
          <w:i/>
          <w:color w:val="1F4E79" w:themeColor="accent1" w:themeShade="80"/>
          <w:sz w:val="26"/>
          <w:szCs w:val="26"/>
          <w:lang w:val="sq-AL"/>
        </w:rPr>
      </w:pPr>
    </w:p>
    <w:p w:rsidR="00326358" w:rsidRDefault="00E22954" w:rsidP="00326358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q-AL"/>
        </w:rPr>
      </w:pPr>
      <w:r w:rsidRPr="00E22954">
        <w:rPr>
          <w:rFonts w:ascii="Times New Roman" w:hAnsi="Times New Roman" w:cs="Times New Roman"/>
          <w:b/>
          <w:color w:val="000000" w:themeColor="text1"/>
          <w:sz w:val="26"/>
          <w:szCs w:val="26"/>
          <w:lang w:val="sq-AL"/>
        </w:rPr>
        <w:t>Kristë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sq-AL"/>
        </w:rPr>
        <w:t xml:space="preserve"> Perlaska, </w:t>
      </w:r>
      <w:r>
        <w:rPr>
          <w:rFonts w:ascii="Times New Roman" w:hAnsi="Times New Roman" w:cs="Times New Roman"/>
          <w:b/>
          <w:sz w:val="26"/>
          <w:szCs w:val="26"/>
          <w:lang w:val="sq-AL"/>
        </w:rPr>
        <w:t>banorë i</w:t>
      </w:r>
      <w:r w:rsidRPr="009F6C8B">
        <w:rPr>
          <w:rFonts w:ascii="Times New Roman" w:hAnsi="Times New Roman" w:cs="Times New Roman"/>
          <w:b/>
          <w:sz w:val="26"/>
          <w:szCs w:val="26"/>
          <w:lang w:val="sq-AL"/>
        </w:rPr>
        <w:t xml:space="preserve"> fshatit</w:t>
      </w:r>
      <w:r>
        <w:rPr>
          <w:rFonts w:ascii="Times New Roman" w:hAnsi="Times New Roman" w:cs="Times New Roman"/>
          <w:b/>
          <w:sz w:val="26"/>
          <w:szCs w:val="26"/>
          <w:lang w:val="sq-AL"/>
        </w:rPr>
        <w:t xml:space="preserve"> Zllakuqan:</w:t>
      </w:r>
      <w:r>
        <w:rPr>
          <w:rFonts w:ascii="Times New Roman" w:hAnsi="Times New Roman" w:cs="Times New Roman"/>
          <w:b/>
          <w:sz w:val="26"/>
          <w:szCs w:val="26"/>
          <w:lang w:val="sq-AL"/>
        </w:rPr>
        <w:t xml:space="preserve"> </w:t>
      </w:r>
      <w:r w:rsidRPr="00F31BDD">
        <w:rPr>
          <w:rFonts w:ascii="Times New Roman" w:hAnsi="Times New Roman" w:cs="Times New Roman"/>
          <w:sz w:val="26"/>
          <w:szCs w:val="26"/>
          <w:lang w:val="sq-AL"/>
        </w:rPr>
        <w:t>“P</w:t>
      </w:r>
      <w:r>
        <w:rPr>
          <w:rFonts w:ascii="Times New Roman" w:hAnsi="Times New Roman" w:cs="Times New Roman"/>
          <w:sz w:val="26"/>
          <w:szCs w:val="26"/>
          <w:lang w:val="sq-AL"/>
        </w:rPr>
        <w:t>ër</w:t>
      </w:r>
      <w:r>
        <w:rPr>
          <w:rFonts w:ascii="Times New Roman" w:hAnsi="Times New Roman" w:cs="Times New Roman"/>
          <w:sz w:val="26"/>
          <w:szCs w:val="26"/>
          <w:lang w:val="sq-AL"/>
        </w:rPr>
        <w:t>shëndetje kryetari, përshëndetje edhe për drejtorët. Un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 xml:space="preserve"> njëherësh e p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>rkrahi idenë e Kristin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>s. Shkolla v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>rtet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 xml:space="preserve"> ka nevoj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 xml:space="preserve"> p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>r intervenime. Kisha shpreh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 xml:space="preserve"> nevojën p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>r intervenim n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 xml:space="preserve"> ç</w:t>
      </w:r>
      <w:r w:rsidR="00AD374D">
        <w:rPr>
          <w:rFonts w:ascii="Times New Roman" w:hAnsi="Times New Roman" w:cs="Times New Roman"/>
          <w:sz w:val="26"/>
          <w:szCs w:val="26"/>
          <w:lang w:val="sq-AL"/>
        </w:rPr>
        <w:t>’</w:t>
      </w:r>
      <w:r>
        <w:rPr>
          <w:rFonts w:ascii="Times New Roman" w:hAnsi="Times New Roman" w:cs="Times New Roman"/>
          <w:sz w:val="26"/>
          <w:szCs w:val="26"/>
          <w:lang w:val="sq-AL"/>
        </w:rPr>
        <w:t>bllokimin e kanalizimit q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 xml:space="preserve"> duhet t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 xml:space="preserve"> ndërrohet edhe gypi diku 40-50 metra n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 xml:space="preserve"> lagjen “P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 xml:space="preserve">rlasak”. </w:t>
      </w:r>
    </w:p>
    <w:p w:rsidR="00E22954" w:rsidRDefault="00E22954" w:rsidP="00326358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q-AL"/>
        </w:rPr>
      </w:pPr>
    </w:p>
    <w:p w:rsidR="00E22954" w:rsidRDefault="00E22954" w:rsidP="00E22954">
      <w:pPr>
        <w:pStyle w:val="NoSpacing"/>
        <w:jc w:val="both"/>
        <w:rPr>
          <w:rFonts w:ascii="Times New Roman" w:hAnsi="Times New Roman" w:cs="Times New Roman"/>
          <w:i/>
          <w:color w:val="1F4E79" w:themeColor="accent1" w:themeShade="80"/>
          <w:sz w:val="26"/>
          <w:szCs w:val="26"/>
          <w:lang w:val="sq-AL"/>
        </w:rPr>
      </w:pPr>
      <w:r>
        <w:rPr>
          <w:rFonts w:ascii="Times New Roman" w:hAnsi="Times New Roman" w:cs="Times New Roman"/>
          <w:i/>
          <w:color w:val="1F4E79" w:themeColor="accent1" w:themeShade="80"/>
          <w:sz w:val="26"/>
          <w:szCs w:val="26"/>
          <w:lang w:val="sq-AL"/>
        </w:rPr>
        <w:t xml:space="preserve">Pas </w:t>
      </w:r>
      <w:r>
        <w:rPr>
          <w:rFonts w:ascii="Times New Roman" w:hAnsi="Times New Roman" w:cs="Times New Roman"/>
          <w:i/>
          <w:color w:val="1F4E79" w:themeColor="accent1" w:themeShade="80"/>
          <w:sz w:val="26"/>
          <w:szCs w:val="26"/>
          <w:lang w:val="sq-AL"/>
        </w:rPr>
        <w:t>banorit Kristë Përlasak, fjala ju dha më radhë</w:t>
      </w:r>
      <w:r>
        <w:rPr>
          <w:rFonts w:ascii="Times New Roman" w:hAnsi="Times New Roman" w:cs="Times New Roman"/>
          <w:i/>
          <w:color w:val="1F4E79" w:themeColor="accent1" w:themeShade="80"/>
          <w:sz w:val="26"/>
          <w:szCs w:val="26"/>
          <w:lang w:val="sq-AL"/>
        </w:rPr>
        <w:t xml:space="preserve"> </w:t>
      </w:r>
      <w:r>
        <w:rPr>
          <w:rFonts w:ascii="Times New Roman" w:hAnsi="Times New Roman" w:cs="Times New Roman"/>
          <w:i/>
          <w:color w:val="1F4E79" w:themeColor="accent1" w:themeShade="80"/>
          <w:sz w:val="26"/>
          <w:szCs w:val="26"/>
          <w:lang w:val="sq-AL"/>
        </w:rPr>
        <w:t>banorit tjetër</w:t>
      </w:r>
      <w:r w:rsidRPr="00D53462">
        <w:rPr>
          <w:rFonts w:ascii="Times New Roman" w:hAnsi="Times New Roman" w:cs="Times New Roman"/>
          <w:i/>
          <w:color w:val="1F4E79" w:themeColor="accent1" w:themeShade="80"/>
          <w:sz w:val="26"/>
          <w:szCs w:val="26"/>
          <w:lang w:val="sq-AL"/>
        </w:rPr>
        <w:t xml:space="preserve"> pjesëmarrës.</w:t>
      </w:r>
    </w:p>
    <w:p w:rsidR="001D4DD8" w:rsidRPr="001D4DD8" w:rsidRDefault="001D4DD8" w:rsidP="00E22954">
      <w:pPr>
        <w:pStyle w:val="NoSpacing"/>
        <w:jc w:val="both"/>
        <w:rPr>
          <w:rFonts w:ascii="Times New Roman" w:hAnsi="Times New Roman" w:cs="Times New Roman"/>
          <w:color w:val="1F4E79" w:themeColor="accent1" w:themeShade="80"/>
          <w:sz w:val="26"/>
          <w:szCs w:val="26"/>
          <w:lang w:val="sq-AL"/>
        </w:rPr>
      </w:pPr>
    </w:p>
    <w:p w:rsidR="00AD374D" w:rsidRDefault="00AD374D" w:rsidP="00326358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q-AL"/>
        </w:rPr>
      </w:pPr>
      <w:r w:rsidRPr="00E22954">
        <w:rPr>
          <w:rFonts w:ascii="Times New Roman" w:hAnsi="Times New Roman" w:cs="Times New Roman"/>
          <w:b/>
          <w:color w:val="000000" w:themeColor="text1"/>
          <w:sz w:val="26"/>
          <w:szCs w:val="26"/>
          <w:lang w:val="sq-AL"/>
        </w:rPr>
        <w:t>Kristë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sq-AL"/>
        </w:rPr>
        <w:t xml:space="preserve"> Nikolla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sq-AL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  <w:lang w:val="sq-AL"/>
        </w:rPr>
        <w:t>banorë i</w:t>
      </w:r>
      <w:r w:rsidRPr="009F6C8B">
        <w:rPr>
          <w:rFonts w:ascii="Times New Roman" w:hAnsi="Times New Roman" w:cs="Times New Roman"/>
          <w:b/>
          <w:sz w:val="26"/>
          <w:szCs w:val="26"/>
          <w:lang w:val="sq-AL"/>
        </w:rPr>
        <w:t xml:space="preserve"> fshatit</w:t>
      </w:r>
      <w:r>
        <w:rPr>
          <w:rFonts w:ascii="Times New Roman" w:hAnsi="Times New Roman" w:cs="Times New Roman"/>
          <w:b/>
          <w:sz w:val="26"/>
          <w:szCs w:val="26"/>
          <w:lang w:val="sq-AL"/>
        </w:rPr>
        <w:t xml:space="preserve"> Budisalc</w:t>
      </w:r>
      <w:r>
        <w:rPr>
          <w:rFonts w:ascii="Times New Roman" w:hAnsi="Times New Roman" w:cs="Times New Roman"/>
          <w:b/>
          <w:sz w:val="26"/>
          <w:szCs w:val="26"/>
          <w:lang w:val="sq-AL"/>
        </w:rPr>
        <w:t>:</w:t>
      </w:r>
      <w:r>
        <w:rPr>
          <w:rFonts w:ascii="Times New Roman" w:hAnsi="Times New Roman" w:cs="Times New Roman"/>
          <w:b/>
          <w:sz w:val="26"/>
          <w:szCs w:val="26"/>
          <w:lang w:val="sq-AL"/>
        </w:rPr>
        <w:t xml:space="preserve"> </w:t>
      </w:r>
      <w:r w:rsidRPr="00F31BDD">
        <w:rPr>
          <w:rFonts w:ascii="Times New Roman" w:hAnsi="Times New Roman" w:cs="Times New Roman"/>
          <w:sz w:val="26"/>
          <w:szCs w:val="26"/>
          <w:lang w:val="sq-AL"/>
        </w:rPr>
        <w:t>“P</w:t>
      </w:r>
      <w:r>
        <w:rPr>
          <w:rFonts w:ascii="Times New Roman" w:hAnsi="Times New Roman" w:cs="Times New Roman"/>
          <w:sz w:val="26"/>
          <w:szCs w:val="26"/>
          <w:lang w:val="sq-AL"/>
        </w:rPr>
        <w:t>ërshëndetje kryetari,</w:t>
      </w:r>
      <w:r>
        <w:rPr>
          <w:rFonts w:ascii="Times New Roman" w:hAnsi="Times New Roman" w:cs="Times New Roman"/>
          <w:sz w:val="26"/>
          <w:szCs w:val="26"/>
          <w:lang w:val="sq-AL"/>
        </w:rPr>
        <w:t xml:space="preserve"> faleminderit për pranin e juaj sot në Zllakuqan bashkë me stafin tuaj. Desha së pari të shprehi shqet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>simet e mia lidhur me punimet e tmerrshme q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 xml:space="preserve"> jan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 xml:space="preserve"> b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 xml:space="preserve"> n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 xml:space="preserve"> ndërtimin e kanalit t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 xml:space="preserve"> ujitjes n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 xml:space="preserve"> fshatin Budisalc. Ato punime kinse jan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 xml:space="preserve"> kryer nuk jan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 xml:space="preserve"> funksionale dhe t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 xml:space="preserve"> qëndrueshme. Por, e di q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 xml:space="preserve"> at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 xml:space="preserve"> projekt nuk e ka realizuar komuna e Klin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>s, po Ministria e Bujqësisë, Pylltarisë d</w:t>
      </w:r>
      <w:r w:rsidRPr="00AD374D">
        <w:rPr>
          <w:rFonts w:ascii="Times New Roman" w:hAnsi="Times New Roman" w:cs="Times New Roman"/>
          <w:sz w:val="26"/>
          <w:szCs w:val="26"/>
          <w:lang w:val="sq-AL"/>
        </w:rPr>
        <w:t>he Zhvillimit Rural</w:t>
      </w:r>
      <w:r>
        <w:rPr>
          <w:rFonts w:ascii="Times New Roman" w:hAnsi="Times New Roman" w:cs="Times New Roman"/>
          <w:sz w:val="26"/>
          <w:szCs w:val="26"/>
          <w:lang w:val="sq-AL"/>
        </w:rPr>
        <w:t>, mirëpo e thash që të jeni n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 xml:space="preserve"> dijeni edhe ju si kryetar komune q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 xml:space="preserve"> si banor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 xml:space="preserve"> nuk jemi aspak t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 xml:space="preserve"> k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 xml:space="preserve">naqur. </w:t>
      </w:r>
    </w:p>
    <w:p w:rsidR="00AD374D" w:rsidRDefault="00AD374D" w:rsidP="00326358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q-AL"/>
        </w:rPr>
      </w:pPr>
    </w:p>
    <w:p w:rsidR="00AD374D" w:rsidRDefault="00AD374D" w:rsidP="00326358">
      <w:pPr>
        <w:pStyle w:val="NoSpacing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sq-AL"/>
        </w:rPr>
      </w:pPr>
      <w:r>
        <w:rPr>
          <w:rFonts w:ascii="Times New Roman" w:hAnsi="Times New Roman" w:cs="Times New Roman"/>
          <w:sz w:val="26"/>
          <w:szCs w:val="26"/>
          <w:lang w:val="sq-AL"/>
        </w:rPr>
        <w:t xml:space="preserve">Si </w:t>
      </w:r>
      <w:r w:rsidRPr="00AD374D">
        <w:rPr>
          <w:rFonts w:ascii="Times New Roman" w:hAnsi="Times New Roman" w:cs="Times New Roman"/>
          <w:b/>
          <w:color w:val="C00000"/>
          <w:sz w:val="26"/>
          <w:szCs w:val="26"/>
          <w:lang w:val="sq-AL"/>
        </w:rPr>
        <w:t>kërkesë p</w:t>
      </w:r>
      <w:r w:rsidRPr="00AD374D">
        <w:rPr>
          <w:rFonts w:ascii="Times New Roman" w:hAnsi="Times New Roman" w:cs="Times New Roman"/>
          <w:b/>
          <w:color w:val="C00000"/>
          <w:sz w:val="26"/>
          <w:szCs w:val="26"/>
          <w:lang w:val="sq-AL"/>
        </w:rPr>
        <w:t>ë</w:t>
      </w:r>
      <w:r w:rsidRPr="00AD374D">
        <w:rPr>
          <w:rFonts w:ascii="Times New Roman" w:hAnsi="Times New Roman" w:cs="Times New Roman"/>
          <w:b/>
          <w:color w:val="C00000"/>
          <w:sz w:val="26"/>
          <w:szCs w:val="26"/>
          <w:lang w:val="sq-AL"/>
        </w:rPr>
        <w:t>r buxhet t</w:t>
      </w:r>
      <w:r w:rsidRPr="00AD374D">
        <w:rPr>
          <w:rFonts w:ascii="Times New Roman" w:hAnsi="Times New Roman" w:cs="Times New Roman"/>
          <w:b/>
          <w:color w:val="C00000"/>
          <w:sz w:val="26"/>
          <w:szCs w:val="26"/>
          <w:lang w:val="sq-AL"/>
        </w:rPr>
        <w:t>ë</w:t>
      </w:r>
      <w:r w:rsidRPr="00AD374D">
        <w:rPr>
          <w:rFonts w:ascii="Times New Roman" w:hAnsi="Times New Roman" w:cs="Times New Roman"/>
          <w:b/>
          <w:color w:val="C00000"/>
          <w:sz w:val="26"/>
          <w:szCs w:val="26"/>
          <w:lang w:val="sq-AL"/>
        </w:rPr>
        <w:t xml:space="preserve"> vitit 2025 e kemi ndërtimin e ur</w:t>
      </w:r>
      <w:r w:rsidRPr="00AD374D">
        <w:rPr>
          <w:rFonts w:ascii="Times New Roman" w:hAnsi="Times New Roman" w:cs="Times New Roman"/>
          <w:b/>
          <w:color w:val="C00000"/>
          <w:sz w:val="26"/>
          <w:szCs w:val="26"/>
          <w:lang w:val="sq-AL"/>
        </w:rPr>
        <w:t>ë</w:t>
      </w:r>
      <w:r w:rsidRPr="00AD374D">
        <w:rPr>
          <w:rFonts w:ascii="Times New Roman" w:hAnsi="Times New Roman" w:cs="Times New Roman"/>
          <w:b/>
          <w:color w:val="C00000"/>
          <w:sz w:val="26"/>
          <w:szCs w:val="26"/>
          <w:lang w:val="sq-AL"/>
        </w:rPr>
        <w:t>n e lumit n</w:t>
      </w:r>
      <w:r w:rsidRPr="00AD374D">
        <w:rPr>
          <w:rFonts w:ascii="Times New Roman" w:hAnsi="Times New Roman" w:cs="Times New Roman"/>
          <w:b/>
          <w:color w:val="C00000"/>
          <w:sz w:val="26"/>
          <w:szCs w:val="26"/>
          <w:lang w:val="sq-AL"/>
        </w:rPr>
        <w:t>ë</w:t>
      </w:r>
      <w:r w:rsidRPr="00AD374D">
        <w:rPr>
          <w:rFonts w:ascii="Times New Roman" w:hAnsi="Times New Roman" w:cs="Times New Roman"/>
          <w:b/>
          <w:color w:val="C00000"/>
          <w:sz w:val="26"/>
          <w:szCs w:val="26"/>
          <w:lang w:val="sq-AL"/>
        </w:rPr>
        <w:t xml:space="preserve"> Budisalc.</w:t>
      </w:r>
      <w:r w:rsidRPr="00AD374D">
        <w:rPr>
          <w:rFonts w:ascii="Times New Roman" w:hAnsi="Times New Roman" w:cs="Times New Roman"/>
          <w:color w:val="C00000"/>
          <w:sz w:val="26"/>
          <w:szCs w:val="26"/>
          <w:lang w:val="sq-AL"/>
        </w:rPr>
        <w:t xml:space="preserve"> </w:t>
      </w:r>
      <w:r w:rsidRPr="00AD374D">
        <w:rPr>
          <w:rFonts w:ascii="Times New Roman" w:hAnsi="Times New Roman" w:cs="Times New Roman"/>
          <w:color w:val="000000" w:themeColor="text1"/>
          <w:sz w:val="26"/>
          <w:szCs w:val="26"/>
          <w:lang w:val="sq-AL"/>
        </w:rPr>
        <w:t xml:space="preserve">Le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q-AL"/>
        </w:rPr>
        <w:t>të sh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q-AL"/>
        </w:rPr>
        <w:t xml:space="preserve">nohet kjo nga stafi juaj si prioritet i yni. </w:t>
      </w:r>
    </w:p>
    <w:p w:rsidR="00AD374D" w:rsidRDefault="00AD374D" w:rsidP="00326358">
      <w:pPr>
        <w:pStyle w:val="NoSpacing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sq-AL"/>
        </w:rPr>
      </w:pPr>
    </w:p>
    <w:p w:rsidR="00AD374D" w:rsidRDefault="00AD374D" w:rsidP="00326358">
      <w:pPr>
        <w:pStyle w:val="NoSpacing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</w:pPr>
      <w:r w:rsidRPr="004B3DD8"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  <w:lang w:val="sq-AL"/>
        </w:rPr>
        <w:t>Kryetari i Komunës së Klinës, Prof. Dr. Zenun Elezaj:</w:t>
      </w:r>
      <w:r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  <w:lang w:val="sq-AL"/>
        </w:rPr>
        <w:t xml:space="preserve"> </w:t>
      </w:r>
      <w:r w:rsidRPr="001D7380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“Faleminderit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 Kristë. Çështja e ndërtimit t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 kanalit t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 ujitjes 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ë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sht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ë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 edhe shqetësim i yni. Un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ë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 personalisht i kam b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ë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 kërkesë zyrtare ministrit t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ë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 </w:t>
      </w:r>
      <w:r w:rsidR="0007297B">
        <w:rPr>
          <w:rFonts w:ascii="Times New Roman" w:hAnsi="Times New Roman" w:cs="Times New Roman"/>
          <w:sz w:val="26"/>
          <w:szCs w:val="26"/>
          <w:lang w:val="sq-AL"/>
        </w:rPr>
        <w:t>Bujqësisë, Pylltarisë d</w:t>
      </w:r>
      <w:r w:rsidR="0007297B" w:rsidRPr="00AD374D">
        <w:rPr>
          <w:rFonts w:ascii="Times New Roman" w:hAnsi="Times New Roman" w:cs="Times New Roman"/>
          <w:sz w:val="26"/>
          <w:szCs w:val="26"/>
          <w:lang w:val="sq-AL"/>
        </w:rPr>
        <w:t>he Zhvillimit Rural</w:t>
      </w:r>
      <w:r w:rsidR="0007297B">
        <w:rPr>
          <w:rFonts w:ascii="Times New Roman" w:hAnsi="Times New Roman" w:cs="Times New Roman"/>
          <w:sz w:val="26"/>
          <w:szCs w:val="26"/>
          <w:lang w:val="sq-AL"/>
        </w:rPr>
        <w:t>, q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ë</w:t>
      </w:r>
      <w:r w:rsidR="0007297B">
        <w:rPr>
          <w:rFonts w:ascii="Times New Roman" w:hAnsi="Times New Roman" w:cs="Times New Roman"/>
          <w:sz w:val="26"/>
          <w:szCs w:val="26"/>
          <w:lang w:val="sq-AL"/>
        </w:rPr>
        <w:t xml:space="preserve"> kanali t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ë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 funksionalizohet. E sa i p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ë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rket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ë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 urës, do t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ë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 shohim mund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ë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sin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ë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 e investimit p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ë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r nj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ë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 ur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ë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 t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ë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 re nga Granti i P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ë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rformanc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ë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s, prej t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ë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 cilit komuna e Klin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ë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s ka fituar një shum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ë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 t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ë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 mir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ë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 t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ë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 fondeve p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ë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r shkak 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lastRenderedPageBreak/>
        <w:t>t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ë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 pun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ë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s s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ë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 mir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ë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 t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ë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 realizuar n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ë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 transparenc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ë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 dhe menaxhim, pasi q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ë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 me mjete vetanake nuk mund ta realizojm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ë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. 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Granti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n e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 Përformancës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 e shohë si mund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ë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si t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ë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 vetme p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ë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r projekte t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>ë</w:t>
      </w:r>
      <w:r w:rsidR="0007297B"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  <w:t xml:space="preserve"> tilla. </w:t>
      </w:r>
    </w:p>
    <w:p w:rsidR="0007297B" w:rsidRDefault="0007297B" w:rsidP="0007297B">
      <w:pPr>
        <w:pStyle w:val="NoSpacing"/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  <w:lang w:val="sq-AL"/>
        </w:rPr>
      </w:pPr>
    </w:p>
    <w:p w:rsidR="0007297B" w:rsidRDefault="0007297B" w:rsidP="0007297B">
      <w:pPr>
        <w:pStyle w:val="NoSpacing"/>
        <w:jc w:val="both"/>
        <w:rPr>
          <w:rFonts w:ascii="Times New Roman" w:hAnsi="Times New Roman" w:cs="Times New Roman"/>
          <w:i/>
          <w:color w:val="1F4E79" w:themeColor="accent1" w:themeShade="80"/>
          <w:sz w:val="26"/>
          <w:szCs w:val="26"/>
          <w:lang w:val="sq-AL"/>
        </w:rPr>
      </w:pPr>
      <w:r>
        <w:rPr>
          <w:rFonts w:ascii="Times New Roman" w:hAnsi="Times New Roman" w:cs="Times New Roman"/>
          <w:i/>
          <w:color w:val="1F4E79" w:themeColor="accent1" w:themeShade="80"/>
          <w:sz w:val="26"/>
          <w:szCs w:val="26"/>
          <w:lang w:val="sq-AL"/>
        </w:rPr>
        <w:t>Pas përgjigjes së kryetarit</w:t>
      </w:r>
      <w:r w:rsidRPr="00D53462">
        <w:rPr>
          <w:rFonts w:ascii="Times New Roman" w:hAnsi="Times New Roman" w:cs="Times New Roman"/>
          <w:i/>
          <w:color w:val="1F4E79" w:themeColor="accent1" w:themeShade="80"/>
          <w:sz w:val="26"/>
          <w:szCs w:val="26"/>
          <w:lang w:val="sq-AL"/>
        </w:rPr>
        <w:t xml:space="preserve">, fjala ju dha </w:t>
      </w:r>
      <w:r>
        <w:rPr>
          <w:rFonts w:ascii="Times New Roman" w:hAnsi="Times New Roman" w:cs="Times New Roman"/>
          <w:i/>
          <w:color w:val="1F4E79" w:themeColor="accent1" w:themeShade="80"/>
          <w:sz w:val="26"/>
          <w:szCs w:val="26"/>
          <w:lang w:val="sq-AL"/>
        </w:rPr>
        <w:t xml:space="preserve">prape </w:t>
      </w:r>
      <w:r>
        <w:rPr>
          <w:rFonts w:ascii="Times New Roman" w:hAnsi="Times New Roman" w:cs="Times New Roman"/>
          <w:i/>
          <w:color w:val="1F4E79" w:themeColor="accent1" w:themeShade="80"/>
          <w:sz w:val="26"/>
          <w:szCs w:val="26"/>
          <w:lang w:val="sq-AL"/>
        </w:rPr>
        <w:t>banorit tjetër</w:t>
      </w:r>
      <w:r w:rsidRPr="00D53462">
        <w:rPr>
          <w:rFonts w:ascii="Times New Roman" w:hAnsi="Times New Roman" w:cs="Times New Roman"/>
          <w:i/>
          <w:color w:val="1F4E79" w:themeColor="accent1" w:themeShade="80"/>
          <w:sz w:val="26"/>
          <w:szCs w:val="26"/>
          <w:lang w:val="sq-AL"/>
        </w:rPr>
        <w:t xml:space="preserve"> pjesëmarrës.</w:t>
      </w:r>
    </w:p>
    <w:p w:rsidR="0007297B" w:rsidRDefault="0007297B" w:rsidP="0007297B">
      <w:pPr>
        <w:pStyle w:val="NoSpacing"/>
        <w:jc w:val="both"/>
        <w:rPr>
          <w:rFonts w:ascii="Times New Roman" w:hAnsi="Times New Roman" w:cs="Times New Roman"/>
          <w:i/>
          <w:color w:val="1F4E79" w:themeColor="accent1" w:themeShade="80"/>
          <w:sz w:val="26"/>
          <w:szCs w:val="26"/>
          <w:lang w:val="sq-AL"/>
        </w:rPr>
      </w:pPr>
    </w:p>
    <w:p w:rsidR="0062215F" w:rsidRDefault="0007297B" w:rsidP="0007297B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q-AL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sq-AL"/>
        </w:rPr>
        <w:t>Prekë Gjokaj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sq-AL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  <w:lang w:val="sq-AL"/>
        </w:rPr>
        <w:t>banorë i</w:t>
      </w:r>
      <w:r w:rsidRPr="009F6C8B">
        <w:rPr>
          <w:rFonts w:ascii="Times New Roman" w:hAnsi="Times New Roman" w:cs="Times New Roman"/>
          <w:b/>
          <w:sz w:val="26"/>
          <w:szCs w:val="26"/>
          <w:lang w:val="sq-AL"/>
        </w:rPr>
        <w:t xml:space="preserve"> fshatit</w:t>
      </w:r>
      <w:r>
        <w:rPr>
          <w:rFonts w:ascii="Times New Roman" w:hAnsi="Times New Roman" w:cs="Times New Roman"/>
          <w:b/>
          <w:sz w:val="26"/>
          <w:szCs w:val="26"/>
          <w:lang w:val="sq-AL"/>
        </w:rPr>
        <w:t xml:space="preserve"> Zllakuqan: </w:t>
      </w:r>
      <w:r w:rsidRPr="00F31BDD">
        <w:rPr>
          <w:rFonts w:ascii="Times New Roman" w:hAnsi="Times New Roman" w:cs="Times New Roman"/>
          <w:sz w:val="26"/>
          <w:szCs w:val="26"/>
          <w:lang w:val="sq-AL"/>
        </w:rPr>
        <w:t>“P</w:t>
      </w:r>
      <w:r>
        <w:rPr>
          <w:rFonts w:ascii="Times New Roman" w:hAnsi="Times New Roman" w:cs="Times New Roman"/>
          <w:sz w:val="26"/>
          <w:szCs w:val="26"/>
          <w:lang w:val="sq-AL"/>
        </w:rPr>
        <w:t>ërshëndetje kryetari,</w:t>
      </w:r>
      <w:r>
        <w:rPr>
          <w:rFonts w:ascii="Times New Roman" w:hAnsi="Times New Roman" w:cs="Times New Roman"/>
          <w:sz w:val="26"/>
          <w:szCs w:val="26"/>
          <w:lang w:val="sq-AL"/>
        </w:rPr>
        <w:t xml:space="preserve"> përshëndetje edhe </w:t>
      </w:r>
      <w:r w:rsidR="0062215F">
        <w:rPr>
          <w:rFonts w:ascii="Times New Roman" w:hAnsi="Times New Roman" w:cs="Times New Roman"/>
          <w:sz w:val="26"/>
          <w:szCs w:val="26"/>
          <w:lang w:val="sq-AL"/>
        </w:rPr>
        <w:t>ju drejtorë t</w:t>
      </w:r>
      <w:r w:rsidR="0062215F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62215F">
        <w:rPr>
          <w:rFonts w:ascii="Times New Roman" w:hAnsi="Times New Roman" w:cs="Times New Roman"/>
          <w:sz w:val="26"/>
          <w:szCs w:val="26"/>
          <w:lang w:val="sq-AL"/>
        </w:rPr>
        <w:t xml:space="preserve"> drejtorive. </w:t>
      </w:r>
      <w:r w:rsidR="00342AF4">
        <w:rPr>
          <w:rFonts w:ascii="Times New Roman" w:hAnsi="Times New Roman" w:cs="Times New Roman"/>
          <w:sz w:val="26"/>
          <w:szCs w:val="26"/>
          <w:lang w:val="sq-AL"/>
        </w:rPr>
        <w:t>Ju faleminderit nj</w:t>
      </w:r>
      <w:r w:rsidR="00342AF4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342AF4">
        <w:rPr>
          <w:rFonts w:ascii="Times New Roman" w:hAnsi="Times New Roman" w:cs="Times New Roman"/>
          <w:sz w:val="26"/>
          <w:szCs w:val="26"/>
          <w:lang w:val="sq-AL"/>
        </w:rPr>
        <w:t>her</w:t>
      </w:r>
      <w:r w:rsidR="00342AF4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342AF4">
        <w:rPr>
          <w:rFonts w:ascii="Times New Roman" w:hAnsi="Times New Roman" w:cs="Times New Roman"/>
          <w:sz w:val="26"/>
          <w:szCs w:val="26"/>
          <w:lang w:val="sq-AL"/>
        </w:rPr>
        <w:t>sh, po shfrytëzoj rastin edhe p</w:t>
      </w:r>
      <w:r w:rsidR="00342AF4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342AF4">
        <w:rPr>
          <w:rFonts w:ascii="Times New Roman" w:hAnsi="Times New Roman" w:cs="Times New Roman"/>
          <w:sz w:val="26"/>
          <w:szCs w:val="26"/>
          <w:lang w:val="sq-AL"/>
        </w:rPr>
        <w:t>r t</w:t>
      </w:r>
      <w:r w:rsidR="00342AF4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342AF4">
        <w:rPr>
          <w:rFonts w:ascii="Times New Roman" w:hAnsi="Times New Roman" w:cs="Times New Roman"/>
          <w:sz w:val="26"/>
          <w:szCs w:val="26"/>
          <w:lang w:val="sq-AL"/>
        </w:rPr>
        <w:t xml:space="preserve"> gjitha investimet q</w:t>
      </w:r>
      <w:r w:rsidR="00342AF4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342AF4">
        <w:rPr>
          <w:rFonts w:ascii="Times New Roman" w:hAnsi="Times New Roman" w:cs="Times New Roman"/>
          <w:sz w:val="26"/>
          <w:szCs w:val="26"/>
          <w:lang w:val="sq-AL"/>
        </w:rPr>
        <w:t xml:space="preserve"> i keni realizuar. Si </w:t>
      </w:r>
      <w:r w:rsidR="00342AF4" w:rsidRPr="00342AF4">
        <w:rPr>
          <w:rFonts w:ascii="Times New Roman" w:hAnsi="Times New Roman" w:cs="Times New Roman"/>
          <w:b/>
          <w:color w:val="C00000"/>
          <w:sz w:val="26"/>
          <w:szCs w:val="26"/>
          <w:lang w:val="sq-AL"/>
        </w:rPr>
        <w:t>k</w:t>
      </w:r>
      <w:r w:rsidR="00342AF4" w:rsidRPr="00342AF4">
        <w:rPr>
          <w:rFonts w:ascii="Times New Roman" w:hAnsi="Times New Roman" w:cs="Times New Roman"/>
          <w:b/>
          <w:color w:val="C00000"/>
          <w:sz w:val="26"/>
          <w:szCs w:val="26"/>
          <w:lang w:val="sq-AL"/>
        </w:rPr>
        <w:t>ë</w:t>
      </w:r>
      <w:r w:rsidR="00342AF4" w:rsidRPr="00342AF4">
        <w:rPr>
          <w:rFonts w:ascii="Times New Roman" w:hAnsi="Times New Roman" w:cs="Times New Roman"/>
          <w:b/>
          <w:color w:val="C00000"/>
          <w:sz w:val="26"/>
          <w:szCs w:val="26"/>
          <w:lang w:val="sq-AL"/>
        </w:rPr>
        <w:t>rkes</w:t>
      </w:r>
      <w:r w:rsidR="00342AF4" w:rsidRPr="00342AF4">
        <w:rPr>
          <w:rFonts w:ascii="Times New Roman" w:hAnsi="Times New Roman" w:cs="Times New Roman"/>
          <w:b/>
          <w:color w:val="C00000"/>
          <w:sz w:val="26"/>
          <w:szCs w:val="26"/>
          <w:lang w:val="sq-AL"/>
        </w:rPr>
        <w:t>ë</w:t>
      </w:r>
      <w:r w:rsidR="00342AF4" w:rsidRPr="00342AF4">
        <w:rPr>
          <w:rFonts w:ascii="Times New Roman" w:hAnsi="Times New Roman" w:cs="Times New Roman"/>
          <w:b/>
          <w:color w:val="C00000"/>
          <w:sz w:val="26"/>
          <w:szCs w:val="26"/>
          <w:lang w:val="sq-AL"/>
        </w:rPr>
        <w:t xml:space="preserve"> e kam ndërtimin e kanalit t</w:t>
      </w:r>
      <w:r w:rsidR="00342AF4" w:rsidRPr="00342AF4">
        <w:rPr>
          <w:rFonts w:ascii="Times New Roman" w:hAnsi="Times New Roman" w:cs="Times New Roman"/>
          <w:b/>
          <w:color w:val="C00000"/>
          <w:sz w:val="26"/>
          <w:szCs w:val="26"/>
          <w:lang w:val="sq-AL"/>
        </w:rPr>
        <w:t>ë</w:t>
      </w:r>
      <w:r w:rsidR="00342AF4" w:rsidRPr="00342AF4">
        <w:rPr>
          <w:rFonts w:ascii="Times New Roman" w:hAnsi="Times New Roman" w:cs="Times New Roman"/>
          <w:b/>
          <w:color w:val="C00000"/>
          <w:sz w:val="26"/>
          <w:szCs w:val="26"/>
          <w:lang w:val="sq-AL"/>
        </w:rPr>
        <w:t xml:space="preserve"> ujitjes n</w:t>
      </w:r>
      <w:r w:rsidR="00342AF4" w:rsidRPr="00342AF4">
        <w:rPr>
          <w:rFonts w:ascii="Times New Roman" w:hAnsi="Times New Roman" w:cs="Times New Roman"/>
          <w:b/>
          <w:color w:val="C00000"/>
          <w:sz w:val="26"/>
          <w:szCs w:val="26"/>
          <w:lang w:val="sq-AL"/>
        </w:rPr>
        <w:t>ë</w:t>
      </w:r>
      <w:r w:rsidR="00342AF4" w:rsidRPr="00342AF4">
        <w:rPr>
          <w:rFonts w:ascii="Times New Roman" w:hAnsi="Times New Roman" w:cs="Times New Roman"/>
          <w:b/>
          <w:color w:val="C00000"/>
          <w:sz w:val="26"/>
          <w:szCs w:val="26"/>
          <w:lang w:val="sq-AL"/>
        </w:rPr>
        <w:t xml:space="preserve"> Zllakuqan,</w:t>
      </w:r>
      <w:r w:rsidR="00342AF4" w:rsidRPr="00342AF4">
        <w:rPr>
          <w:rFonts w:ascii="Times New Roman" w:hAnsi="Times New Roman" w:cs="Times New Roman"/>
          <w:color w:val="C00000"/>
          <w:sz w:val="26"/>
          <w:szCs w:val="26"/>
          <w:lang w:val="sq-AL"/>
        </w:rPr>
        <w:t xml:space="preserve"> </w:t>
      </w:r>
      <w:r w:rsidR="00342AF4">
        <w:rPr>
          <w:rFonts w:ascii="Times New Roman" w:hAnsi="Times New Roman" w:cs="Times New Roman"/>
          <w:sz w:val="26"/>
          <w:szCs w:val="26"/>
          <w:lang w:val="sq-AL"/>
        </w:rPr>
        <w:t>pasi ekziston nj</w:t>
      </w:r>
      <w:r w:rsidR="00342AF4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342AF4">
        <w:rPr>
          <w:rFonts w:ascii="Times New Roman" w:hAnsi="Times New Roman" w:cs="Times New Roman"/>
          <w:sz w:val="26"/>
          <w:szCs w:val="26"/>
          <w:lang w:val="sq-AL"/>
        </w:rPr>
        <w:t xml:space="preserve"> nevoj</w:t>
      </w:r>
      <w:r w:rsidR="00342AF4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342AF4">
        <w:rPr>
          <w:rFonts w:ascii="Times New Roman" w:hAnsi="Times New Roman" w:cs="Times New Roman"/>
          <w:sz w:val="26"/>
          <w:szCs w:val="26"/>
          <w:lang w:val="sq-AL"/>
        </w:rPr>
        <w:t xml:space="preserve"> e madhe për ujitje. </w:t>
      </w:r>
    </w:p>
    <w:p w:rsidR="00342AF4" w:rsidRDefault="00342AF4" w:rsidP="0007297B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q-AL"/>
        </w:rPr>
      </w:pPr>
    </w:p>
    <w:p w:rsidR="00342AF4" w:rsidRDefault="00342AF4" w:rsidP="00342AF4">
      <w:pPr>
        <w:pStyle w:val="NoSpacing"/>
        <w:jc w:val="both"/>
        <w:rPr>
          <w:rFonts w:ascii="Times New Roman" w:hAnsi="Times New Roman" w:cs="Times New Roman"/>
          <w:i/>
          <w:color w:val="1F4E79" w:themeColor="accent1" w:themeShade="80"/>
          <w:sz w:val="26"/>
          <w:szCs w:val="26"/>
          <w:lang w:val="sq-AL"/>
        </w:rPr>
      </w:pPr>
      <w:r>
        <w:rPr>
          <w:rFonts w:ascii="Times New Roman" w:hAnsi="Times New Roman" w:cs="Times New Roman"/>
          <w:i/>
          <w:color w:val="1F4E79" w:themeColor="accent1" w:themeShade="80"/>
          <w:sz w:val="26"/>
          <w:szCs w:val="26"/>
          <w:lang w:val="sq-AL"/>
        </w:rPr>
        <w:t xml:space="preserve">Pas </w:t>
      </w:r>
      <w:r>
        <w:rPr>
          <w:rFonts w:ascii="Times New Roman" w:hAnsi="Times New Roman" w:cs="Times New Roman"/>
          <w:i/>
          <w:color w:val="1F4E79" w:themeColor="accent1" w:themeShade="80"/>
          <w:sz w:val="26"/>
          <w:szCs w:val="26"/>
          <w:lang w:val="sq-AL"/>
        </w:rPr>
        <w:t>banorit Prekë Gjokaj</w:t>
      </w:r>
      <w:r>
        <w:rPr>
          <w:rFonts w:ascii="Times New Roman" w:hAnsi="Times New Roman" w:cs="Times New Roman"/>
          <w:i/>
          <w:color w:val="1F4E79" w:themeColor="accent1" w:themeShade="80"/>
          <w:sz w:val="26"/>
          <w:szCs w:val="26"/>
          <w:lang w:val="sq-AL"/>
        </w:rPr>
        <w:t>, fjala ju dha më radhë banorit tjetër</w:t>
      </w:r>
      <w:r w:rsidRPr="00D53462">
        <w:rPr>
          <w:rFonts w:ascii="Times New Roman" w:hAnsi="Times New Roman" w:cs="Times New Roman"/>
          <w:i/>
          <w:color w:val="1F4E79" w:themeColor="accent1" w:themeShade="80"/>
          <w:sz w:val="26"/>
          <w:szCs w:val="26"/>
          <w:lang w:val="sq-AL"/>
        </w:rPr>
        <w:t xml:space="preserve"> pjesëmarrës.</w:t>
      </w:r>
    </w:p>
    <w:p w:rsidR="00342AF4" w:rsidRDefault="00342AF4" w:rsidP="00342AF4">
      <w:pPr>
        <w:pStyle w:val="NoSpacing"/>
        <w:jc w:val="both"/>
        <w:rPr>
          <w:rFonts w:ascii="Times New Roman" w:hAnsi="Times New Roman" w:cs="Times New Roman"/>
          <w:i/>
          <w:color w:val="1F4E79" w:themeColor="accent1" w:themeShade="80"/>
          <w:sz w:val="26"/>
          <w:szCs w:val="26"/>
          <w:lang w:val="sq-AL"/>
        </w:rPr>
      </w:pPr>
    </w:p>
    <w:p w:rsidR="00342AF4" w:rsidRDefault="00342AF4" w:rsidP="00342AF4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q-AL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sq-AL"/>
        </w:rPr>
        <w:t>Bujar Mehmetaj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sq-AL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  <w:lang w:val="sq-AL"/>
        </w:rPr>
        <w:t>banorë i</w:t>
      </w:r>
      <w:r w:rsidRPr="009F6C8B">
        <w:rPr>
          <w:rFonts w:ascii="Times New Roman" w:hAnsi="Times New Roman" w:cs="Times New Roman"/>
          <w:b/>
          <w:sz w:val="26"/>
          <w:szCs w:val="26"/>
          <w:lang w:val="sq-AL"/>
        </w:rPr>
        <w:t xml:space="preserve"> fshatit</w:t>
      </w:r>
      <w:r>
        <w:rPr>
          <w:rFonts w:ascii="Times New Roman" w:hAnsi="Times New Roman" w:cs="Times New Roman"/>
          <w:b/>
          <w:sz w:val="26"/>
          <w:szCs w:val="26"/>
          <w:lang w:val="sq-AL"/>
        </w:rPr>
        <w:t xml:space="preserve"> Rudicë</w:t>
      </w:r>
      <w:r>
        <w:rPr>
          <w:rFonts w:ascii="Times New Roman" w:hAnsi="Times New Roman" w:cs="Times New Roman"/>
          <w:b/>
          <w:sz w:val="26"/>
          <w:szCs w:val="26"/>
          <w:lang w:val="sq-AL"/>
        </w:rPr>
        <w:t>:</w:t>
      </w:r>
      <w:r>
        <w:rPr>
          <w:rFonts w:ascii="Times New Roman" w:hAnsi="Times New Roman" w:cs="Times New Roman"/>
          <w:b/>
          <w:sz w:val="26"/>
          <w:szCs w:val="26"/>
          <w:lang w:val="sq-AL"/>
        </w:rPr>
        <w:t xml:space="preserve"> </w:t>
      </w:r>
      <w:r w:rsidR="00B806C2" w:rsidRPr="00F31BDD">
        <w:rPr>
          <w:rFonts w:ascii="Times New Roman" w:hAnsi="Times New Roman" w:cs="Times New Roman"/>
          <w:sz w:val="26"/>
          <w:szCs w:val="26"/>
          <w:lang w:val="sq-AL"/>
        </w:rPr>
        <w:t>“P</w:t>
      </w:r>
      <w:r w:rsidR="00B806C2">
        <w:rPr>
          <w:rFonts w:ascii="Times New Roman" w:hAnsi="Times New Roman" w:cs="Times New Roman"/>
          <w:sz w:val="26"/>
          <w:szCs w:val="26"/>
          <w:lang w:val="sq-AL"/>
        </w:rPr>
        <w:t>ërshëndetje kryetari,</w:t>
      </w:r>
      <w:r w:rsidR="00B806C2">
        <w:rPr>
          <w:rFonts w:ascii="Times New Roman" w:hAnsi="Times New Roman" w:cs="Times New Roman"/>
          <w:sz w:val="26"/>
          <w:szCs w:val="26"/>
          <w:lang w:val="sq-AL"/>
        </w:rPr>
        <w:t xml:space="preserve"> faleminderit p</w:t>
      </w:r>
      <w:r w:rsidR="00B806C2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B806C2">
        <w:rPr>
          <w:rFonts w:ascii="Times New Roman" w:hAnsi="Times New Roman" w:cs="Times New Roman"/>
          <w:sz w:val="26"/>
          <w:szCs w:val="26"/>
          <w:lang w:val="sq-AL"/>
        </w:rPr>
        <w:t>r mund</w:t>
      </w:r>
      <w:r w:rsidR="00B806C2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B806C2">
        <w:rPr>
          <w:rFonts w:ascii="Times New Roman" w:hAnsi="Times New Roman" w:cs="Times New Roman"/>
          <w:sz w:val="26"/>
          <w:szCs w:val="26"/>
          <w:lang w:val="sq-AL"/>
        </w:rPr>
        <w:t>sinë q</w:t>
      </w:r>
      <w:r w:rsidR="00B806C2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B806C2">
        <w:rPr>
          <w:rFonts w:ascii="Times New Roman" w:hAnsi="Times New Roman" w:cs="Times New Roman"/>
          <w:sz w:val="26"/>
          <w:szCs w:val="26"/>
          <w:lang w:val="sq-AL"/>
        </w:rPr>
        <w:t xml:space="preserve"> t</w:t>
      </w:r>
      <w:r w:rsidR="00B806C2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B806C2">
        <w:rPr>
          <w:rFonts w:ascii="Times New Roman" w:hAnsi="Times New Roman" w:cs="Times New Roman"/>
          <w:sz w:val="26"/>
          <w:szCs w:val="26"/>
          <w:lang w:val="sq-AL"/>
        </w:rPr>
        <w:t xml:space="preserve"> diskutojm</w:t>
      </w:r>
      <w:r w:rsidR="00B806C2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B806C2">
        <w:rPr>
          <w:rFonts w:ascii="Times New Roman" w:hAnsi="Times New Roman" w:cs="Times New Roman"/>
          <w:sz w:val="26"/>
          <w:szCs w:val="26"/>
          <w:lang w:val="sq-AL"/>
        </w:rPr>
        <w:t xml:space="preserve"> p</w:t>
      </w:r>
      <w:r w:rsidR="00B806C2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B806C2">
        <w:rPr>
          <w:rFonts w:ascii="Times New Roman" w:hAnsi="Times New Roman" w:cs="Times New Roman"/>
          <w:sz w:val="26"/>
          <w:szCs w:val="26"/>
          <w:lang w:val="sq-AL"/>
        </w:rPr>
        <w:t>r buxhetin e vitit 2025 bashkërisht. Si, përfaqësues i banor</w:t>
      </w:r>
      <w:r w:rsidR="00B806C2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B806C2">
        <w:rPr>
          <w:rFonts w:ascii="Times New Roman" w:hAnsi="Times New Roman" w:cs="Times New Roman"/>
          <w:sz w:val="26"/>
          <w:szCs w:val="26"/>
          <w:lang w:val="sq-AL"/>
        </w:rPr>
        <w:t>ve t</w:t>
      </w:r>
      <w:r w:rsidR="00B806C2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B806C2">
        <w:rPr>
          <w:rFonts w:ascii="Times New Roman" w:hAnsi="Times New Roman" w:cs="Times New Roman"/>
          <w:sz w:val="26"/>
          <w:szCs w:val="26"/>
          <w:lang w:val="sq-AL"/>
        </w:rPr>
        <w:t xml:space="preserve"> fshatit Rudic</w:t>
      </w:r>
      <w:r w:rsidR="00B806C2">
        <w:rPr>
          <w:rFonts w:ascii="Times New Roman" w:hAnsi="Times New Roman" w:cs="Times New Roman"/>
          <w:sz w:val="26"/>
          <w:szCs w:val="26"/>
          <w:lang w:val="sq-AL"/>
        </w:rPr>
        <w:t>ë</w:t>
      </w:r>
      <w:r w:rsidR="00B806C2">
        <w:rPr>
          <w:rFonts w:ascii="Times New Roman" w:hAnsi="Times New Roman" w:cs="Times New Roman"/>
          <w:sz w:val="26"/>
          <w:szCs w:val="26"/>
          <w:lang w:val="sq-AL"/>
        </w:rPr>
        <w:t xml:space="preserve">, po ju shprehi tri kërkesa kryesore: </w:t>
      </w:r>
    </w:p>
    <w:p w:rsidR="00B806C2" w:rsidRDefault="00580732" w:rsidP="00B806C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sq-AL"/>
        </w:rPr>
      </w:pPr>
      <w:r>
        <w:rPr>
          <w:rFonts w:ascii="Times New Roman" w:hAnsi="Times New Roman" w:cs="Times New Roman"/>
          <w:sz w:val="26"/>
          <w:szCs w:val="26"/>
          <w:lang w:val="sq-AL"/>
        </w:rPr>
        <w:t>Asfaltimin e rrug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>s në lagjen “Mehmetaj”</w:t>
      </w:r>
    </w:p>
    <w:p w:rsidR="00580732" w:rsidRDefault="00580732" w:rsidP="00B806C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sq-AL"/>
        </w:rPr>
      </w:pPr>
      <w:r>
        <w:rPr>
          <w:rFonts w:ascii="Times New Roman" w:hAnsi="Times New Roman" w:cs="Times New Roman"/>
          <w:sz w:val="26"/>
          <w:szCs w:val="26"/>
          <w:lang w:val="sq-AL"/>
        </w:rPr>
        <w:t>Nd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>rtim t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 xml:space="preserve"> kanalit t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 xml:space="preserve"> ujitjes n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 xml:space="preserve"> gjat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>si prej 1000 metrave n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 xml:space="preserve"> Rudic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 xml:space="preserve"> si dhe,</w:t>
      </w:r>
    </w:p>
    <w:p w:rsidR="00580732" w:rsidRDefault="00580732" w:rsidP="00B806C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sq-AL"/>
        </w:rPr>
      </w:pPr>
      <w:r>
        <w:rPr>
          <w:rFonts w:ascii="Times New Roman" w:hAnsi="Times New Roman" w:cs="Times New Roman"/>
          <w:sz w:val="26"/>
          <w:szCs w:val="26"/>
          <w:lang w:val="sq-AL"/>
        </w:rPr>
        <w:t>Dy rrug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 xml:space="preserve"> fushore me zhavorr tek varrezat e fshatit deri n</w:t>
      </w:r>
      <w:r>
        <w:rPr>
          <w:rFonts w:ascii="Times New Roman" w:hAnsi="Times New Roman" w:cs="Times New Roman"/>
          <w:sz w:val="26"/>
          <w:szCs w:val="26"/>
          <w:lang w:val="sq-AL"/>
        </w:rPr>
        <w:t>ë</w:t>
      </w:r>
      <w:r>
        <w:rPr>
          <w:rFonts w:ascii="Times New Roman" w:hAnsi="Times New Roman" w:cs="Times New Roman"/>
          <w:sz w:val="26"/>
          <w:szCs w:val="26"/>
          <w:lang w:val="sq-AL"/>
        </w:rPr>
        <w:t xml:space="preserve"> 200 metra.</w:t>
      </w:r>
    </w:p>
    <w:p w:rsidR="00580732" w:rsidRDefault="00580732" w:rsidP="00580732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q-AL"/>
        </w:rPr>
      </w:pPr>
    </w:p>
    <w:p w:rsidR="008F49F3" w:rsidRDefault="00580732" w:rsidP="005B3C0A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q-AL"/>
        </w:rPr>
      </w:pPr>
      <w:r w:rsidRPr="00D775EA">
        <w:rPr>
          <w:rFonts w:ascii="Times New Roman" w:hAnsi="Times New Roman" w:cs="Times New Roman"/>
          <w:b/>
          <w:sz w:val="26"/>
          <w:szCs w:val="26"/>
        </w:rPr>
        <w:t>Mirsad Dakaj</w:t>
      </w:r>
      <w:r>
        <w:rPr>
          <w:rFonts w:ascii="Times New Roman" w:hAnsi="Times New Roman" w:cs="Times New Roman"/>
          <w:b/>
          <w:sz w:val="26"/>
          <w:szCs w:val="26"/>
        </w:rPr>
        <w:t>: “</w:t>
      </w:r>
      <w:r w:rsidRPr="005278EE">
        <w:rPr>
          <w:rFonts w:ascii="Times New Roman" w:hAnsi="Times New Roman" w:cs="Times New Roman"/>
          <w:sz w:val="26"/>
          <w:szCs w:val="26"/>
          <w:lang w:val="sq-AL"/>
        </w:rPr>
        <w:t>Faleminderit</w:t>
      </w:r>
      <w:r>
        <w:rPr>
          <w:rFonts w:ascii="Times New Roman" w:hAnsi="Times New Roman" w:cs="Times New Roman"/>
          <w:sz w:val="26"/>
          <w:szCs w:val="26"/>
          <w:lang w:val="sq-AL"/>
        </w:rPr>
        <w:t xml:space="preserve"> Bujar</w:t>
      </w:r>
      <w:r>
        <w:rPr>
          <w:rFonts w:ascii="Times New Roman" w:hAnsi="Times New Roman" w:cs="Times New Roman"/>
          <w:sz w:val="26"/>
          <w:szCs w:val="26"/>
          <w:lang w:val="sq-AL"/>
        </w:rPr>
        <w:t xml:space="preserve">, </w:t>
      </w:r>
    </w:p>
    <w:p w:rsidR="005B3C0A" w:rsidRPr="005B3C0A" w:rsidRDefault="005B3C0A" w:rsidP="005B3C0A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q-AL"/>
        </w:rPr>
      </w:pPr>
    </w:p>
    <w:p w:rsidR="008F49F3" w:rsidRPr="00F11526" w:rsidRDefault="008F49F3" w:rsidP="008F49F3">
      <w:pPr>
        <w:rPr>
          <w:color w:val="000000" w:themeColor="text1"/>
          <w:sz w:val="26"/>
          <w:szCs w:val="26"/>
        </w:rPr>
      </w:pPr>
      <w:r w:rsidRPr="00F11526">
        <w:rPr>
          <w:color w:val="000000" w:themeColor="text1"/>
          <w:sz w:val="26"/>
          <w:szCs w:val="26"/>
        </w:rPr>
        <w:t>A</w:t>
      </w:r>
      <w:r>
        <w:rPr>
          <w:color w:val="000000" w:themeColor="text1"/>
          <w:sz w:val="26"/>
          <w:szCs w:val="26"/>
        </w:rPr>
        <w:t xml:space="preserve"> ka</w:t>
      </w:r>
      <w:r w:rsidRPr="00F11526">
        <w:rPr>
          <w:color w:val="000000" w:themeColor="text1"/>
          <w:sz w:val="26"/>
          <w:szCs w:val="26"/>
        </w:rPr>
        <w:t xml:space="preserve"> dikush tjetër që dëshiron të merr fjalën</w:t>
      </w:r>
      <w:r>
        <w:rPr>
          <w:color w:val="000000" w:themeColor="text1"/>
          <w:sz w:val="26"/>
          <w:szCs w:val="26"/>
        </w:rPr>
        <w:t xml:space="preserve"> për ndonjë kërkesë apo rekomandim</w:t>
      </w:r>
      <w:r w:rsidRPr="00F11526">
        <w:rPr>
          <w:color w:val="000000" w:themeColor="text1"/>
          <w:sz w:val="26"/>
          <w:szCs w:val="26"/>
        </w:rPr>
        <w:t>?</w:t>
      </w:r>
      <w:r>
        <w:rPr>
          <w:color w:val="000000" w:themeColor="text1"/>
          <w:sz w:val="26"/>
          <w:szCs w:val="26"/>
        </w:rPr>
        <w:t>”</w:t>
      </w:r>
    </w:p>
    <w:p w:rsidR="008F49F3" w:rsidRDefault="008F49F3" w:rsidP="008F49F3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</w:p>
    <w:p w:rsidR="00947351" w:rsidRDefault="008F49F3" w:rsidP="008F49F3">
      <w:pPr>
        <w:rPr>
          <w:color w:val="000000" w:themeColor="text1"/>
          <w:sz w:val="26"/>
          <w:szCs w:val="26"/>
        </w:rPr>
      </w:pPr>
      <w:r w:rsidRPr="00F11526">
        <w:rPr>
          <w:color w:val="000000" w:themeColor="text1"/>
          <w:sz w:val="26"/>
          <w:szCs w:val="26"/>
        </w:rPr>
        <w:t>Nëse jo, atëherë e shpalli të mb</w:t>
      </w:r>
      <w:r>
        <w:rPr>
          <w:color w:val="000000" w:themeColor="text1"/>
          <w:sz w:val="26"/>
          <w:szCs w:val="26"/>
        </w:rPr>
        <w:t xml:space="preserve">yllur takimin </w:t>
      </w:r>
      <w:r w:rsidRPr="00F11526">
        <w:rPr>
          <w:color w:val="000000" w:themeColor="text1"/>
          <w:sz w:val="26"/>
          <w:szCs w:val="26"/>
        </w:rPr>
        <w:t xml:space="preserve">pas gjithë këtij diskutimi, </w:t>
      </w:r>
      <w:r>
        <w:rPr>
          <w:color w:val="000000" w:themeColor="text1"/>
          <w:sz w:val="26"/>
          <w:szCs w:val="26"/>
        </w:rPr>
        <w:t>ne si grup punues bashkë me kryetarin e ko</w:t>
      </w:r>
      <w:r w:rsidR="00947351">
        <w:rPr>
          <w:color w:val="000000" w:themeColor="text1"/>
          <w:sz w:val="26"/>
          <w:szCs w:val="26"/>
        </w:rPr>
        <w:t>munës do të vazhdojmë në takimet</w:t>
      </w:r>
      <w:r>
        <w:rPr>
          <w:color w:val="000000" w:themeColor="text1"/>
          <w:sz w:val="26"/>
          <w:szCs w:val="26"/>
        </w:rPr>
        <w:t xml:space="preserve"> e radhës </w:t>
      </w:r>
      <w:r w:rsidR="00947351">
        <w:rPr>
          <w:color w:val="000000" w:themeColor="text1"/>
          <w:sz w:val="26"/>
          <w:szCs w:val="26"/>
        </w:rPr>
        <w:t xml:space="preserve">sipas </w:t>
      </w:r>
      <w:r w:rsidR="00D94F1A">
        <w:rPr>
          <w:color w:val="000000" w:themeColor="text1"/>
          <w:sz w:val="26"/>
          <w:szCs w:val="26"/>
        </w:rPr>
        <w:t xml:space="preserve">kësaj </w:t>
      </w:r>
      <w:r w:rsidR="00947351">
        <w:rPr>
          <w:color w:val="000000" w:themeColor="text1"/>
          <w:sz w:val="26"/>
          <w:szCs w:val="26"/>
        </w:rPr>
        <w:t>agjend</w:t>
      </w:r>
      <w:r w:rsidR="00D94F1A">
        <w:rPr>
          <w:color w:val="000000" w:themeColor="text1"/>
          <w:sz w:val="26"/>
          <w:szCs w:val="26"/>
        </w:rPr>
        <w:t>e</w:t>
      </w:r>
      <w:r w:rsidR="00947351">
        <w:rPr>
          <w:color w:val="000000" w:themeColor="text1"/>
          <w:sz w:val="26"/>
          <w:szCs w:val="26"/>
        </w:rPr>
        <w:t>;</w:t>
      </w:r>
    </w:p>
    <w:p w:rsidR="00947351" w:rsidRDefault="00947351" w:rsidP="008F49F3">
      <w:pPr>
        <w:rPr>
          <w:color w:val="000000" w:themeColor="text1"/>
          <w:sz w:val="26"/>
          <w:szCs w:val="26"/>
        </w:rPr>
      </w:pPr>
    </w:p>
    <w:p w:rsidR="00D94F1A" w:rsidRPr="00D94F1A" w:rsidRDefault="00D94F1A" w:rsidP="00D94F1A">
      <w:pPr>
        <w:rPr>
          <w:bCs/>
          <w:color w:val="000000" w:themeColor="text1"/>
          <w:sz w:val="26"/>
          <w:szCs w:val="26"/>
        </w:rPr>
      </w:pPr>
      <w:r w:rsidRPr="00D94F1A">
        <w:rPr>
          <w:bCs/>
          <w:color w:val="000000" w:themeColor="text1"/>
          <w:sz w:val="26"/>
          <w:szCs w:val="26"/>
        </w:rPr>
        <w:t xml:space="preserve">Dëgjim publik me temë “Prioritetet e grave të komunës së Klinës, personat me aftësi të kufizuara dhe kategoritë e tjera të margjinalizuara”, datë </w:t>
      </w:r>
      <w:r w:rsidRPr="00D94F1A">
        <w:rPr>
          <w:b/>
          <w:bCs/>
          <w:color w:val="000000" w:themeColor="text1"/>
          <w:sz w:val="26"/>
          <w:szCs w:val="26"/>
        </w:rPr>
        <w:t xml:space="preserve">21.08.2024, </w:t>
      </w:r>
      <w:r w:rsidRPr="00D94F1A">
        <w:rPr>
          <w:bCs/>
          <w:color w:val="000000" w:themeColor="text1"/>
          <w:sz w:val="26"/>
          <w:szCs w:val="26"/>
        </w:rPr>
        <w:t>ora 13:00, vendi SHFMU “Ismet Rraci”, Klinë.</w:t>
      </w:r>
    </w:p>
    <w:p w:rsidR="00D94F1A" w:rsidRPr="00345018" w:rsidRDefault="00D94F1A" w:rsidP="00D94F1A">
      <w:pPr>
        <w:pStyle w:val="ListParagraph"/>
        <w:rPr>
          <w:bCs/>
          <w:color w:val="000000" w:themeColor="text1"/>
          <w:sz w:val="26"/>
          <w:szCs w:val="26"/>
        </w:rPr>
      </w:pPr>
    </w:p>
    <w:p w:rsidR="00D94F1A" w:rsidRPr="00D94F1A" w:rsidRDefault="00D94F1A" w:rsidP="00D94F1A">
      <w:pPr>
        <w:rPr>
          <w:bCs/>
          <w:color w:val="000000" w:themeColor="text1"/>
          <w:sz w:val="26"/>
          <w:szCs w:val="26"/>
        </w:rPr>
      </w:pPr>
      <w:r w:rsidRPr="00D94F1A">
        <w:rPr>
          <w:bCs/>
          <w:color w:val="000000" w:themeColor="text1"/>
          <w:sz w:val="26"/>
          <w:szCs w:val="26"/>
        </w:rPr>
        <w:t xml:space="preserve">Dëgjim publik me banorët e komunës së Klinës, me fokus banorët e fshatrave Gjurgjevik i Madh, Jashanicë, Dush i Vogël, Siqevë, Dobërdol dhe fshatrat e tjera, datë </w:t>
      </w:r>
      <w:r w:rsidRPr="00D94F1A">
        <w:rPr>
          <w:b/>
          <w:bCs/>
          <w:color w:val="000000" w:themeColor="text1"/>
          <w:sz w:val="26"/>
          <w:szCs w:val="26"/>
        </w:rPr>
        <w:t xml:space="preserve">21.08.2024, </w:t>
      </w:r>
      <w:r w:rsidRPr="00D94F1A">
        <w:rPr>
          <w:bCs/>
          <w:color w:val="000000" w:themeColor="text1"/>
          <w:sz w:val="26"/>
          <w:szCs w:val="26"/>
        </w:rPr>
        <w:t>ora 18:00, vendi SHFMU “Tre Dëshmorët”, Jashanicë.</w:t>
      </w:r>
    </w:p>
    <w:p w:rsidR="00D94F1A" w:rsidRPr="00345018" w:rsidRDefault="00D94F1A" w:rsidP="00D94F1A">
      <w:pPr>
        <w:pStyle w:val="ListParagraph"/>
        <w:rPr>
          <w:bCs/>
          <w:color w:val="000000" w:themeColor="text1"/>
          <w:sz w:val="26"/>
          <w:szCs w:val="26"/>
        </w:rPr>
      </w:pPr>
    </w:p>
    <w:p w:rsidR="00D94F1A" w:rsidRPr="00D94F1A" w:rsidRDefault="00D94F1A" w:rsidP="00D94F1A">
      <w:pPr>
        <w:rPr>
          <w:bCs/>
          <w:color w:val="000000" w:themeColor="text1"/>
          <w:sz w:val="26"/>
          <w:szCs w:val="26"/>
        </w:rPr>
      </w:pPr>
      <w:r w:rsidRPr="00D94F1A">
        <w:rPr>
          <w:bCs/>
          <w:color w:val="000000" w:themeColor="text1"/>
          <w:sz w:val="26"/>
          <w:szCs w:val="26"/>
        </w:rPr>
        <w:t xml:space="preserve">Dëgjim publik me banorët e komunës së Klinës, me fokus bujqit, fermerët, kultivuesit dhe afaristët që operojnë në Klinë, tema e diskutimit “Projektet investive në zhvillimin e bujqësisë dhe ekonomisë”, datë </w:t>
      </w:r>
      <w:r w:rsidRPr="00D94F1A">
        <w:rPr>
          <w:b/>
          <w:bCs/>
          <w:color w:val="000000" w:themeColor="text1"/>
          <w:sz w:val="26"/>
          <w:szCs w:val="26"/>
        </w:rPr>
        <w:t xml:space="preserve">22.08.2024, </w:t>
      </w:r>
      <w:r w:rsidRPr="00D94F1A">
        <w:rPr>
          <w:bCs/>
          <w:color w:val="000000" w:themeColor="text1"/>
          <w:sz w:val="26"/>
          <w:szCs w:val="26"/>
        </w:rPr>
        <w:t>ora 17:00, vendi Salla e Kuvendit Komunal.</w:t>
      </w:r>
    </w:p>
    <w:p w:rsidR="00D94F1A" w:rsidRPr="00345018" w:rsidRDefault="00D94F1A" w:rsidP="00D94F1A">
      <w:pPr>
        <w:pStyle w:val="ListParagraph"/>
        <w:rPr>
          <w:bCs/>
          <w:color w:val="000000" w:themeColor="text1"/>
          <w:sz w:val="26"/>
          <w:szCs w:val="26"/>
        </w:rPr>
      </w:pPr>
    </w:p>
    <w:p w:rsidR="00D94F1A" w:rsidRPr="00D94F1A" w:rsidRDefault="00D94F1A" w:rsidP="00D94F1A">
      <w:pPr>
        <w:rPr>
          <w:rStyle w:val="Emphasis"/>
          <w:bCs/>
          <w:i w:val="0"/>
          <w:iCs w:val="0"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Si dhe d</w:t>
      </w:r>
      <w:r w:rsidRPr="00D94F1A">
        <w:rPr>
          <w:bCs/>
          <w:color w:val="000000" w:themeColor="text1"/>
          <w:sz w:val="26"/>
          <w:szCs w:val="26"/>
        </w:rPr>
        <w:t xml:space="preserve">ëgjim i përgjithshëm me banorët e komunës së Klinë, datë </w:t>
      </w:r>
      <w:r w:rsidRPr="00D94F1A">
        <w:rPr>
          <w:b/>
          <w:bCs/>
          <w:color w:val="000000" w:themeColor="text1"/>
          <w:sz w:val="26"/>
          <w:szCs w:val="26"/>
        </w:rPr>
        <w:t xml:space="preserve">25.08.2024, </w:t>
      </w:r>
      <w:r w:rsidRPr="00D94F1A">
        <w:rPr>
          <w:bCs/>
          <w:color w:val="000000" w:themeColor="text1"/>
          <w:sz w:val="26"/>
          <w:szCs w:val="26"/>
        </w:rPr>
        <w:t>ora 17:00, vendi Salla e Kuvendit Komunal.</w:t>
      </w:r>
    </w:p>
    <w:p w:rsidR="00947351" w:rsidRDefault="00947351" w:rsidP="008F49F3">
      <w:pPr>
        <w:rPr>
          <w:color w:val="000000" w:themeColor="text1"/>
          <w:sz w:val="26"/>
          <w:szCs w:val="26"/>
        </w:rPr>
      </w:pPr>
    </w:p>
    <w:p w:rsidR="008F49F3" w:rsidRDefault="00D94F1A" w:rsidP="008F49F3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Siç ju informova, a</w:t>
      </w:r>
      <w:r w:rsidR="008F49F3">
        <w:rPr>
          <w:color w:val="000000" w:themeColor="text1"/>
          <w:sz w:val="26"/>
          <w:szCs w:val="26"/>
        </w:rPr>
        <w:t>gjenda e dëgjimeve është mjaft e ngjeshur dhe nëse dikush nga banorët që nuk ka qenë i pranishëm këtu, mund të</w:t>
      </w:r>
      <w:r>
        <w:rPr>
          <w:color w:val="000000" w:themeColor="text1"/>
          <w:sz w:val="26"/>
          <w:szCs w:val="26"/>
        </w:rPr>
        <w:t xml:space="preserve"> jetë pjesë e takimeve të tjera</w:t>
      </w:r>
      <w:r w:rsidR="008F49F3">
        <w:rPr>
          <w:color w:val="000000" w:themeColor="text1"/>
          <w:sz w:val="26"/>
          <w:szCs w:val="26"/>
        </w:rPr>
        <w:t xml:space="preserve"> të planifikuar</w:t>
      </w:r>
      <w:bookmarkStart w:id="0" w:name="_GoBack"/>
      <w:bookmarkEnd w:id="0"/>
      <w:r w:rsidR="008F49F3">
        <w:rPr>
          <w:color w:val="000000" w:themeColor="text1"/>
          <w:sz w:val="26"/>
          <w:szCs w:val="26"/>
        </w:rPr>
        <w:t xml:space="preserve">. Për të gjitha këto takime ju kisha lut ta vizitoni web faqen zyrtare të komunës së Klinës po edhe rrjetin social Facbeook për ma shumë detaje. </w:t>
      </w:r>
    </w:p>
    <w:p w:rsidR="008F49F3" w:rsidRDefault="008F49F3" w:rsidP="008F49F3">
      <w:pPr>
        <w:rPr>
          <w:color w:val="000000" w:themeColor="text1"/>
          <w:sz w:val="26"/>
          <w:szCs w:val="26"/>
        </w:rPr>
      </w:pPr>
    </w:p>
    <w:p w:rsidR="008F49F3" w:rsidRDefault="008F49F3" w:rsidP="008F49F3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K</w:t>
      </w:r>
      <w:r w:rsidRPr="00F11526">
        <w:rPr>
          <w:color w:val="000000" w:themeColor="text1"/>
          <w:sz w:val="26"/>
          <w:szCs w:val="26"/>
        </w:rPr>
        <w:t>oment, pyetje, sugjerim</w:t>
      </w:r>
      <w:r>
        <w:rPr>
          <w:color w:val="000000" w:themeColor="text1"/>
          <w:sz w:val="26"/>
          <w:szCs w:val="26"/>
        </w:rPr>
        <w:t>et e kërkesa e sotme që janë regjistruar në procesverbal,</w:t>
      </w:r>
      <w:r w:rsidRPr="00F11526">
        <w:rPr>
          <w:color w:val="000000" w:themeColor="text1"/>
          <w:sz w:val="26"/>
          <w:szCs w:val="26"/>
        </w:rPr>
        <w:t xml:space="preserve"> do të trajton</w:t>
      </w:r>
      <w:r>
        <w:rPr>
          <w:color w:val="000000" w:themeColor="text1"/>
          <w:sz w:val="26"/>
          <w:szCs w:val="26"/>
        </w:rPr>
        <w:t xml:space="preserve"> në raportin final të dëgjimeve e më pas ky raport do të shqyrtohet në seancën e rregullt të kuvendit komunal para miratimit të buxhetit. Po që të cilin do ta gjeni të publikuar në web faqen zyrtare e aty mundeni me i pa secili prej juve që ka kontribuar  përgjigjen edhe statusin e kërkesave. </w:t>
      </w:r>
    </w:p>
    <w:p w:rsidR="008F49F3" w:rsidRDefault="008F49F3" w:rsidP="008F49F3">
      <w:pPr>
        <w:rPr>
          <w:color w:val="000000" w:themeColor="text1"/>
          <w:sz w:val="26"/>
          <w:szCs w:val="26"/>
        </w:rPr>
      </w:pPr>
    </w:p>
    <w:p w:rsidR="008F49F3" w:rsidRPr="00BA730D" w:rsidRDefault="008F49F3" w:rsidP="008F49F3">
      <w:r>
        <w:rPr>
          <w:color w:val="000000" w:themeColor="text1"/>
          <w:sz w:val="26"/>
          <w:szCs w:val="26"/>
        </w:rPr>
        <w:t>Mirëmbetshi!”.</w:t>
      </w:r>
    </w:p>
    <w:p w:rsidR="008F49F3" w:rsidRDefault="008F49F3" w:rsidP="008F49F3">
      <w:pPr>
        <w:rPr>
          <w:color w:val="000000" w:themeColor="text1"/>
          <w:sz w:val="26"/>
          <w:szCs w:val="26"/>
        </w:rPr>
      </w:pPr>
    </w:p>
    <w:p w:rsidR="008F49F3" w:rsidRDefault="008F49F3" w:rsidP="008F49F3">
      <w:pPr>
        <w:rPr>
          <w:color w:val="C00000"/>
          <w:lang w:eastAsia="sq-AL"/>
        </w:rPr>
      </w:pPr>
    </w:p>
    <w:p w:rsidR="008F49F3" w:rsidRDefault="008F49F3" w:rsidP="008F49F3">
      <w:pPr>
        <w:rPr>
          <w:b/>
          <w:color w:val="000000" w:themeColor="text1"/>
          <w:sz w:val="26"/>
          <w:szCs w:val="26"/>
        </w:rPr>
      </w:pPr>
    </w:p>
    <w:p w:rsidR="008F49F3" w:rsidRDefault="008F49F3" w:rsidP="008F49F3">
      <w:pPr>
        <w:rPr>
          <w:b/>
          <w:color w:val="000000" w:themeColor="text1"/>
          <w:sz w:val="26"/>
          <w:szCs w:val="26"/>
        </w:rPr>
      </w:pPr>
    </w:p>
    <w:p w:rsidR="008F49F3" w:rsidRDefault="008F49F3" w:rsidP="008F49F3">
      <w:pPr>
        <w:rPr>
          <w:b/>
          <w:color w:val="000000" w:themeColor="text1"/>
          <w:sz w:val="26"/>
          <w:szCs w:val="26"/>
        </w:rPr>
      </w:pPr>
    </w:p>
    <w:p w:rsidR="008F49F3" w:rsidRPr="00E12F9A" w:rsidRDefault="008F49F3" w:rsidP="008F49F3">
      <w:pPr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Takimi u mbyll në ora  20:13</w:t>
      </w:r>
      <w:r w:rsidRPr="00E12F9A">
        <w:rPr>
          <w:b/>
          <w:color w:val="000000" w:themeColor="text1"/>
          <w:sz w:val="26"/>
          <w:szCs w:val="26"/>
        </w:rPr>
        <w:t>.</w:t>
      </w:r>
      <w:r w:rsidRPr="00E12F9A">
        <w:rPr>
          <w:b/>
          <w:color w:val="000000" w:themeColor="text1"/>
          <w:sz w:val="26"/>
          <w:szCs w:val="26"/>
        </w:rPr>
        <w:br/>
      </w:r>
    </w:p>
    <w:p w:rsidR="008F49F3" w:rsidRDefault="008F49F3" w:rsidP="008F49F3">
      <w:pPr>
        <w:rPr>
          <w:i/>
          <w:noProof/>
          <w:color w:val="1F4E79" w:themeColor="accent1" w:themeShade="80"/>
          <w:sz w:val="26"/>
          <w:szCs w:val="26"/>
          <w:lang w:val="en-US"/>
        </w:rPr>
      </w:pPr>
      <w:r w:rsidRPr="00E12F9A">
        <w:rPr>
          <w:i/>
          <w:noProof/>
          <w:color w:val="1F4E79" w:themeColor="accent1" w:themeShade="80"/>
          <w:sz w:val="26"/>
          <w:szCs w:val="26"/>
          <w:lang w:val="en-US"/>
        </w:rPr>
        <w:t>Shtojcë – Tabela e pjesëmarrësev të ndarë sipas gjinisë.</w:t>
      </w:r>
    </w:p>
    <w:p w:rsidR="008F49F3" w:rsidRPr="00E12F9A" w:rsidRDefault="008F49F3" w:rsidP="008F49F3">
      <w:pPr>
        <w:rPr>
          <w:noProof/>
          <w:color w:val="1F4E79" w:themeColor="accent1" w:themeShade="80"/>
          <w:sz w:val="26"/>
          <w:szCs w:val="26"/>
          <w:lang w:val="en-US"/>
        </w:rPr>
      </w:pPr>
    </w:p>
    <w:tbl>
      <w:tblPr>
        <w:tblStyle w:val="TableGrid"/>
        <w:tblW w:w="10230" w:type="dxa"/>
        <w:tblLook w:val="04A0" w:firstRow="1" w:lastRow="0" w:firstColumn="1" w:lastColumn="0" w:noHBand="0" w:noVBand="1"/>
      </w:tblPr>
      <w:tblGrid>
        <w:gridCol w:w="5115"/>
        <w:gridCol w:w="5115"/>
      </w:tblGrid>
      <w:tr w:rsidR="008F49F3" w:rsidRPr="00F11526" w:rsidTr="005C10E2">
        <w:trPr>
          <w:trHeight w:val="368"/>
        </w:trPr>
        <w:tc>
          <w:tcPr>
            <w:tcW w:w="5115" w:type="dxa"/>
          </w:tcPr>
          <w:p w:rsidR="008F49F3" w:rsidRPr="00F11526" w:rsidRDefault="008F49F3" w:rsidP="005C10E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Gra</w:t>
            </w:r>
          </w:p>
        </w:tc>
        <w:tc>
          <w:tcPr>
            <w:tcW w:w="5115" w:type="dxa"/>
          </w:tcPr>
          <w:p w:rsidR="008F49F3" w:rsidRPr="00F11526" w:rsidRDefault="008F49F3" w:rsidP="005C10E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</w:tr>
      <w:tr w:rsidR="008F49F3" w:rsidRPr="00F11526" w:rsidTr="005C10E2">
        <w:trPr>
          <w:trHeight w:val="350"/>
        </w:trPr>
        <w:tc>
          <w:tcPr>
            <w:tcW w:w="5115" w:type="dxa"/>
          </w:tcPr>
          <w:p w:rsidR="008F49F3" w:rsidRPr="00F11526" w:rsidRDefault="008F49F3" w:rsidP="005C10E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1152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Burra</w:t>
            </w:r>
          </w:p>
        </w:tc>
        <w:tc>
          <w:tcPr>
            <w:tcW w:w="5115" w:type="dxa"/>
          </w:tcPr>
          <w:p w:rsidR="008F49F3" w:rsidRPr="00F11526" w:rsidRDefault="008F49F3" w:rsidP="005C10E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</w:t>
            </w:r>
          </w:p>
        </w:tc>
      </w:tr>
      <w:tr w:rsidR="008F49F3" w:rsidRPr="00F11526" w:rsidTr="005C10E2">
        <w:trPr>
          <w:trHeight w:val="350"/>
        </w:trPr>
        <w:tc>
          <w:tcPr>
            <w:tcW w:w="5115" w:type="dxa"/>
          </w:tcPr>
          <w:p w:rsidR="008F49F3" w:rsidRPr="00F11526" w:rsidRDefault="008F49F3" w:rsidP="005C10E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1152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Totali</w:t>
            </w:r>
          </w:p>
        </w:tc>
        <w:tc>
          <w:tcPr>
            <w:tcW w:w="5115" w:type="dxa"/>
          </w:tcPr>
          <w:p w:rsidR="008F49F3" w:rsidRPr="00F11526" w:rsidRDefault="008F49F3" w:rsidP="005C10E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23</w:t>
            </w:r>
          </w:p>
        </w:tc>
      </w:tr>
    </w:tbl>
    <w:p w:rsidR="008F49F3" w:rsidRPr="00F11526" w:rsidRDefault="008F49F3" w:rsidP="008F49F3">
      <w:pPr>
        <w:rPr>
          <w:color w:val="000000" w:themeColor="text1"/>
          <w:sz w:val="26"/>
          <w:szCs w:val="26"/>
        </w:rPr>
      </w:pPr>
    </w:p>
    <w:p w:rsidR="008F49F3" w:rsidRPr="00F11526" w:rsidRDefault="008F49F3" w:rsidP="008F49F3">
      <w:pPr>
        <w:rPr>
          <w:color w:val="000000" w:themeColor="text1"/>
          <w:sz w:val="26"/>
          <w:szCs w:val="26"/>
        </w:rPr>
      </w:pPr>
    </w:p>
    <w:p w:rsidR="008F49F3" w:rsidRPr="00F11526" w:rsidRDefault="008F49F3" w:rsidP="008F49F3">
      <w:pPr>
        <w:rPr>
          <w:color w:val="000000" w:themeColor="text1"/>
          <w:sz w:val="26"/>
          <w:szCs w:val="26"/>
        </w:rPr>
      </w:pPr>
      <w:r w:rsidRPr="00F11526">
        <w:rPr>
          <w:color w:val="000000" w:themeColor="text1"/>
          <w:sz w:val="26"/>
          <w:szCs w:val="26"/>
        </w:rPr>
        <w:br/>
        <w:t>Procesmbajtësja,</w:t>
      </w:r>
    </w:p>
    <w:p w:rsidR="008F49F3" w:rsidRPr="00F11526" w:rsidRDefault="008F49F3" w:rsidP="008F49F3">
      <w:pPr>
        <w:rPr>
          <w:color w:val="000000" w:themeColor="text1"/>
          <w:sz w:val="26"/>
          <w:szCs w:val="26"/>
        </w:rPr>
      </w:pPr>
      <w:r w:rsidRPr="00F11526">
        <w:rPr>
          <w:color w:val="000000" w:themeColor="text1"/>
          <w:sz w:val="26"/>
          <w:szCs w:val="26"/>
        </w:rPr>
        <w:t>Vlora Tafili</w:t>
      </w:r>
    </w:p>
    <w:p w:rsidR="008F49F3" w:rsidRPr="00F11526" w:rsidRDefault="008F49F3" w:rsidP="008F49F3">
      <w:pPr>
        <w:rPr>
          <w:color w:val="000000" w:themeColor="text1"/>
          <w:sz w:val="26"/>
          <w:szCs w:val="26"/>
        </w:rPr>
      </w:pPr>
    </w:p>
    <w:p w:rsidR="008F49F3" w:rsidRDefault="008F49F3" w:rsidP="008F49F3">
      <w:pPr>
        <w:rPr>
          <w:color w:val="000000" w:themeColor="text1"/>
          <w:sz w:val="26"/>
          <w:szCs w:val="26"/>
        </w:rPr>
      </w:pPr>
      <w:r w:rsidRPr="00F11526">
        <w:rPr>
          <w:color w:val="000000" w:themeColor="text1"/>
          <w:sz w:val="26"/>
          <w:szCs w:val="26"/>
        </w:rPr>
        <w:t xml:space="preserve">__________________________________           </w:t>
      </w:r>
    </w:p>
    <w:p w:rsidR="008F49F3" w:rsidRDefault="008F49F3" w:rsidP="008F49F3">
      <w:pPr>
        <w:rPr>
          <w:color w:val="000000" w:themeColor="text1"/>
          <w:sz w:val="26"/>
          <w:szCs w:val="26"/>
        </w:rPr>
      </w:pPr>
    </w:p>
    <w:p w:rsidR="008F49F3" w:rsidRPr="00F11526" w:rsidRDefault="008F49F3" w:rsidP="008F49F3">
      <w:pPr>
        <w:rPr>
          <w:color w:val="000000" w:themeColor="text1"/>
          <w:sz w:val="26"/>
          <w:szCs w:val="26"/>
        </w:rPr>
      </w:pPr>
      <w:r w:rsidRPr="00F11526">
        <w:rPr>
          <w:color w:val="000000" w:themeColor="text1"/>
          <w:sz w:val="26"/>
          <w:szCs w:val="26"/>
        </w:rPr>
        <w:t xml:space="preserve">                                                                 </w:t>
      </w:r>
      <w:r w:rsidRPr="00F11526">
        <w:rPr>
          <w:color w:val="000000" w:themeColor="text1"/>
          <w:sz w:val="26"/>
          <w:szCs w:val="26"/>
        </w:rPr>
        <w:br/>
        <w:t xml:space="preserve">  </w:t>
      </w:r>
      <w:r w:rsidRPr="00F11526">
        <w:rPr>
          <w:color w:val="000000" w:themeColor="text1"/>
          <w:sz w:val="26"/>
          <w:szCs w:val="26"/>
        </w:rPr>
        <w:br/>
      </w:r>
      <w:r w:rsidRPr="00F11526">
        <w:rPr>
          <w:color w:val="000000" w:themeColor="text1"/>
          <w:sz w:val="26"/>
          <w:szCs w:val="26"/>
        </w:rPr>
        <w:br/>
      </w:r>
    </w:p>
    <w:p w:rsidR="008F49F3" w:rsidRDefault="008F49F3" w:rsidP="008F49F3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49F3" w:rsidRDefault="008F49F3" w:rsidP="008F49F3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49F3" w:rsidRPr="00A006A9" w:rsidRDefault="008F49F3" w:rsidP="008F49F3">
      <w:pPr>
        <w:pStyle w:val="NoSpacing"/>
        <w:jc w:val="both"/>
        <w:rPr>
          <w:rFonts w:ascii="Times New Roman" w:hAnsi="Times New Roman" w:cs="Times New Roman"/>
          <w:b/>
          <w:color w:val="171717" w:themeColor="background2" w:themeShade="1A"/>
          <w:sz w:val="26"/>
          <w:szCs w:val="26"/>
          <w:lang w:val="sq-AL"/>
        </w:rPr>
      </w:pPr>
    </w:p>
    <w:p w:rsidR="008F49F3" w:rsidRPr="005278EE" w:rsidRDefault="008F49F3" w:rsidP="00BB50E2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  <w:lang w:val="sq-AL"/>
        </w:rPr>
      </w:pPr>
    </w:p>
    <w:p w:rsidR="00320645" w:rsidRPr="00320645" w:rsidRDefault="00320645" w:rsidP="00320645">
      <w:pPr>
        <w:rPr>
          <w:rFonts w:ascii="Calibri" w:hAnsi="Calibri"/>
          <w:sz w:val="22"/>
          <w:szCs w:val="22"/>
        </w:rPr>
      </w:pPr>
    </w:p>
    <w:p w:rsidR="00302873" w:rsidRPr="00047B02" w:rsidRDefault="00302873" w:rsidP="000F2478"/>
    <w:sectPr w:rsidR="00302873" w:rsidRPr="00047B02" w:rsidSect="00F250F7">
      <w:pgSz w:w="12240" w:h="15840"/>
      <w:pgMar w:top="5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888" w:rsidRDefault="00932888">
      <w:r>
        <w:separator/>
      </w:r>
    </w:p>
  </w:endnote>
  <w:endnote w:type="continuationSeparator" w:id="0">
    <w:p w:rsidR="00932888" w:rsidRDefault="0093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888" w:rsidRDefault="00932888">
      <w:r>
        <w:separator/>
      </w:r>
    </w:p>
  </w:footnote>
  <w:footnote w:type="continuationSeparator" w:id="0">
    <w:p w:rsidR="00932888" w:rsidRDefault="00932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4213D"/>
    <w:multiLevelType w:val="hybridMultilevel"/>
    <w:tmpl w:val="C7B4C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D4FBE"/>
    <w:multiLevelType w:val="hybridMultilevel"/>
    <w:tmpl w:val="5906D234"/>
    <w:lvl w:ilvl="0" w:tplc="6DC0CC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11765"/>
    <w:multiLevelType w:val="hybridMultilevel"/>
    <w:tmpl w:val="7570B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645"/>
    <w:rsid w:val="000203E4"/>
    <w:rsid w:val="00033C0C"/>
    <w:rsid w:val="000408B9"/>
    <w:rsid w:val="00047B02"/>
    <w:rsid w:val="00051B31"/>
    <w:rsid w:val="0007297B"/>
    <w:rsid w:val="00092C29"/>
    <w:rsid w:val="00096DAA"/>
    <w:rsid w:val="000B5770"/>
    <w:rsid w:val="000C13F1"/>
    <w:rsid w:val="000C1BD0"/>
    <w:rsid w:val="000C3DEE"/>
    <w:rsid w:val="000E568B"/>
    <w:rsid w:val="000F2478"/>
    <w:rsid w:val="00116D2D"/>
    <w:rsid w:val="00135D00"/>
    <w:rsid w:val="00161F70"/>
    <w:rsid w:val="00163037"/>
    <w:rsid w:val="00171A53"/>
    <w:rsid w:val="001A0252"/>
    <w:rsid w:val="001C79C4"/>
    <w:rsid w:val="001D25C1"/>
    <w:rsid w:val="001D4DD8"/>
    <w:rsid w:val="001D7380"/>
    <w:rsid w:val="001E4486"/>
    <w:rsid w:val="001F34A2"/>
    <w:rsid w:val="001F4E85"/>
    <w:rsid w:val="001F7F43"/>
    <w:rsid w:val="002101F3"/>
    <w:rsid w:val="00254459"/>
    <w:rsid w:val="002657FF"/>
    <w:rsid w:val="0027203F"/>
    <w:rsid w:val="002B7FA2"/>
    <w:rsid w:val="002C2A76"/>
    <w:rsid w:val="002D1E80"/>
    <w:rsid w:val="002D5F16"/>
    <w:rsid w:val="00302873"/>
    <w:rsid w:val="0030420B"/>
    <w:rsid w:val="00311986"/>
    <w:rsid w:val="003127FE"/>
    <w:rsid w:val="00313370"/>
    <w:rsid w:val="00320645"/>
    <w:rsid w:val="00325523"/>
    <w:rsid w:val="00326358"/>
    <w:rsid w:val="00342AF4"/>
    <w:rsid w:val="003775A3"/>
    <w:rsid w:val="004173B0"/>
    <w:rsid w:val="00423E93"/>
    <w:rsid w:val="00424C36"/>
    <w:rsid w:val="00432531"/>
    <w:rsid w:val="0043280C"/>
    <w:rsid w:val="004476EE"/>
    <w:rsid w:val="00454A06"/>
    <w:rsid w:val="0048507C"/>
    <w:rsid w:val="004909E4"/>
    <w:rsid w:val="00491464"/>
    <w:rsid w:val="00495B1D"/>
    <w:rsid w:val="004B3DD8"/>
    <w:rsid w:val="004E259B"/>
    <w:rsid w:val="00544E42"/>
    <w:rsid w:val="00550CBC"/>
    <w:rsid w:val="00580732"/>
    <w:rsid w:val="005A1959"/>
    <w:rsid w:val="005B0490"/>
    <w:rsid w:val="005B3C0A"/>
    <w:rsid w:val="005B588B"/>
    <w:rsid w:val="005C4709"/>
    <w:rsid w:val="005F4C0F"/>
    <w:rsid w:val="00601F4C"/>
    <w:rsid w:val="006047F9"/>
    <w:rsid w:val="0062215F"/>
    <w:rsid w:val="00634DC9"/>
    <w:rsid w:val="006715B9"/>
    <w:rsid w:val="00672268"/>
    <w:rsid w:val="006A0ED3"/>
    <w:rsid w:val="006A5F02"/>
    <w:rsid w:val="006C21A1"/>
    <w:rsid w:val="006D0A40"/>
    <w:rsid w:val="006E4BF8"/>
    <w:rsid w:val="006F4511"/>
    <w:rsid w:val="007350AB"/>
    <w:rsid w:val="00763B49"/>
    <w:rsid w:val="0077446B"/>
    <w:rsid w:val="007943B7"/>
    <w:rsid w:val="007B0A6E"/>
    <w:rsid w:val="007C6D28"/>
    <w:rsid w:val="007D798A"/>
    <w:rsid w:val="007E0E2B"/>
    <w:rsid w:val="00816356"/>
    <w:rsid w:val="0082659E"/>
    <w:rsid w:val="00833E71"/>
    <w:rsid w:val="00847C32"/>
    <w:rsid w:val="008578A2"/>
    <w:rsid w:val="008A0908"/>
    <w:rsid w:val="008B03FF"/>
    <w:rsid w:val="008B483F"/>
    <w:rsid w:val="008D5ED5"/>
    <w:rsid w:val="008D6FFE"/>
    <w:rsid w:val="008F388F"/>
    <w:rsid w:val="008F49F3"/>
    <w:rsid w:val="008F54A8"/>
    <w:rsid w:val="0093091B"/>
    <w:rsid w:val="00932888"/>
    <w:rsid w:val="00947351"/>
    <w:rsid w:val="0097192E"/>
    <w:rsid w:val="00973B98"/>
    <w:rsid w:val="009B4E05"/>
    <w:rsid w:val="009C14AD"/>
    <w:rsid w:val="009D1E3B"/>
    <w:rsid w:val="009F6F60"/>
    <w:rsid w:val="00A05BC3"/>
    <w:rsid w:val="00A169FA"/>
    <w:rsid w:val="00A335D4"/>
    <w:rsid w:val="00A349EC"/>
    <w:rsid w:val="00A40601"/>
    <w:rsid w:val="00A53246"/>
    <w:rsid w:val="00AD374D"/>
    <w:rsid w:val="00B0126B"/>
    <w:rsid w:val="00B063BA"/>
    <w:rsid w:val="00B2243C"/>
    <w:rsid w:val="00B248C4"/>
    <w:rsid w:val="00B806C2"/>
    <w:rsid w:val="00BA1727"/>
    <w:rsid w:val="00BA648E"/>
    <w:rsid w:val="00BB50E2"/>
    <w:rsid w:val="00BB7BFA"/>
    <w:rsid w:val="00BD1572"/>
    <w:rsid w:val="00C158C3"/>
    <w:rsid w:val="00C25FFD"/>
    <w:rsid w:val="00C315EC"/>
    <w:rsid w:val="00C35775"/>
    <w:rsid w:val="00C553D2"/>
    <w:rsid w:val="00C65D82"/>
    <w:rsid w:val="00C824DE"/>
    <w:rsid w:val="00CA30D1"/>
    <w:rsid w:val="00CB768D"/>
    <w:rsid w:val="00CD4667"/>
    <w:rsid w:val="00D3447E"/>
    <w:rsid w:val="00D51CEF"/>
    <w:rsid w:val="00D617BE"/>
    <w:rsid w:val="00D6681E"/>
    <w:rsid w:val="00D775EA"/>
    <w:rsid w:val="00D802C0"/>
    <w:rsid w:val="00D93D09"/>
    <w:rsid w:val="00D94F1A"/>
    <w:rsid w:val="00DB744C"/>
    <w:rsid w:val="00DD4B14"/>
    <w:rsid w:val="00DE3D45"/>
    <w:rsid w:val="00DE642C"/>
    <w:rsid w:val="00DE689D"/>
    <w:rsid w:val="00E0751D"/>
    <w:rsid w:val="00E22954"/>
    <w:rsid w:val="00E360BD"/>
    <w:rsid w:val="00E63D72"/>
    <w:rsid w:val="00EB21B8"/>
    <w:rsid w:val="00EB69F8"/>
    <w:rsid w:val="00F061BB"/>
    <w:rsid w:val="00F15649"/>
    <w:rsid w:val="00F250F7"/>
    <w:rsid w:val="00F31BDD"/>
    <w:rsid w:val="00F40DE8"/>
    <w:rsid w:val="00F56716"/>
    <w:rsid w:val="00FA61B8"/>
    <w:rsid w:val="00FB63AD"/>
    <w:rsid w:val="00FC4401"/>
    <w:rsid w:val="00FE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521476"/>
  <w15:chartTrackingRefBased/>
  <w15:docId w15:val="{C383F577-FD91-40A5-A5D8-598CAB7D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4B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4B1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D4B1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C14AD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8F49F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D94F1A"/>
    <w:rPr>
      <w:i/>
      <w:iCs/>
    </w:rPr>
  </w:style>
  <w:style w:type="paragraph" w:styleId="ListParagraph">
    <w:name w:val="List Paragraph"/>
    <w:basedOn w:val="Normal"/>
    <w:uiPriority w:val="34"/>
    <w:qFormat/>
    <w:rsid w:val="00D94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ora.Tafili\Desktop\Emblema%20e%20Komun&#235;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F1ED6-F813-47C0-B9D0-966B8AF34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Emblema e Komunës</Template>
  <TotalTime>247</TotalTime>
  <Pages>8</Pages>
  <Words>2481</Words>
  <Characters>14147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Halil BEKAJ</vt:lpstr>
    </vt:vector>
  </TitlesOfParts>
  <Company>ArtHOUSE.Co.LTD</Company>
  <LinksUpToDate>false</LinksUpToDate>
  <CharactersWithSpaces>16595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Halil BEKAJ</dc:title>
  <dc:subject>Halil BEKAJ</dc:subject>
  <dc:creator>Vlora Tafili</dc:creator>
  <cp:keywords>Halil BEKAJ</cp:keywords>
  <dc:description>Halil BEKAJ</dc:description>
  <cp:lastModifiedBy>Vlora Tafili</cp:lastModifiedBy>
  <cp:revision>107</cp:revision>
  <cp:lastPrinted>2008-02-25T15:04:00Z</cp:lastPrinted>
  <dcterms:created xsi:type="dcterms:W3CDTF">2024-08-28T11:10:00Z</dcterms:created>
  <dcterms:modified xsi:type="dcterms:W3CDTF">2024-09-04T14:27:00Z</dcterms:modified>
  <cp:category>Halil BEKAJ</cp:category>
</cp:coreProperties>
</file>