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eastAsia="ko-KR"/>
        </w:rPr>
        <w:id w:val="-2129384759"/>
        <w:docPartObj>
          <w:docPartGallery w:val="Cover Pages"/>
          <w:docPartUnique/>
        </w:docPartObj>
      </w:sdtPr>
      <w:sdtEndPr/>
      <w:sdtContent>
        <w:p w:rsidR="009B1049" w:rsidRDefault="002868AA">
          <w:pPr>
            <w:pStyle w:val="Header"/>
          </w:pPr>
          <w:r>
            <w:rPr>
              <w:noProof/>
              <w:color w:val="000000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editId="26C9CBD7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6972300" cy="10058400"/>
                    <wp:effectExtent l="0" t="0" r="0" b="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723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68AA" w:rsidRPr="00702E7B" w:rsidRDefault="00E8305A" w:rsidP="002868AA">
                                <w:pPr>
                                  <w:pStyle w:val="Subtitle"/>
                                  <w:spacing w:before="120"/>
                                  <w:rPr>
                                    <w:rFonts w:asciiTheme="majorHAnsi" w:eastAsiaTheme="minorHAnsi" w:hAnsiTheme="majorHAnsi" w:cstheme="minorBidi"/>
                                    <w:b/>
                                    <w:iCs w:val="0"/>
                                    <w:color w:val="FFFFFF" w:themeColor="background1"/>
                                    <w:kern w:val="28"/>
                                    <w:sz w:val="72"/>
                                    <w:szCs w:val="72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</w:pPr>
                                <w:r w:rsidRPr="00702E7B">
                                  <w:rPr>
                                    <w:rFonts w:asciiTheme="majorHAnsi" w:eastAsiaTheme="minorHAnsi" w:hAnsiTheme="majorHAnsi" w:cstheme="minorBidi"/>
                                    <w:b/>
                                    <w:iCs w:val="0"/>
                                    <w:color w:val="FFFFFF" w:themeColor="background1"/>
                                    <w:kern w:val="28"/>
                                    <w:sz w:val="56"/>
                                    <w:szCs w:val="56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  <w:t>RAPORT TREMUJ</w:t>
                                </w:r>
                                <w:r w:rsidR="002868AA" w:rsidRPr="00702E7B">
                                  <w:rPr>
                                    <w:rFonts w:asciiTheme="majorHAnsi" w:eastAsiaTheme="minorHAnsi" w:hAnsiTheme="majorHAnsi" w:cstheme="minorBidi"/>
                                    <w:b/>
                                    <w:iCs w:val="0"/>
                                    <w:color w:val="FFFFFF" w:themeColor="background1"/>
                                    <w:kern w:val="28"/>
                                    <w:sz w:val="56"/>
                                    <w:szCs w:val="56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  <w:t>OR I PUNËS</w:t>
                                </w:r>
                                <w:r w:rsidR="002868AA" w:rsidRPr="00702E7B">
                                  <w:rPr>
                                    <w:rFonts w:asciiTheme="majorHAnsi" w:eastAsiaTheme="minorHAnsi" w:hAnsiTheme="majorHAnsi" w:cstheme="minorBidi"/>
                                    <w:iCs w:val="0"/>
                                    <w:color w:val="FFFFFF" w:themeColor="background1"/>
                                    <w:kern w:val="28"/>
                                    <w:sz w:val="72"/>
                                    <w:szCs w:val="72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  <w:t xml:space="preserve"> </w:t>
                                </w:r>
                                <w:r w:rsidR="002868AA" w:rsidRPr="00702E7B">
                                  <w:rPr>
                                    <w:rFonts w:asciiTheme="majorHAnsi" w:eastAsiaTheme="minorHAnsi" w:hAnsiTheme="majorHAnsi" w:cstheme="minorBidi"/>
                                    <w:b/>
                                    <w:iCs w:val="0"/>
                                    <w:color w:val="FFFFFF" w:themeColor="background1"/>
                                    <w:kern w:val="28"/>
                                    <w:sz w:val="48"/>
                                    <w:szCs w:val="48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  <w:t>DREJTORIA PËR PUNË INSPEKTUESE</w:t>
                                </w:r>
                              </w:p>
                              <w:p w:rsidR="009B1049" w:rsidRPr="00702E7B" w:rsidRDefault="00E8305A" w:rsidP="002868AA">
                                <w:pPr>
                                  <w:pStyle w:val="Subtitle"/>
                                  <w:spacing w:before="120"/>
                                  <w:jc w:val="center"/>
                                  <w:rPr>
                                    <w:rFonts w:asciiTheme="majorHAnsi" w:eastAsiaTheme="minorHAnsi" w:hAnsiTheme="majorHAnsi" w:cstheme="minorBidi"/>
                                    <w:b/>
                                    <w:iCs w:val="0"/>
                                    <w:color w:val="FFFFFF" w:themeColor="background1"/>
                                    <w:kern w:val="28"/>
                                    <w:szCs w:val="32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</w:pPr>
                                <w:r w:rsidRPr="00702E7B">
                                  <w:rPr>
                                    <w:rFonts w:asciiTheme="majorHAnsi" w:eastAsiaTheme="minorHAnsi" w:hAnsiTheme="majorHAnsi" w:cstheme="minorBidi"/>
                                    <w:b/>
                                    <w:iCs w:val="0"/>
                                    <w:color w:val="FFFFFF" w:themeColor="background1"/>
                                    <w:kern w:val="28"/>
                                    <w:szCs w:val="32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  <w:t>JANAR - MARS 202</w:t>
                                </w:r>
                                <w:r w:rsidR="00881D99">
                                  <w:rPr>
                                    <w:rFonts w:asciiTheme="majorHAnsi" w:eastAsiaTheme="minorHAnsi" w:hAnsiTheme="majorHAnsi" w:cstheme="minorBidi"/>
                                    <w:b/>
                                    <w:iCs w:val="0"/>
                                    <w:color w:val="FFFFFF" w:themeColor="background1"/>
                                    <w:kern w:val="28"/>
                                    <w:szCs w:val="32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  <w:t>4</w:t>
                                </w:r>
                              </w:p>
                              <w:p w:rsidR="002868AA" w:rsidRPr="00702E7B" w:rsidRDefault="002868AA" w:rsidP="002868AA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2868AA" w:rsidRPr="00702E7B" w:rsidRDefault="002868AA" w:rsidP="002868AA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2868AA" w:rsidRPr="00702E7B" w:rsidRDefault="002868AA" w:rsidP="002868AA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9B1049" w:rsidRPr="00702E7B" w:rsidRDefault="009B1049">
                                <w:pPr>
                                  <w:pStyle w:val="Subtitle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9B1049" w:rsidRPr="00702E7B" w:rsidRDefault="009B1049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2868AA" w:rsidRPr="00702E7B" w:rsidRDefault="002868AA" w:rsidP="002868AA">
                                <w:pPr>
                                  <w:pStyle w:val="Subtitle"/>
                                  <w:spacing w:before="120"/>
                                  <w:jc w:val="center"/>
                                  <w:rPr>
                                    <w:rFonts w:asciiTheme="majorHAnsi" w:eastAsiaTheme="minorHAnsi" w:hAnsiTheme="majorHAnsi" w:cstheme="minorBidi"/>
                                    <w:b/>
                                    <w:iCs w:val="0"/>
                                    <w:color w:val="FFFFFF" w:themeColor="background1"/>
                                    <w:kern w:val="28"/>
                                    <w:sz w:val="56"/>
                                    <w:szCs w:val="56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</w:pPr>
                                <w:r w:rsidRPr="00702E7B">
                                  <w:rPr>
                                    <w:rFonts w:asciiTheme="majorHAnsi" w:eastAsiaTheme="minorHAnsi" w:hAnsiTheme="majorHAnsi" w:cstheme="minorBidi"/>
                                    <w:b/>
                                    <w:iCs w:val="0"/>
                                    <w:color w:val="FFFFFF" w:themeColor="background1"/>
                                    <w:kern w:val="28"/>
                                    <w:sz w:val="56"/>
                                    <w:szCs w:val="56"/>
                                    <w:lang w:bidi="ar-SA"/>
                                    <w14:ligatures w14:val="standard"/>
                                    <w14:numForm w14:val="oldStyle"/>
                                  </w:rPr>
                                  <w:t>KOMUNA E RAHOVECIT</w:t>
                                </w:r>
                              </w:p>
                              <w:p w:rsidR="002868AA" w:rsidRDefault="002868AA" w:rsidP="002868AA"/>
                              <w:p w:rsidR="002868AA" w:rsidRDefault="002868AA" w:rsidP="002868AA"/>
                              <w:p w:rsidR="002868AA" w:rsidRDefault="002868AA" w:rsidP="002868AA"/>
                              <w:p w:rsidR="002868AA" w:rsidRDefault="002868AA" w:rsidP="002868AA"/>
                              <w:p w:rsidR="002868AA" w:rsidRPr="002868AA" w:rsidRDefault="002868AA" w:rsidP="002868AA"/>
                              <w:p w:rsidR="009B1049" w:rsidRDefault="009B1049" w:rsidP="002868A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005840" tIns="45720" rIns="274320" bIns="2834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margin-left:0;margin-top:0;width:549pt;height:11in;z-index:251659264;visibility:visible;mso-wrap-style:square;mso-width-percent:0;mso-height-percent:1000;mso-wrap-distance-left:9pt;mso-wrap-distance-top:0;mso-wrap-distance-right:9pt;mso-wrap-distance-bottom:0;mso-position-horizontal:left;mso-position-horizontal-relative:page;mso-position-vertical:top;mso-position-vertical-relative:page;mso-width-percent:0;mso-height-percent:10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" stroked="f" strokeweight="2pt">
                    <v:fill r:id="rId8" o:title="" recolor="t" rotate="t" type="tile"/>
                    <v:imagedata recolortarget="#6d634b [3122]"/>
                    <v:textbox inset="79.2pt,,21.6pt,223.2pt">
                      <w:txbxContent>
                        <w:p w:rsidR="002868AA" w:rsidRPr="00702E7B" w:rsidRDefault="00E8305A" w:rsidP="002868AA">
                          <w:pPr>
                            <w:pStyle w:val="Subtitle"/>
                            <w:spacing w:before="120"/>
                            <w:rPr>
                              <w:rFonts w:asciiTheme="majorHAnsi" w:eastAsiaTheme="minorHAnsi" w:hAnsiTheme="majorHAnsi" w:cstheme="minorBidi"/>
                              <w:b/>
                              <w:iCs w:val="0"/>
                              <w:color w:val="FFFFFF" w:themeColor="background1"/>
                              <w:kern w:val="28"/>
                              <w:sz w:val="72"/>
                              <w:szCs w:val="72"/>
                              <w:lang w:bidi="ar-SA"/>
                              <w14:ligatures w14:val="standard"/>
                              <w14:numForm w14:val="oldStyle"/>
                            </w:rPr>
                          </w:pPr>
                          <w:r w:rsidRPr="00702E7B">
                            <w:rPr>
                              <w:rFonts w:asciiTheme="majorHAnsi" w:eastAsiaTheme="minorHAnsi" w:hAnsiTheme="majorHAnsi" w:cstheme="minorBidi"/>
                              <w:b/>
                              <w:iCs w:val="0"/>
                              <w:color w:val="FFFFFF" w:themeColor="background1"/>
                              <w:kern w:val="28"/>
                              <w:sz w:val="56"/>
                              <w:szCs w:val="56"/>
                              <w:lang w:bidi="ar-SA"/>
                              <w14:ligatures w14:val="standard"/>
                              <w14:numForm w14:val="oldStyle"/>
                            </w:rPr>
                            <w:t>RAPORT TREMUJ</w:t>
                          </w:r>
                          <w:r w:rsidR="002868AA" w:rsidRPr="00702E7B">
                            <w:rPr>
                              <w:rFonts w:asciiTheme="majorHAnsi" w:eastAsiaTheme="minorHAnsi" w:hAnsiTheme="majorHAnsi" w:cstheme="minorBidi"/>
                              <w:b/>
                              <w:iCs w:val="0"/>
                              <w:color w:val="FFFFFF" w:themeColor="background1"/>
                              <w:kern w:val="28"/>
                              <w:sz w:val="56"/>
                              <w:szCs w:val="56"/>
                              <w:lang w:bidi="ar-SA"/>
                              <w14:ligatures w14:val="standard"/>
                              <w14:numForm w14:val="oldStyle"/>
                            </w:rPr>
                            <w:t>OR I PUNËS</w:t>
                          </w:r>
                          <w:r w:rsidR="002868AA" w:rsidRPr="00702E7B">
                            <w:rPr>
                              <w:rFonts w:asciiTheme="majorHAnsi" w:eastAsiaTheme="minorHAnsi" w:hAnsiTheme="majorHAnsi" w:cstheme="minorBidi"/>
                              <w:iCs w:val="0"/>
                              <w:color w:val="FFFFFF" w:themeColor="background1"/>
                              <w:kern w:val="28"/>
                              <w:sz w:val="72"/>
                              <w:szCs w:val="72"/>
                              <w:lang w:bidi="ar-SA"/>
                              <w14:ligatures w14:val="standard"/>
                              <w14:numForm w14:val="oldStyle"/>
                            </w:rPr>
                            <w:t xml:space="preserve"> </w:t>
                          </w:r>
                          <w:r w:rsidR="002868AA" w:rsidRPr="00702E7B">
                            <w:rPr>
                              <w:rFonts w:asciiTheme="majorHAnsi" w:eastAsiaTheme="minorHAnsi" w:hAnsiTheme="majorHAnsi" w:cstheme="minorBidi"/>
                              <w:b/>
                              <w:iCs w:val="0"/>
                              <w:color w:val="FFFFFF" w:themeColor="background1"/>
                              <w:kern w:val="28"/>
                              <w:sz w:val="48"/>
                              <w:szCs w:val="48"/>
                              <w:lang w:bidi="ar-SA"/>
                              <w14:ligatures w14:val="standard"/>
                              <w14:numForm w14:val="oldStyle"/>
                            </w:rPr>
                            <w:t>DREJTORIA PËR PUNË INSPEKTUESE</w:t>
                          </w:r>
                        </w:p>
                        <w:p w:rsidR="009B1049" w:rsidRPr="00702E7B" w:rsidRDefault="00E8305A" w:rsidP="002868AA">
                          <w:pPr>
                            <w:pStyle w:val="Subtitle"/>
                            <w:spacing w:before="120"/>
                            <w:jc w:val="center"/>
                            <w:rPr>
                              <w:rFonts w:asciiTheme="majorHAnsi" w:eastAsiaTheme="minorHAnsi" w:hAnsiTheme="majorHAnsi" w:cstheme="minorBidi"/>
                              <w:b/>
                              <w:iCs w:val="0"/>
                              <w:color w:val="FFFFFF" w:themeColor="background1"/>
                              <w:kern w:val="28"/>
                              <w:szCs w:val="32"/>
                              <w:lang w:bidi="ar-SA"/>
                              <w14:ligatures w14:val="standard"/>
                              <w14:numForm w14:val="oldStyle"/>
                            </w:rPr>
                          </w:pPr>
                          <w:r w:rsidRPr="00702E7B">
                            <w:rPr>
                              <w:rFonts w:asciiTheme="majorHAnsi" w:eastAsiaTheme="minorHAnsi" w:hAnsiTheme="majorHAnsi" w:cstheme="minorBidi"/>
                              <w:b/>
                              <w:iCs w:val="0"/>
                              <w:color w:val="FFFFFF" w:themeColor="background1"/>
                              <w:kern w:val="28"/>
                              <w:szCs w:val="32"/>
                              <w:lang w:bidi="ar-SA"/>
                              <w14:ligatures w14:val="standard"/>
                              <w14:numForm w14:val="oldStyle"/>
                            </w:rPr>
                            <w:t>JANAR - MARS 202</w:t>
                          </w:r>
                          <w:r w:rsidR="00881D99">
                            <w:rPr>
                              <w:rFonts w:asciiTheme="majorHAnsi" w:eastAsiaTheme="minorHAnsi" w:hAnsiTheme="majorHAnsi" w:cstheme="minorBidi"/>
                              <w:b/>
                              <w:iCs w:val="0"/>
                              <w:color w:val="FFFFFF" w:themeColor="background1"/>
                              <w:kern w:val="28"/>
                              <w:szCs w:val="32"/>
                              <w:lang w:bidi="ar-SA"/>
                              <w14:ligatures w14:val="standard"/>
                              <w14:numForm w14:val="oldStyle"/>
                            </w:rPr>
                            <w:t>4</w:t>
                          </w:r>
                        </w:p>
                        <w:p w:rsidR="002868AA" w:rsidRPr="00702E7B" w:rsidRDefault="002868AA" w:rsidP="002868AA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2868AA" w:rsidRPr="00702E7B" w:rsidRDefault="002868AA" w:rsidP="002868AA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2868AA" w:rsidRPr="00702E7B" w:rsidRDefault="002868AA" w:rsidP="002868AA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9B1049" w:rsidRPr="00702E7B" w:rsidRDefault="009B1049">
                          <w:pPr>
                            <w:pStyle w:val="Subtitle"/>
                            <w:rPr>
                              <w:color w:val="FFFFFF" w:themeColor="background1"/>
                            </w:rPr>
                          </w:pPr>
                        </w:p>
                        <w:p w:rsidR="009B1049" w:rsidRPr="00702E7B" w:rsidRDefault="009B104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2868AA" w:rsidRPr="00702E7B" w:rsidRDefault="002868AA" w:rsidP="002868AA">
                          <w:pPr>
                            <w:pStyle w:val="Subtitle"/>
                            <w:spacing w:before="120"/>
                            <w:jc w:val="center"/>
                            <w:rPr>
                              <w:rFonts w:asciiTheme="majorHAnsi" w:eastAsiaTheme="minorHAnsi" w:hAnsiTheme="majorHAnsi" w:cstheme="minorBidi"/>
                              <w:b/>
                              <w:iCs w:val="0"/>
                              <w:color w:val="FFFFFF" w:themeColor="background1"/>
                              <w:kern w:val="28"/>
                              <w:sz w:val="56"/>
                              <w:szCs w:val="56"/>
                              <w:lang w:bidi="ar-SA"/>
                              <w14:ligatures w14:val="standard"/>
                              <w14:numForm w14:val="oldStyle"/>
                            </w:rPr>
                          </w:pPr>
                          <w:r w:rsidRPr="00702E7B">
                            <w:rPr>
                              <w:rFonts w:asciiTheme="majorHAnsi" w:eastAsiaTheme="minorHAnsi" w:hAnsiTheme="majorHAnsi" w:cstheme="minorBidi"/>
                              <w:b/>
                              <w:iCs w:val="0"/>
                              <w:color w:val="FFFFFF" w:themeColor="background1"/>
                              <w:kern w:val="28"/>
                              <w:sz w:val="56"/>
                              <w:szCs w:val="56"/>
                              <w:lang w:bidi="ar-SA"/>
                              <w14:ligatures w14:val="standard"/>
                              <w14:numForm w14:val="oldStyle"/>
                            </w:rPr>
                            <w:t>KOMUNA E RAHOVECIT</w:t>
                          </w:r>
                        </w:p>
                        <w:p w:rsidR="002868AA" w:rsidRDefault="002868AA" w:rsidP="002868AA"/>
                        <w:p w:rsidR="002868AA" w:rsidRDefault="002868AA" w:rsidP="002868AA"/>
                        <w:p w:rsidR="002868AA" w:rsidRDefault="002868AA" w:rsidP="002868AA"/>
                        <w:p w:rsidR="002868AA" w:rsidRDefault="002868AA" w:rsidP="002868AA"/>
                        <w:p w:rsidR="002868AA" w:rsidRPr="002868AA" w:rsidRDefault="002868AA" w:rsidP="002868AA"/>
                        <w:p w:rsidR="009B1049" w:rsidRDefault="009B1049" w:rsidP="002868AA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C7146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editId="1F9B6C35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99770" cy="10058400"/>
                    <wp:effectExtent l="0" t="0" r="0" b="0"/>
                    <wp:wrapNone/>
                    <wp:docPr id="1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1049" w:rsidRDefault="009B1049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12" o:spid="_x0000_s1027" style="position:absolute;margin-left:0;margin-top:0;width:55.1pt;height:11in;z-index:25166028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" fillcolor="#dfdcb7 [3214]" stroked="f" strokeweight="2pt">
                    <v:textbox>
                      <w:txbxContent>
                        <w:p w:rsidR="009B1049" w:rsidRDefault="009B104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C7146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editId="2892E78D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81000</wp14:pctPosVOffset>
                        </wp:positionV>
                      </mc:Choice>
                      <mc:Fallback>
                        <wp:positionV relativeFrom="page">
                          <wp:posOffset>8147050</wp:posOffset>
                        </wp:positionV>
                      </mc:Fallback>
                    </mc:AlternateContent>
                    <wp:extent cx="699770" cy="905510"/>
                    <wp:effectExtent l="0" t="0" r="0" b="0"/>
                    <wp:wrapNone/>
                    <wp:docPr id="1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9055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1049" w:rsidRDefault="009B1049"/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9000</wp14:pctHeight>
                    </wp14:sizeRelV>
                  </wp:anchor>
                </w:drawing>
              </mc:Choice>
              <mc:Fallback>
                <w:pict>
                  <v:rect id="Rectangle 5" o:spid="_x0000_s1028" style="position:absolute;margin-left:0;margin-top:0;width:55.1pt;height:71.3pt;z-index:25166131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Ngi1QsQAgAA&#10;ggQAAA4AAAAAAAAAAAAAAAAALgIAAGRycy9lMm9Eb2MueG1sUEsBAi0AFAAGAAgAAAAhAAk5Ny7a&#10;AAAABQEAAA8AAAAAAAAAAAAAAAAAagQAAGRycy9kb3ducmV2LnhtbFBLBQYAAAAABAAEAPMAAABx&#10;BQAAAAA=&#10;" fillcolor="#a9a57c [3204]" stroked="f" strokeweight="2pt">
                    <v:textbox>
                      <w:txbxContent>
                        <w:p w:rsidR="009B1049" w:rsidRDefault="009B1049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9B1049" w:rsidRDefault="009B1049">
          <w:pPr>
            <w:pStyle w:val="Title"/>
          </w:pPr>
        </w:p>
        <w:p w:rsidR="009B1049" w:rsidRDefault="00DC7146">
          <w:pPr>
            <w:spacing w:after="200" w:line="276" w:lineRule="auto"/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1"/>
          <w:szCs w:val="22"/>
        </w:rPr>
        <w:id w:val="1920436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96E40" w:rsidRDefault="00BF3DD3">
          <w:pPr>
            <w:pStyle w:val="TOCHeading"/>
          </w:pPr>
          <w:r>
            <w:t>TABELA E P</w:t>
          </w:r>
          <w:r>
            <w:rPr>
              <w:rFonts w:ascii="Calibri" w:hAnsi="Calibri"/>
            </w:rPr>
            <w:t>Ë</w:t>
          </w:r>
          <w:r>
            <w:t>RMBAJTJES</w:t>
          </w:r>
        </w:p>
        <w:p w:rsidR="001D3D4D" w:rsidRDefault="00896E40">
          <w:pPr>
            <w:pStyle w:val="TOC1"/>
            <w:tabs>
              <w:tab w:val="right" w:leader="dot" w:pos="8270"/>
            </w:tabs>
            <w:rPr>
              <w:rFonts w:eastAsiaTheme="minorEastAsia"/>
              <w:noProof/>
              <w:sz w:val="22"/>
              <w:lang w:eastAsia="en-US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63217752" w:history="1">
            <w:r w:rsidR="001D3D4D" w:rsidRPr="002F314F">
              <w:rPr>
                <w:rStyle w:val="Hyperlink"/>
                <w:b/>
                <w:noProof/>
                <w:lang w:val="sq-AL"/>
              </w:rPr>
              <w:t>HYRJE</w:t>
            </w:r>
            <w:r w:rsidR="001D3D4D">
              <w:rPr>
                <w:noProof/>
                <w:webHidden/>
              </w:rPr>
              <w:tab/>
            </w:r>
            <w:r w:rsidR="001D3D4D">
              <w:rPr>
                <w:noProof/>
                <w:webHidden/>
              </w:rPr>
              <w:fldChar w:fldCharType="begin"/>
            </w:r>
            <w:r w:rsidR="001D3D4D">
              <w:rPr>
                <w:noProof/>
                <w:webHidden/>
              </w:rPr>
              <w:instrText xml:space="preserve"> PAGEREF _Toc163217752 \h </w:instrText>
            </w:r>
            <w:r w:rsidR="001D3D4D">
              <w:rPr>
                <w:noProof/>
                <w:webHidden/>
              </w:rPr>
            </w:r>
            <w:r w:rsidR="001D3D4D">
              <w:rPr>
                <w:noProof/>
                <w:webHidden/>
              </w:rPr>
              <w:fldChar w:fldCharType="separate"/>
            </w:r>
            <w:r w:rsidR="001D3D4D">
              <w:rPr>
                <w:noProof/>
                <w:webHidden/>
              </w:rPr>
              <w:t>2</w:t>
            </w:r>
            <w:r w:rsidR="001D3D4D">
              <w:rPr>
                <w:noProof/>
                <w:webHidden/>
              </w:rPr>
              <w:fldChar w:fldCharType="end"/>
            </w:r>
          </w:hyperlink>
        </w:p>
        <w:p w:rsidR="001D3D4D" w:rsidRDefault="001D3D4D">
          <w:pPr>
            <w:pStyle w:val="TOC1"/>
            <w:tabs>
              <w:tab w:val="right" w:leader="dot" w:pos="8270"/>
            </w:tabs>
            <w:rPr>
              <w:rFonts w:eastAsiaTheme="minorEastAsia"/>
              <w:noProof/>
              <w:sz w:val="22"/>
              <w:lang w:eastAsia="en-US"/>
            </w:rPr>
          </w:pPr>
          <w:hyperlink w:anchor="_Toc163217753" w:history="1">
            <w:r w:rsidRPr="002F314F">
              <w:rPr>
                <w:rStyle w:val="Hyperlink"/>
                <w:b/>
                <w:noProof/>
                <w:lang w:val="sq-AL"/>
              </w:rPr>
              <w:t>AKTIVITETET E INSPEKTIMEVE NË PËRMBUSHJEN E OBJEKTIVAVE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D4D" w:rsidRDefault="001D3D4D">
          <w:pPr>
            <w:pStyle w:val="TOC1"/>
            <w:tabs>
              <w:tab w:val="right" w:leader="dot" w:pos="8270"/>
            </w:tabs>
            <w:rPr>
              <w:rFonts w:eastAsiaTheme="minorEastAsia"/>
              <w:noProof/>
              <w:sz w:val="22"/>
              <w:lang w:eastAsia="en-US"/>
            </w:rPr>
          </w:pPr>
          <w:hyperlink w:anchor="_Toc163217754" w:history="1">
            <w:r w:rsidRPr="002F314F">
              <w:rPr>
                <w:rStyle w:val="Hyperlink"/>
                <w:b/>
                <w:noProof/>
                <w:lang w:val="sq-AL"/>
              </w:rPr>
              <w:t>STATISTIKA – GJOBA MANDATORE DHE REALIZIM I TË HYRAVE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D4D" w:rsidRDefault="001D3D4D">
          <w:pPr>
            <w:pStyle w:val="TOC1"/>
            <w:tabs>
              <w:tab w:val="right" w:leader="dot" w:pos="8270"/>
            </w:tabs>
            <w:rPr>
              <w:rFonts w:eastAsiaTheme="minorEastAsia"/>
              <w:noProof/>
              <w:sz w:val="22"/>
              <w:lang w:eastAsia="en-US"/>
            </w:rPr>
          </w:pPr>
          <w:hyperlink w:anchor="_Toc163217755" w:history="1">
            <w:r w:rsidRPr="002F314F">
              <w:rPr>
                <w:rStyle w:val="Hyperlink"/>
                <w:b/>
                <w:noProof/>
                <w:lang w:val="sq-AL"/>
              </w:rPr>
              <w:t>PËRFUNDIM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E40" w:rsidRDefault="00896E40">
          <w:r>
            <w:fldChar w:fldCharType="end"/>
          </w:r>
        </w:p>
      </w:sdtContent>
    </w:sdt>
    <w:p w:rsidR="009B1049" w:rsidRDefault="00DC7146">
      <w:pPr>
        <w:pStyle w:val="Subtitle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45DB9D4" wp14:editId="7AAEEE73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3339101" cy="10058400"/>
                <wp:effectExtent l="0" t="0" r="0" b="0"/>
                <wp:wrapTight wrapText="bothSides">
                  <wp:wrapPolygon edited="0">
                    <wp:start x="4313" y="0"/>
                    <wp:lineTo x="4313" y="21559"/>
                    <wp:lineTo x="17252" y="21559"/>
                    <wp:lineTo x="17252" y="0"/>
                    <wp:lineTo x="4313" y="0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00" cy="10058400"/>
                          <a:chOff x="0" y="0"/>
                          <a:chExt cx="3339101" cy="10058400"/>
                        </a:xfrm>
                      </wpg:grpSpPr>
                      <wps:wsp>
                        <wps:cNvPr id="92" name="Rectangle 24"/>
                        <wps:cNvSpPr>
                          <a:spLocks/>
                        </wps:cNvSpPr>
                        <wps:spPr>
                          <a:xfrm>
                            <a:off x="698643" y="0"/>
                            <a:ext cx="19431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1049" w:rsidRDefault="009B1049">
                              <w:pPr>
                                <w:pStyle w:val="Heading1"/>
                                <w:spacing w:after="120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9B1049" w:rsidRDefault="009B1049">
                              <w:pPr>
                                <w:spacing w:line="36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9B1049" w:rsidRDefault="009B1049"/>
                          </w:txbxContent>
                        </wps:txbx>
                        <wps:bodyPr rot="0" spcFirstLastPara="0" vertOverflow="overflow" horzOverflow="overflow" vert="horz" wrap="square" lIns="274320" tIns="3108960" rIns="27432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3339101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43000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645DB9D4" id="Group 35" o:spid="_x0000_s1029" style="position:absolute;margin-left:211.7pt;margin-top:0;width:262.9pt;height:11in;z-index:-251653120;mso-width-percent:430;mso-height-percent:1000;mso-position-horizontal:outside;mso-position-horizontal-relative:page;mso-position-vertical:center;mso-position-vertical-relative:page;mso-width-percent:430;mso-height-percent:1000" coordsize="3339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">
                <v:rect id="Rectangle 24" o:spid="_x0000_s1030" style="position:absolute;left:6986;width:19431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" fillcolor="#a9a57c [3204]" stroked="f" strokeweight="2pt">
                  <v:textbox inset="21.6pt,244.8pt,21.6pt,14.4pt">
                    <w:txbxContent>
                      <w:p w:rsidR="009B1049" w:rsidRDefault="009B1049">
                        <w:pPr>
                          <w:pStyle w:val="Heading1"/>
                          <w:spacing w:after="120"/>
                          <w:rPr>
                            <w:color w:val="FFFFFF" w:themeColor="background1"/>
                          </w:rPr>
                        </w:pPr>
                      </w:p>
                      <w:p w:rsidR="009B1049" w:rsidRDefault="009B1049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:rsidR="009B1049" w:rsidRDefault="009B1049"/>
                    </w:txbxContent>
                  </v:textbox>
                </v:rect>
                <v:rect id="Rectangle 93" o:spid="_x0000_s1031" style="position:absolute;width:33391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+H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XMp/D3JfwAufoFAAD//wMAUEsBAi0AFAAGAAgAAAAhANvh9svuAAAAhQEAABMAAAAAAAAAAAAA&#10;AAAAAAAAAFtDb250ZW50X1R5cGVzXS54bWxQSwECLQAUAAYACAAAACEAWvQsW78AAAAVAQAACwAA&#10;AAAAAAAAAAAAAAAfAQAAX3JlbHMvLnJlbHNQSwECLQAUAAYACAAAACEAqdmvh8MAAADbAAAADwAA&#10;AAAAAAAAAAAAAAAHAgAAZHJzL2Rvd25yZXYueG1sUEsFBgAAAAADAAMAtwAAAPcCAAAAAA==&#10;" filled="f" stroked="f" strokeweight="2pt"/>
                <w10:wrap type="tight" anchorx="page" anchory="page"/>
              </v:group>
            </w:pict>
          </mc:Fallback>
        </mc:AlternateContent>
      </w:r>
    </w:p>
    <w:p w:rsidR="009B1049" w:rsidRDefault="009B1049"/>
    <w:p w:rsidR="009B1049" w:rsidRDefault="009B1049"/>
    <w:p w:rsidR="002868AA" w:rsidRDefault="002868AA"/>
    <w:p w:rsidR="002868AA" w:rsidRDefault="002868AA"/>
    <w:p w:rsidR="002868AA" w:rsidRDefault="002868AA"/>
    <w:p w:rsidR="002868AA" w:rsidRDefault="002868AA"/>
    <w:p w:rsidR="002868AA" w:rsidRDefault="002868AA"/>
    <w:p w:rsidR="002868AA" w:rsidRDefault="002868AA"/>
    <w:p w:rsidR="002868AA" w:rsidRDefault="002868AA"/>
    <w:p w:rsidR="002868AA" w:rsidRDefault="002868AA"/>
    <w:p w:rsidR="002868AA" w:rsidRDefault="002868AA"/>
    <w:p w:rsidR="002868AA" w:rsidRDefault="002868AA"/>
    <w:p w:rsidR="002868AA" w:rsidRDefault="002868AA"/>
    <w:p w:rsidR="00BF3DD3" w:rsidRDefault="00BF3DD3"/>
    <w:p w:rsidR="00BF3DD3" w:rsidRDefault="00BF3DD3"/>
    <w:p w:rsidR="00BF3DD3" w:rsidRDefault="00BF3DD3"/>
    <w:p w:rsidR="00BF3DD3" w:rsidRDefault="00BF3DD3"/>
    <w:p w:rsidR="00BF3DD3" w:rsidRPr="00BF3DD3" w:rsidRDefault="00BF3DD3" w:rsidP="00BF3DD3">
      <w:pPr>
        <w:pStyle w:val="Heading1"/>
        <w:rPr>
          <w:b/>
          <w:noProof/>
          <w:lang w:val="sq-AL"/>
        </w:rPr>
      </w:pPr>
      <w:bookmarkStart w:id="0" w:name="_Toc163217752"/>
      <w:r w:rsidRPr="00BF3DD3">
        <w:rPr>
          <w:b/>
          <w:noProof/>
          <w:lang w:val="sq-AL"/>
        </w:rPr>
        <w:lastRenderedPageBreak/>
        <w:t>HYRJE</w:t>
      </w:r>
      <w:bookmarkEnd w:id="0"/>
    </w:p>
    <w:p w:rsidR="00BF3DD3" w:rsidRPr="00BF3DD3" w:rsidRDefault="00BF3DD3" w:rsidP="00BF3DD3">
      <w:pPr>
        <w:jc w:val="both"/>
        <w:rPr>
          <w:noProof/>
          <w:sz w:val="22"/>
          <w:lang w:val="sq-AL"/>
        </w:rPr>
      </w:pPr>
      <w:r w:rsidRPr="00BF3DD3">
        <w:rPr>
          <w:noProof/>
          <w:sz w:val="22"/>
          <w:lang w:val="sq-AL"/>
        </w:rPr>
        <w:t>Raporti të cilin po e prezantojmë, pasqyron punën e Drejtorisë për Pu</w:t>
      </w:r>
      <w:r>
        <w:rPr>
          <w:noProof/>
          <w:sz w:val="22"/>
          <w:lang w:val="sq-AL"/>
        </w:rPr>
        <w:t>në Inspektuese,  për periudhën:</w:t>
      </w:r>
      <w:r w:rsidR="00E8305A">
        <w:rPr>
          <w:noProof/>
          <w:sz w:val="22"/>
          <w:lang w:val="sq-AL"/>
        </w:rPr>
        <w:t xml:space="preserve"> janar –   mars të vitit 202</w:t>
      </w:r>
      <w:r w:rsidR="00881D99">
        <w:rPr>
          <w:noProof/>
          <w:sz w:val="22"/>
          <w:lang w:val="sq-AL"/>
        </w:rPr>
        <w:t>4</w:t>
      </w:r>
      <w:r w:rsidRPr="00BF3DD3">
        <w:rPr>
          <w:noProof/>
          <w:sz w:val="22"/>
          <w:lang w:val="sq-AL"/>
        </w:rPr>
        <w:t>. Në këtë raport janë të përfshira punët dhe aktivitetet e kryera dhe të ndërmarra nga Drejtoria p</w:t>
      </w:r>
      <w:r w:rsidR="00696619">
        <w:rPr>
          <w:noProof/>
          <w:sz w:val="22"/>
          <w:lang w:val="sq-AL"/>
        </w:rPr>
        <w:t>ë</w:t>
      </w:r>
      <w:r w:rsidRPr="00BF3DD3">
        <w:rPr>
          <w:noProof/>
          <w:sz w:val="22"/>
          <w:lang w:val="sq-AL"/>
        </w:rPr>
        <w:t>r Pun</w:t>
      </w:r>
      <w:r w:rsidR="00696619">
        <w:rPr>
          <w:noProof/>
          <w:sz w:val="22"/>
          <w:lang w:val="sq-AL"/>
        </w:rPr>
        <w:t>ë</w:t>
      </w:r>
      <w:r w:rsidRPr="00BF3DD3">
        <w:rPr>
          <w:noProof/>
          <w:sz w:val="22"/>
          <w:lang w:val="sq-AL"/>
        </w:rPr>
        <w:t xml:space="preserve"> Inspektuese të cilat janë paraqitur sipas sektorëve të cilët i mbulojmë si dikaster. Inspektimet kanë për qëllim: Zbatimin e ligjeve dhe akteve tjera nënligjore, mbrojtjen e interesit të përgjithshëm publik dhe mbrojtjen e interesave të ligjshëm të subjekteve të inspektimit.</w:t>
      </w:r>
    </w:p>
    <w:p w:rsidR="00BF3DD3" w:rsidRPr="00BF3DD3" w:rsidRDefault="00BF3DD3" w:rsidP="00BF3DD3">
      <w:pPr>
        <w:pStyle w:val="Heading1"/>
        <w:rPr>
          <w:b/>
          <w:noProof/>
          <w:lang w:val="sq-AL"/>
        </w:rPr>
      </w:pPr>
      <w:bookmarkStart w:id="1" w:name="_Toc100628493"/>
      <w:bookmarkStart w:id="2" w:name="_Toc163217753"/>
      <w:r w:rsidRPr="00BF3DD3">
        <w:rPr>
          <w:b/>
          <w:noProof/>
          <w:lang w:val="sq-AL"/>
        </w:rPr>
        <w:t>AKTIVITETET E INSPEKTIMEVE NË PËRMBUSHJEN E OBJEKTIVAVE</w:t>
      </w:r>
      <w:bookmarkStart w:id="3" w:name="_GoBack"/>
      <w:bookmarkEnd w:id="2"/>
      <w:bookmarkEnd w:id="3"/>
    </w:p>
    <w:bookmarkEnd w:id="1"/>
    <w:p w:rsidR="00BF3DD3" w:rsidRPr="00BF3DD3" w:rsidRDefault="00BF3DD3" w:rsidP="00BF3DD3">
      <w:pPr>
        <w:pStyle w:val="PersonalName"/>
        <w:rPr>
          <w:rFonts w:cstheme="minorHAnsi"/>
          <w:bCs/>
          <w:noProof/>
          <w:sz w:val="22"/>
          <w:szCs w:val="22"/>
          <w:u w:val="single"/>
          <w:lang w:val="sq-AL"/>
        </w:rPr>
      </w:pPr>
    </w:p>
    <w:p w:rsidR="00BF3DD3" w:rsidRPr="00BF3DD3" w:rsidRDefault="00E8305A" w:rsidP="00BF3DD3">
      <w:pPr>
        <w:jc w:val="both"/>
        <w:rPr>
          <w:sz w:val="22"/>
        </w:rPr>
      </w:pPr>
      <w:proofErr w:type="spellStart"/>
      <w:r>
        <w:rPr>
          <w:sz w:val="22"/>
        </w:rPr>
        <w:t>Gjatë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periudhës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janar</w:t>
      </w:r>
      <w:proofErr w:type="spellEnd"/>
      <w:r>
        <w:rPr>
          <w:sz w:val="22"/>
        </w:rPr>
        <w:t xml:space="preserve"> – mars</w:t>
      </w:r>
      <w:r w:rsidR="00BF3DD3" w:rsidRPr="00BF3DD3">
        <w:rPr>
          <w:sz w:val="22"/>
        </w:rPr>
        <w:t xml:space="preserve">, </w:t>
      </w:r>
      <w:proofErr w:type="spellStart"/>
      <w:r w:rsidR="00BF3DD3" w:rsidRPr="00BF3DD3">
        <w:rPr>
          <w:sz w:val="22"/>
        </w:rPr>
        <w:t>në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Drejtorinë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për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Punë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Inspektuese</w:t>
      </w:r>
      <w:proofErr w:type="spellEnd"/>
      <w:r w:rsidR="00BF3DD3" w:rsidRPr="00BF3DD3">
        <w:rPr>
          <w:sz w:val="22"/>
        </w:rPr>
        <w:t xml:space="preserve">, </w:t>
      </w:r>
      <w:proofErr w:type="spellStart"/>
      <w:r w:rsidR="00BF3DD3" w:rsidRPr="00BF3DD3">
        <w:rPr>
          <w:sz w:val="22"/>
        </w:rPr>
        <w:t>inspektimet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janë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realizuar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në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tërësi</w:t>
      </w:r>
      <w:proofErr w:type="spellEnd"/>
      <w:r w:rsidR="00BF3DD3" w:rsidRPr="00BF3DD3">
        <w:rPr>
          <w:sz w:val="22"/>
        </w:rPr>
        <w:t xml:space="preserve"> duke e </w:t>
      </w:r>
      <w:proofErr w:type="spellStart"/>
      <w:r w:rsidR="00BF3DD3" w:rsidRPr="00BF3DD3">
        <w:rPr>
          <w:sz w:val="22"/>
        </w:rPr>
        <w:t>mbuluar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territorin</w:t>
      </w:r>
      <w:proofErr w:type="spellEnd"/>
      <w:r w:rsidR="00BF3DD3" w:rsidRPr="00BF3DD3">
        <w:rPr>
          <w:sz w:val="22"/>
        </w:rPr>
        <w:t xml:space="preserve"> e </w:t>
      </w:r>
      <w:proofErr w:type="spellStart"/>
      <w:r w:rsidR="00BF3DD3" w:rsidRPr="00BF3DD3">
        <w:rPr>
          <w:sz w:val="22"/>
        </w:rPr>
        <w:t>Komunës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së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Rahovecit</w:t>
      </w:r>
      <w:proofErr w:type="spellEnd"/>
      <w:r w:rsidR="00BF3DD3" w:rsidRPr="00BF3DD3">
        <w:rPr>
          <w:sz w:val="22"/>
        </w:rPr>
        <w:t xml:space="preserve">, - DPI </w:t>
      </w:r>
      <w:proofErr w:type="spellStart"/>
      <w:r w:rsidR="00BF3DD3" w:rsidRPr="00BF3DD3">
        <w:rPr>
          <w:sz w:val="22"/>
        </w:rPr>
        <w:t>është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organizuar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në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grupe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inspektuese</w:t>
      </w:r>
      <w:proofErr w:type="spellEnd"/>
      <w:r w:rsidR="00BF3DD3" w:rsidRPr="00BF3DD3">
        <w:rPr>
          <w:sz w:val="22"/>
        </w:rPr>
        <w:t xml:space="preserve"> me </w:t>
      </w:r>
      <w:proofErr w:type="spellStart"/>
      <w:r w:rsidR="00BF3DD3" w:rsidRPr="00BF3DD3">
        <w:rPr>
          <w:sz w:val="22"/>
        </w:rPr>
        <w:t>nga</w:t>
      </w:r>
      <w:proofErr w:type="spellEnd"/>
      <w:r w:rsidR="00BF3DD3" w:rsidRPr="00BF3DD3">
        <w:rPr>
          <w:sz w:val="22"/>
        </w:rPr>
        <w:t xml:space="preserve"> 4 </w:t>
      </w:r>
      <w:proofErr w:type="spellStart"/>
      <w:r w:rsidR="00BF3DD3" w:rsidRPr="00BF3DD3">
        <w:rPr>
          <w:sz w:val="22"/>
        </w:rPr>
        <w:t>grupe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të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kombinuara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sipas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nevojës</w:t>
      </w:r>
      <w:proofErr w:type="spellEnd"/>
      <w:r w:rsidR="00BF3DD3" w:rsidRPr="00BF3DD3">
        <w:rPr>
          <w:sz w:val="22"/>
        </w:rPr>
        <w:t xml:space="preserve">. </w:t>
      </w:r>
      <w:proofErr w:type="spellStart"/>
      <w:r w:rsidR="00BF3DD3" w:rsidRPr="00BF3DD3">
        <w:rPr>
          <w:sz w:val="22"/>
        </w:rPr>
        <w:t>Inspektimi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në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terren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rregullisht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fillon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nga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ora</w:t>
      </w:r>
      <w:proofErr w:type="spellEnd"/>
      <w:r w:rsidR="00BF3DD3" w:rsidRPr="00BF3DD3">
        <w:rPr>
          <w:sz w:val="22"/>
        </w:rPr>
        <w:t xml:space="preserve">: 9:00: - 14:00, </w:t>
      </w:r>
      <w:proofErr w:type="spellStart"/>
      <w:r w:rsidR="00BF3DD3" w:rsidRPr="00BF3DD3">
        <w:rPr>
          <w:sz w:val="22"/>
        </w:rPr>
        <w:t>ndërsa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sipas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rrethanave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dhe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kërkesave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mund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të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zgjasë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edhe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më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shumë</w:t>
      </w:r>
      <w:proofErr w:type="spellEnd"/>
      <w:r w:rsidR="00BF3DD3" w:rsidRPr="00BF3DD3">
        <w:rPr>
          <w:sz w:val="22"/>
        </w:rPr>
        <w:t>;</w:t>
      </w:r>
    </w:p>
    <w:p w:rsidR="00BF3DD3" w:rsidRPr="00E8305A" w:rsidRDefault="00BF3DD3" w:rsidP="00BF3DD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2"/>
        </w:rPr>
      </w:pPr>
      <w:proofErr w:type="spellStart"/>
      <w:r w:rsidRPr="00BF3DD3">
        <w:rPr>
          <w:sz w:val="22"/>
        </w:rPr>
        <w:t>Në</w:t>
      </w:r>
      <w:proofErr w:type="spellEnd"/>
      <w:r w:rsidRPr="00BF3DD3">
        <w:rPr>
          <w:sz w:val="22"/>
        </w:rPr>
        <w:t xml:space="preserve"> total, </w:t>
      </w:r>
      <w:proofErr w:type="spellStart"/>
      <w:r w:rsidRPr="00BF3DD3">
        <w:rPr>
          <w:sz w:val="22"/>
        </w:rPr>
        <w:t>gjatë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kësaj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periudhe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ra</w:t>
      </w:r>
      <w:r w:rsidR="00693D05">
        <w:rPr>
          <w:sz w:val="22"/>
        </w:rPr>
        <w:t>p</w:t>
      </w:r>
      <w:r w:rsidR="00E8305A">
        <w:rPr>
          <w:sz w:val="22"/>
        </w:rPr>
        <w:t>ortuese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janë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realizuar</w:t>
      </w:r>
      <w:proofErr w:type="spellEnd"/>
      <w:r w:rsidR="00E8305A">
        <w:rPr>
          <w:sz w:val="22"/>
        </w:rPr>
        <w:t xml:space="preserve"> afro 2</w:t>
      </w:r>
      <w:r w:rsidR="00881D99">
        <w:rPr>
          <w:sz w:val="22"/>
        </w:rPr>
        <w:t>7</w:t>
      </w:r>
      <w:r w:rsidR="00E8305A">
        <w:rPr>
          <w:sz w:val="22"/>
        </w:rPr>
        <w:t>0</w:t>
      </w:r>
      <w:r w:rsidR="00693D05">
        <w:rPr>
          <w:sz w:val="22"/>
        </w:rPr>
        <w:t xml:space="preserve"> </w:t>
      </w:r>
      <w:proofErr w:type="spellStart"/>
      <w:r w:rsidRPr="00BF3DD3">
        <w:rPr>
          <w:sz w:val="22"/>
        </w:rPr>
        <w:t>kontrolle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inspektuese</w:t>
      </w:r>
      <w:proofErr w:type="spellEnd"/>
      <w:r w:rsidRPr="00BF3DD3">
        <w:rPr>
          <w:sz w:val="22"/>
        </w:rPr>
        <w:t xml:space="preserve">. </w:t>
      </w:r>
      <w:proofErr w:type="spellStart"/>
      <w:r w:rsidRPr="00BF3DD3">
        <w:rPr>
          <w:sz w:val="22"/>
        </w:rPr>
        <w:t>Krahas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prioriteteve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siç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janë</w:t>
      </w:r>
      <w:proofErr w:type="spellEnd"/>
      <w:r w:rsidRPr="00BF3DD3">
        <w:rPr>
          <w:sz w:val="22"/>
        </w:rPr>
        <w:t xml:space="preserve">:  </w:t>
      </w:r>
      <w:proofErr w:type="spellStart"/>
      <w:r w:rsidR="00E8305A">
        <w:rPr>
          <w:sz w:val="22"/>
        </w:rPr>
        <w:t>Parandalimi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i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nd</w:t>
      </w:r>
      <w:r w:rsidR="003E723A">
        <w:rPr>
          <w:sz w:val="22"/>
        </w:rPr>
        <w:t>ë</w:t>
      </w:r>
      <w:r w:rsidR="00E8305A">
        <w:rPr>
          <w:sz w:val="22"/>
        </w:rPr>
        <w:t>rtimeve</w:t>
      </w:r>
      <w:proofErr w:type="spellEnd"/>
      <w:r w:rsidR="00E8305A">
        <w:rPr>
          <w:sz w:val="22"/>
        </w:rPr>
        <w:t xml:space="preserve"> pa </w:t>
      </w:r>
      <w:proofErr w:type="spellStart"/>
      <w:r w:rsidR="00E8305A">
        <w:rPr>
          <w:sz w:val="22"/>
        </w:rPr>
        <w:t>leje</w:t>
      </w:r>
      <w:proofErr w:type="spellEnd"/>
      <w:r w:rsidR="00E8305A">
        <w:rPr>
          <w:sz w:val="22"/>
        </w:rPr>
        <w:t xml:space="preserve">, </w:t>
      </w:r>
      <w:proofErr w:type="spellStart"/>
      <w:r w:rsidRPr="00BF3DD3">
        <w:rPr>
          <w:sz w:val="22"/>
        </w:rPr>
        <w:t>Lirimi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i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Hapësirave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Publike</w:t>
      </w:r>
      <w:proofErr w:type="spellEnd"/>
      <w:r w:rsidRPr="00BF3DD3">
        <w:rPr>
          <w:sz w:val="22"/>
        </w:rPr>
        <w:t>,</w:t>
      </w:r>
      <w:r w:rsidR="00FA57B5">
        <w:rPr>
          <w:sz w:val="22"/>
        </w:rPr>
        <w:t xml:space="preserve"> </w:t>
      </w:r>
      <w:proofErr w:type="spellStart"/>
      <w:r w:rsidR="00FA57B5">
        <w:rPr>
          <w:sz w:val="22"/>
        </w:rPr>
        <w:t>Mbrojtja</w:t>
      </w:r>
      <w:proofErr w:type="spellEnd"/>
      <w:r w:rsidR="00FA57B5">
        <w:rPr>
          <w:sz w:val="22"/>
        </w:rPr>
        <w:t xml:space="preserve"> e </w:t>
      </w:r>
      <w:proofErr w:type="spellStart"/>
      <w:r w:rsidR="00FA57B5">
        <w:rPr>
          <w:sz w:val="22"/>
        </w:rPr>
        <w:t>Mjedisit</w:t>
      </w:r>
      <w:proofErr w:type="spellEnd"/>
      <w:r w:rsidR="00FA57B5">
        <w:rPr>
          <w:sz w:val="22"/>
        </w:rPr>
        <w:t xml:space="preserve">, </w:t>
      </w:r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Luftimi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i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Ekonomisë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së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Zezë</w:t>
      </w:r>
      <w:proofErr w:type="spellEnd"/>
      <w:r w:rsidRPr="00BF3DD3">
        <w:rPr>
          <w:sz w:val="22"/>
        </w:rPr>
        <w:t xml:space="preserve">, </w:t>
      </w:r>
      <w:proofErr w:type="spellStart"/>
      <w:r w:rsidRPr="00BF3DD3">
        <w:rPr>
          <w:sz w:val="22"/>
        </w:rPr>
        <w:t>Mbrojtja</w:t>
      </w:r>
      <w:proofErr w:type="spellEnd"/>
      <w:r w:rsidRPr="00BF3DD3">
        <w:rPr>
          <w:sz w:val="22"/>
        </w:rPr>
        <w:t xml:space="preserve"> e </w:t>
      </w:r>
      <w:proofErr w:type="spellStart"/>
      <w:r w:rsidRPr="00BF3DD3">
        <w:rPr>
          <w:sz w:val="22"/>
        </w:rPr>
        <w:t>Konsumatorit</w:t>
      </w:r>
      <w:proofErr w:type="spellEnd"/>
      <w:r w:rsidRPr="00BF3DD3">
        <w:rPr>
          <w:sz w:val="22"/>
        </w:rPr>
        <w:t xml:space="preserve">, </w:t>
      </w:r>
      <w:proofErr w:type="spellStart"/>
      <w:r w:rsidRPr="00BF3DD3">
        <w:rPr>
          <w:sz w:val="22"/>
        </w:rPr>
        <w:t>prioritet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dhe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fokus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i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yni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kryesor</w:t>
      </w:r>
      <w:proofErr w:type="spellEnd"/>
      <w:r w:rsidRPr="00BF3DD3">
        <w:rPr>
          <w:sz w:val="22"/>
        </w:rPr>
        <w:t xml:space="preserve"> ka </w:t>
      </w:r>
      <w:proofErr w:type="spellStart"/>
      <w:r w:rsidRPr="00BF3DD3">
        <w:rPr>
          <w:sz w:val="22"/>
        </w:rPr>
        <w:t>qenë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mbrojta</w:t>
      </w:r>
      <w:proofErr w:type="spellEnd"/>
      <w:r w:rsidRPr="00BF3DD3">
        <w:rPr>
          <w:sz w:val="22"/>
        </w:rPr>
        <w:t xml:space="preserve"> e </w:t>
      </w:r>
      <w:proofErr w:type="spellStart"/>
      <w:r w:rsidRPr="00BF3DD3">
        <w:rPr>
          <w:sz w:val="22"/>
        </w:rPr>
        <w:t>shëndetit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të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qytetarëve</w:t>
      </w:r>
      <w:proofErr w:type="spellEnd"/>
      <w:r w:rsidRPr="00BF3DD3">
        <w:rPr>
          <w:b/>
          <w:i/>
          <w:sz w:val="22"/>
        </w:rPr>
        <w:t>;</w:t>
      </w:r>
    </w:p>
    <w:p w:rsidR="00E8305A" w:rsidRPr="00E8305A" w:rsidRDefault="00881D99" w:rsidP="00E8305A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51 </w:t>
      </w:r>
      <w:proofErr w:type="spellStart"/>
      <w:r w:rsidR="00E8305A" w:rsidRPr="00E8305A">
        <w:rPr>
          <w:sz w:val="22"/>
        </w:rPr>
        <w:t>shfrytëzuesve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të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hapësirave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publ</w:t>
      </w:r>
      <w:r w:rsidR="00B75DE7">
        <w:rPr>
          <w:sz w:val="22"/>
        </w:rPr>
        <w:t>ike</w:t>
      </w:r>
      <w:proofErr w:type="spellEnd"/>
      <w:r w:rsidR="00B75DE7">
        <w:rPr>
          <w:sz w:val="22"/>
        </w:rPr>
        <w:t xml:space="preserve">, para </w:t>
      </w:r>
      <w:proofErr w:type="spellStart"/>
      <w:r w:rsidR="00B75DE7">
        <w:rPr>
          <w:sz w:val="22"/>
        </w:rPr>
        <w:t>lokaleve</w:t>
      </w:r>
      <w:proofErr w:type="spellEnd"/>
      <w:r w:rsidR="00B75DE7">
        <w:rPr>
          <w:sz w:val="22"/>
        </w:rPr>
        <w:t xml:space="preserve"> </w:t>
      </w:r>
      <w:proofErr w:type="spellStart"/>
      <w:r w:rsidR="00B75DE7">
        <w:rPr>
          <w:sz w:val="22"/>
        </w:rPr>
        <w:t>afariste</w:t>
      </w:r>
      <w:proofErr w:type="spellEnd"/>
      <w:r w:rsidR="00B75DE7">
        <w:rPr>
          <w:sz w:val="22"/>
        </w:rPr>
        <w:t xml:space="preserve"> u </w:t>
      </w:r>
      <w:proofErr w:type="spellStart"/>
      <w:r w:rsidR="00B75DE7">
        <w:rPr>
          <w:sz w:val="22"/>
        </w:rPr>
        <w:t>jan</w:t>
      </w:r>
      <w:r w:rsidR="00F02694">
        <w:rPr>
          <w:sz w:val="22"/>
        </w:rPr>
        <w:t>ë</w:t>
      </w:r>
      <w:proofErr w:type="spellEnd"/>
      <w:r w:rsidR="00B75DE7">
        <w:rPr>
          <w:sz w:val="22"/>
        </w:rPr>
        <w:t xml:space="preserve"> </w:t>
      </w:r>
      <w:proofErr w:type="spellStart"/>
      <w:r w:rsidR="00B75DE7">
        <w:rPr>
          <w:sz w:val="22"/>
        </w:rPr>
        <w:t>shp</w:t>
      </w:r>
      <w:r w:rsidR="00F02694">
        <w:rPr>
          <w:sz w:val="22"/>
        </w:rPr>
        <w:t>ë</w:t>
      </w:r>
      <w:r w:rsidR="00B75DE7">
        <w:rPr>
          <w:sz w:val="22"/>
        </w:rPr>
        <w:t>rndar</w:t>
      </w:r>
      <w:r w:rsidR="00F02694">
        <w:rPr>
          <w:sz w:val="22"/>
        </w:rPr>
        <w:t>ë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urdhëresa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për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tu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pajisur</w:t>
      </w:r>
      <w:proofErr w:type="spellEnd"/>
      <w:r w:rsidR="00E8305A" w:rsidRPr="00E8305A">
        <w:rPr>
          <w:sz w:val="22"/>
        </w:rPr>
        <w:t xml:space="preserve"> me </w:t>
      </w:r>
      <w:proofErr w:type="spellStart"/>
      <w:r w:rsidR="00E8305A" w:rsidRPr="00E8305A">
        <w:rPr>
          <w:sz w:val="22"/>
        </w:rPr>
        <w:t>lejet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përktëse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për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shfrytëzim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të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hapësirave</w:t>
      </w:r>
      <w:proofErr w:type="spellEnd"/>
      <w:r w:rsidR="00E8305A" w:rsidRPr="00E8305A">
        <w:rPr>
          <w:sz w:val="22"/>
        </w:rPr>
        <w:t xml:space="preserve"> </w:t>
      </w:r>
      <w:proofErr w:type="spellStart"/>
      <w:r w:rsidR="00E8305A" w:rsidRPr="00E8305A">
        <w:rPr>
          <w:sz w:val="22"/>
        </w:rPr>
        <w:t>publike</w:t>
      </w:r>
      <w:proofErr w:type="spellEnd"/>
      <w:r w:rsidR="00E8305A" w:rsidRPr="00E8305A">
        <w:rPr>
          <w:sz w:val="22"/>
        </w:rPr>
        <w:t xml:space="preserve">, </w:t>
      </w:r>
      <w:proofErr w:type="spellStart"/>
      <w:r w:rsidR="00E8305A" w:rsidRPr="00E8305A">
        <w:rPr>
          <w:sz w:val="22"/>
        </w:rPr>
        <w:t>për</w:t>
      </w:r>
      <w:r w:rsidR="00E8305A">
        <w:rPr>
          <w:sz w:val="22"/>
        </w:rPr>
        <w:t>kitazi</w:t>
      </w:r>
      <w:proofErr w:type="spellEnd"/>
      <w:r w:rsidR="00E8305A">
        <w:rPr>
          <w:sz w:val="22"/>
        </w:rPr>
        <w:t xml:space="preserve"> me </w:t>
      </w:r>
      <w:proofErr w:type="spellStart"/>
      <w:r w:rsidR="00E8305A">
        <w:rPr>
          <w:sz w:val="22"/>
        </w:rPr>
        <w:t>rregulloren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komunale</w:t>
      </w:r>
      <w:proofErr w:type="spellEnd"/>
      <w:r w:rsidR="00E8305A">
        <w:rPr>
          <w:sz w:val="22"/>
        </w:rPr>
        <w:t>;</w:t>
      </w:r>
    </w:p>
    <w:p w:rsidR="00BF3DD3" w:rsidRPr="00BF3DD3" w:rsidRDefault="00BF3DD3" w:rsidP="00BF3DD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2"/>
        </w:rPr>
      </w:pPr>
      <w:proofErr w:type="spellStart"/>
      <w:r w:rsidRPr="00BF3DD3">
        <w:rPr>
          <w:sz w:val="22"/>
        </w:rPr>
        <w:t>Në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angazhimet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tona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për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luftë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ndaj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ekonomisë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informale</w:t>
      </w:r>
      <w:proofErr w:type="spellEnd"/>
      <w:r w:rsidRPr="00BF3DD3">
        <w:rPr>
          <w:sz w:val="22"/>
        </w:rPr>
        <w:t xml:space="preserve">, </w:t>
      </w:r>
      <w:proofErr w:type="spellStart"/>
      <w:r w:rsidR="00E8305A">
        <w:rPr>
          <w:sz w:val="22"/>
        </w:rPr>
        <w:t>për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këtë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periudhë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raportuese</w:t>
      </w:r>
      <w:proofErr w:type="spellEnd"/>
      <w:r w:rsidR="00E8305A">
        <w:rPr>
          <w:sz w:val="22"/>
        </w:rPr>
        <w:t xml:space="preserve">, </w:t>
      </w:r>
      <w:r w:rsidR="00881D99">
        <w:rPr>
          <w:sz w:val="22"/>
        </w:rPr>
        <w:t>28</w:t>
      </w:r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është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numri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i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bizneseve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të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reja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të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cilat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janë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regjistruar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në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zyrën</w:t>
      </w:r>
      <w:proofErr w:type="spellEnd"/>
      <w:r w:rsidRPr="00BF3DD3">
        <w:rPr>
          <w:sz w:val="22"/>
        </w:rPr>
        <w:t xml:space="preserve"> e ARBK-</w:t>
      </w:r>
      <w:proofErr w:type="spellStart"/>
      <w:r w:rsidRPr="00BF3DD3">
        <w:rPr>
          <w:sz w:val="22"/>
        </w:rPr>
        <w:t>së</w:t>
      </w:r>
      <w:proofErr w:type="spellEnd"/>
      <w:r w:rsidRPr="00BF3DD3">
        <w:rPr>
          <w:sz w:val="22"/>
        </w:rPr>
        <w:t xml:space="preserve">, pas </w:t>
      </w:r>
      <w:proofErr w:type="spellStart"/>
      <w:r w:rsidRPr="00BF3DD3">
        <w:rPr>
          <w:sz w:val="22"/>
        </w:rPr>
        <w:t>urdhëresave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nga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shërbimi</w:t>
      </w:r>
      <w:proofErr w:type="spellEnd"/>
      <w:r w:rsidRPr="00BF3DD3">
        <w:rPr>
          <w:sz w:val="22"/>
        </w:rPr>
        <w:t xml:space="preserve"> </w:t>
      </w:r>
      <w:proofErr w:type="spellStart"/>
      <w:r w:rsidRPr="00BF3DD3">
        <w:rPr>
          <w:sz w:val="22"/>
        </w:rPr>
        <w:t>ynë</w:t>
      </w:r>
      <w:proofErr w:type="spellEnd"/>
      <w:r w:rsidRPr="00BF3DD3">
        <w:rPr>
          <w:sz w:val="22"/>
        </w:rPr>
        <w:t>;</w:t>
      </w:r>
    </w:p>
    <w:p w:rsidR="00BF3DD3" w:rsidRPr="00BF3DD3" w:rsidRDefault="00881D99" w:rsidP="00BF3DD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28 </w:t>
      </w:r>
      <w:proofErr w:type="spellStart"/>
      <w:r w:rsidR="00BF3DD3" w:rsidRPr="00BF3DD3">
        <w:rPr>
          <w:sz w:val="22"/>
        </w:rPr>
        <w:t>është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numri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i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lëshuar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i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pëlqimeve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të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punës</w:t>
      </w:r>
      <w:proofErr w:type="spellEnd"/>
      <w:r w:rsidR="00BF3DD3" w:rsidRPr="00BF3DD3">
        <w:rPr>
          <w:sz w:val="22"/>
        </w:rPr>
        <w:t xml:space="preserve">, </w:t>
      </w:r>
      <w:proofErr w:type="spellStart"/>
      <w:r w:rsidR="00BF3DD3" w:rsidRPr="00BF3DD3">
        <w:rPr>
          <w:sz w:val="22"/>
        </w:rPr>
        <w:t>për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subjektet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afariste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të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cilat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i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kanë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plotësu</w:t>
      </w:r>
      <w:r w:rsidR="00E8305A">
        <w:rPr>
          <w:sz w:val="22"/>
        </w:rPr>
        <w:t>ar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kushtet</w:t>
      </w:r>
      <w:proofErr w:type="spellEnd"/>
      <w:r w:rsidR="00E8305A">
        <w:rPr>
          <w:sz w:val="22"/>
        </w:rPr>
        <w:t xml:space="preserve"> </w:t>
      </w:r>
      <w:proofErr w:type="spellStart"/>
      <w:r w:rsidR="00E8305A">
        <w:rPr>
          <w:sz w:val="22"/>
        </w:rPr>
        <w:t>higjienike</w:t>
      </w:r>
      <w:proofErr w:type="spellEnd"/>
      <w:r w:rsidR="00E8305A">
        <w:rPr>
          <w:sz w:val="22"/>
        </w:rPr>
        <w:t xml:space="preserve"> – </w:t>
      </w:r>
      <w:proofErr w:type="spellStart"/>
      <w:r w:rsidR="00E8305A">
        <w:rPr>
          <w:sz w:val="22"/>
        </w:rPr>
        <w:t>teknike</w:t>
      </w:r>
      <w:proofErr w:type="spellEnd"/>
      <w:r w:rsidR="00E8305A">
        <w:rPr>
          <w:sz w:val="22"/>
        </w:rPr>
        <w:t>;</w:t>
      </w:r>
    </w:p>
    <w:p w:rsidR="00BF3DD3" w:rsidRDefault="00E8305A" w:rsidP="00BF3DD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proofErr w:type="spellStart"/>
      <w:r>
        <w:rPr>
          <w:sz w:val="22"/>
        </w:rPr>
        <w:t>Janë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inspektuar</w:t>
      </w:r>
      <w:proofErr w:type="spellEnd"/>
      <w:r>
        <w:rPr>
          <w:sz w:val="22"/>
        </w:rPr>
        <w:t xml:space="preserve"> </w:t>
      </w:r>
      <w:r w:rsidR="00881D99">
        <w:rPr>
          <w:sz w:val="22"/>
        </w:rPr>
        <w:t>38</w:t>
      </w:r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biznese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nga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inspektorët</w:t>
      </w:r>
      <w:proofErr w:type="spellEnd"/>
      <w:r w:rsidR="00BF3DD3" w:rsidRPr="00BF3DD3">
        <w:rPr>
          <w:sz w:val="22"/>
        </w:rPr>
        <w:t xml:space="preserve"> e </w:t>
      </w:r>
      <w:proofErr w:type="spellStart"/>
      <w:r w:rsidR="00BF3DD3" w:rsidRPr="00BF3DD3">
        <w:rPr>
          <w:sz w:val="22"/>
        </w:rPr>
        <w:t>tregut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lidhur</w:t>
      </w:r>
      <w:proofErr w:type="spellEnd"/>
      <w:r w:rsidR="00BF3DD3" w:rsidRPr="00BF3DD3">
        <w:rPr>
          <w:sz w:val="22"/>
        </w:rPr>
        <w:t xml:space="preserve"> me </w:t>
      </w:r>
      <w:proofErr w:type="spellStart"/>
      <w:r w:rsidR="00BF3DD3" w:rsidRPr="00BF3DD3">
        <w:rPr>
          <w:sz w:val="22"/>
        </w:rPr>
        <w:t>identifikimin</w:t>
      </w:r>
      <w:proofErr w:type="spellEnd"/>
      <w:r w:rsidR="00BF3DD3" w:rsidRPr="00BF3DD3">
        <w:rPr>
          <w:sz w:val="22"/>
        </w:rPr>
        <w:t xml:space="preserve"> e </w:t>
      </w:r>
      <w:proofErr w:type="spellStart"/>
      <w:r w:rsidR="00BF3DD3" w:rsidRPr="00BF3DD3">
        <w:rPr>
          <w:sz w:val="22"/>
        </w:rPr>
        <w:t>produkteve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ushqimore</w:t>
      </w:r>
      <w:proofErr w:type="spellEnd"/>
      <w:r w:rsidR="00BF3DD3" w:rsidRPr="00BF3DD3">
        <w:rPr>
          <w:sz w:val="22"/>
        </w:rPr>
        <w:t xml:space="preserve"> me </w:t>
      </w:r>
      <w:proofErr w:type="spellStart"/>
      <w:r w:rsidR="00BF3DD3" w:rsidRPr="00BF3DD3">
        <w:rPr>
          <w:sz w:val="22"/>
        </w:rPr>
        <w:t>afat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të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skaduar</w:t>
      </w:r>
      <w:proofErr w:type="spellEnd"/>
      <w:r w:rsidR="00BF3DD3" w:rsidRPr="00BF3DD3">
        <w:rPr>
          <w:sz w:val="22"/>
        </w:rPr>
        <w:t xml:space="preserve">, </w:t>
      </w:r>
      <w:proofErr w:type="spellStart"/>
      <w:r w:rsidR="00BF3DD3" w:rsidRPr="00BF3DD3">
        <w:rPr>
          <w:sz w:val="22"/>
        </w:rPr>
        <w:t>vendosjen</w:t>
      </w:r>
      <w:proofErr w:type="spellEnd"/>
      <w:r w:rsidR="00BF3DD3" w:rsidRPr="00BF3DD3">
        <w:rPr>
          <w:sz w:val="22"/>
        </w:rPr>
        <w:t xml:space="preserve"> e </w:t>
      </w:r>
      <w:proofErr w:type="spellStart"/>
      <w:r w:rsidR="00BF3DD3" w:rsidRPr="00BF3DD3">
        <w:rPr>
          <w:sz w:val="22"/>
        </w:rPr>
        <w:t>çmimeve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në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BF3DD3" w:rsidRPr="00BF3DD3">
        <w:rPr>
          <w:sz w:val="22"/>
        </w:rPr>
        <w:t>produkte</w:t>
      </w:r>
      <w:proofErr w:type="spellEnd"/>
      <w:r w:rsidR="00BF3DD3" w:rsidRPr="00BF3DD3">
        <w:rPr>
          <w:sz w:val="22"/>
        </w:rPr>
        <w:t xml:space="preserve"> </w:t>
      </w:r>
      <w:proofErr w:type="spellStart"/>
      <w:r w:rsidR="000A1581">
        <w:rPr>
          <w:sz w:val="22"/>
        </w:rPr>
        <w:t>etj</w:t>
      </w:r>
      <w:proofErr w:type="spellEnd"/>
      <w:r w:rsidR="000A1581">
        <w:rPr>
          <w:sz w:val="22"/>
        </w:rPr>
        <w:t>;</w:t>
      </w:r>
    </w:p>
    <w:p w:rsidR="00F02694" w:rsidRDefault="00F02694" w:rsidP="00BF3DD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proofErr w:type="spellStart"/>
      <w:r>
        <w:rPr>
          <w:sz w:val="22"/>
        </w:rPr>
        <w:t>Është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bërë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verifikimi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periodik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peshoreve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furrat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bukës</w:t>
      </w:r>
      <w:proofErr w:type="spellEnd"/>
      <w:r>
        <w:rPr>
          <w:sz w:val="22"/>
        </w:rPr>
        <w:t>;</w:t>
      </w:r>
    </w:p>
    <w:p w:rsidR="000A1581" w:rsidRPr="00874D4F" w:rsidRDefault="000A1581" w:rsidP="00874D4F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0A1581">
        <w:rPr>
          <w:sz w:val="22"/>
        </w:rPr>
        <w:t>Në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fushën</w:t>
      </w:r>
      <w:proofErr w:type="spellEnd"/>
      <w:r w:rsidRPr="000A1581">
        <w:rPr>
          <w:sz w:val="22"/>
        </w:rPr>
        <w:t xml:space="preserve"> e </w:t>
      </w:r>
      <w:proofErr w:type="spellStart"/>
      <w:r w:rsidRPr="000A1581">
        <w:rPr>
          <w:sz w:val="22"/>
        </w:rPr>
        <w:t>ndërtimit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për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këtë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periudhë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raportuese</w:t>
      </w:r>
      <w:proofErr w:type="spellEnd"/>
      <w:r w:rsidRPr="000A1581">
        <w:rPr>
          <w:sz w:val="22"/>
        </w:rPr>
        <w:t xml:space="preserve">, </w:t>
      </w:r>
      <w:proofErr w:type="spellStart"/>
      <w:r w:rsidRPr="000A1581">
        <w:rPr>
          <w:sz w:val="22"/>
        </w:rPr>
        <w:t>sipas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raportit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të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punës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nga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inspektori</w:t>
      </w:r>
      <w:proofErr w:type="spellEnd"/>
      <w:r w:rsidRPr="000A1581">
        <w:rPr>
          <w:sz w:val="22"/>
        </w:rPr>
        <w:t xml:space="preserve"> </w:t>
      </w:r>
      <w:proofErr w:type="spellStart"/>
      <w:r w:rsidRPr="000A1581">
        <w:rPr>
          <w:sz w:val="22"/>
        </w:rPr>
        <w:t>përkatës</w:t>
      </w:r>
      <w:proofErr w:type="spellEnd"/>
      <w:r w:rsidRPr="000A1581">
        <w:rPr>
          <w:sz w:val="22"/>
        </w:rPr>
        <w:t>,</w:t>
      </w:r>
      <w:r w:rsidR="003A6982">
        <w:rPr>
          <w:sz w:val="22"/>
        </w:rPr>
        <w:t xml:space="preserve"> </w:t>
      </w:r>
      <w:proofErr w:type="spellStart"/>
      <w:r w:rsidR="003A6982">
        <w:rPr>
          <w:sz w:val="22"/>
        </w:rPr>
        <w:t>jan</w:t>
      </w:r>
      <w:r w:rsidR="00F02694">
        <w:rPr>
          <w:sz w:val="22"/>
        </w:rPr>
        <w:t>ë</w:t>
      </w:r>
      <w:proofErr w:type="spellEnd"/>
      <w:r w:rsidR="003A6982">
        <w:rPr>
          <w:sz w:val="22"/>
        </w:rPr>
        <w:t xml:space="preserve"> </w:t>
      </w:r>
      <w:proofErr w:type="spellStart"/>
      <w:r w:rsidR="003A6982">
        <w:rPr>
          <w:sz w:val="22"/>
        </w:rPr>
        <w:t>inspektuar</w:t>
      </w:r>
      <w:proofErr w:type="spellEnd"/>
      <w:r w:rsidR="003A6982">
        <w:rPr>
          <w:sz w:val="22"/>
        </w:rPr>
        <w:t xml:space="preserve"> 3</w:t>
      </w:r>
      <w:r w:rsidR="0001198A">
        <w:rPr>
          <w:sz w:val="22"/>
        </w:rPr>
        <w:t>6</w:t>
      </w:r>
      <w:r w:rsidR="003A6982">
        <w:rPr>
          <w:sz w:val="22"/>
        </w:rPr>
        <w:t xml:space="preserve"> </w:t>
      </w:r>
      <w:proofErr w:type="spellStart"/>
      <w:r w:rsidR="003A6982">
        <w:rPr>
          <w:sz w:val="22"/>
        </w:rPr>
        <w:t>objekte</w:t>
      </w:r>
      <w:proofErr w:type="spellEnd"/>
      <w:r w:rsidR="003A6982">
        <w:rPr>
          <w:sz w:val="22"/>
        </w:rPr>
        <w:t xml:space="preserve"> </w:t>
      </w:r>
      <w:proofErr w:type="spellStart"/>
      <w:r w:rsidR="003A6982">
        <w:rPr>
          <w:sz w:val="22"/>
        </w:rPr>
        <w:t>nd</w:t>
      </w:r>
      <w:r w:rsidR="00F02694">
        <w:rPr>
          <w:sz w:val="22"/>
        </w:rPr>
        <w:t>ë</w:t>
      </w:r>
      <w:r w:rsidR="003A6982">
        <w:rPr>
          <w:sz w:val="22"/>
        </w:rPr>
        <w:t>rtimore</w:t>
      </w:r>
      <w:proofErr w:type="spellEnd"/>
      <w:r w:rsidR="003A6982">
        <w:rPr>
          <w:sz w:val="22"/>
        </w:rPr>
        <w:t xml:space="preserve"> </w:t>
      </w:r>
      <w:proofErr w:type="spellStart"/>
      <w:r w:rsidR="003A6982">
        <w:rPr>
          <w:sz w:val="22"/>
        </w:rPr>
        <w:t>t</w:t>
      </w:r>
      <w:r w:rsidR="00F02694">
        <w:rPr>
          <w:sz w:val="22"/>
        </w:rPr>
        <w:t>ë</w:t>
      </w:r>
      <w:proofErr w:type="spellEnd"/>
      <w:r w:rsidR="003A6982">
        <w:rPr>
          <w:sz w:val="22"/>
        </w:rPr>
        <w:t xml:space="preserve"> </w:t>
      </w:r>
      <w:proofErr w:type="spellStart"/>
      <w:r w:rsidR="003A6982">
        <w:rPr>
          <w:sz w:val="22"/>
        </w:rPr>
        <w:t>kategoris</w:t>
      </w:r>
      <w:r w:rsidR="00F02694">
        <w:rPr>
          <w:sz w:val="22"/>
        </w:rPr>
        <w:t>ë</w:t>
      </w:r>
      <w:proofErr w:type="spellEnd"/>
      <w:r w:rsidR="003A6982">
        <w:rPr>
          <w:sz w:val="22"/>
        </w:rPr>
        <w:t xml:space="preserve"> </w:t>
      </w:r>
      <w:proofErr w:type="spellStart"/>
      <w:r w:rsidR="003A6982">
        <w:rPr>
          <w:sz w:val="22"/>
        </w:rPr>
        <w:t>s</w:t>
      </w:r>
      <w:r w:rsidR="00F02694">
        <w:rPr>
          <w:sz w:val="22"/>
        </w:rPr>
        <w:t>ë</w:t>
      </w:r>
      <w:proofErr w:type="spellEnd"/>
      <w:r w:rsidR="003A6982">
        <w:rPr>
          <w:sz w:val="22"/>
        </w:rPr>
        <w:t xml:space="preserve"> </w:t>
      </w:r>
      <w:proofErr w:type="spellStart"/>
      <w:proofErr w:type="gramStart"/>
      <w:r w:rsidR="003A6982">
        <w:rPr>
          <w:sz w:val="22"/>
        </w:rPr>
        <w:t>par</w:t>
      </w:r>
      <w:r w:rsidR="00F02694">
        <w:rPr>
          <w:sz w:val="22"/>
        </w:rPr>
        <w:t>ë</w:t>
      </w:r>
      <w:proofErr w:type="spellEnd"/>
      <w:r w:rsidR="003A6982">
        <w:rPr>
          <w:sz w:val="22"/>
        </w:rPr>
        <w:t xml:space="preserve">, </w:t>
      </w:r>
      <w:r w:rsidRPr="000A1581">
        <w:rPr>
          <w:sz w:val="22"/>
        </w:rPr>
        <w:t xml:space="preserve"> </w:t>
      </w:r>
      <w:proofErr w:type="spellStart"/>
      <w:r w:rsidR="00874D4F">
        <w:rPr>
          <w:sz w:val="22"/>
        </w:rPr>
        <w:t>poashtu</w:t>
      </w:r>
      <w:proofErr w:type="spellEnd"/>
      <w:proofErr w:type="gramEnd"/>
      <w:r w:rsidR="00874D4F">
        <w:rPr>
          <w:sz w:val="22"/>
        </w:rPr>
        <w:t xml:space="preserve"> </w:t>
      </w:r>
      <w:proofErr w:type="spellStart"/>
      <w:r w:rsidR="00885BC9">
        <w:rPr>
          <w:sz w:val="22"/>
        </w:rPr>
        <w:t>ë</w:t>
      </w:r>
      <w:r w:rsidR="00874D4F">
        <w:rPr>
          <w:sz w:val="22"/>
        </w:rPr>
        <w:t>sht</w:t>
      </w:r>
      <w:r w:rsidR="00885BC9">
        <w:rPr>
          <w:sz w:val="22"/>
        </w:rPr>
        <w:t>ë</w:t>
      </w:r>
      <w:proofErr w:type="spellEnd"/>
      <w:r w:rsidR="00874D4F">
        <w:rPr>
          <w:sz w:val="22"/>
        </w:rPr>
        <w:t xml:space="preserve"> </w:t>
      </w:r>
      <w:proofErr w:type="spellStart"/>
      <w:r w:rsidR="00874D4F">
        <w:rPr>
          <w:sz w:val="22"/>
        </w:rPr>
        <w:t>b</w:t>
      </w:r>
      <w:r w:rsidR="00885BC9">
        <w:rPr>
          <w:sz w:val="22"/>
        </w:rPr>
        <w:t>ë</w:t>
      </w:r>
      <w:r w:rsidR="00874D4F">
        <w:rPr>
          <w:sz w:val="22"/>
        </w:rPr>
        <w:t>r</w:t>
      </w:r>
      <w:r w:rsidR="00885BC9">
        <w:rPr>
          <w:sz w:val="22"/>
        </w:rPr>
        <w:t>ë</w:t>
      </w:r>
      <w:proofErr w:type="spellEnd"/>
      <w:r w:rsidR="00874D4F">
        <w:rPr>
          <w:sz w:val="22"/>
        </w:rPr>
        <w:t xml:space="preserve"> </w:t>
      </w:r>
      <w:proofErr w:type="spellStart"/>
      <w:r w:rsidR="00874D4F">
        <w:rPr>
          <w:sz w:val="22"/>
        </w:rPr>
        <w:t>i</w:t>
      </w:r>
      <w:r w:rsidR="00874D4F" w:rsidRPr="00874D4F">
        <w:rPr>
          <w:sz w:val="22"/>
        </w:rPr>
        <w:t>nspektimi</w:t>
      </w:r>
      <w:proofErr w:type="spellEnd"/>
      <w:r w:rsidR="00874D4F" w:rsidRPr="00874D4F">
        <w:rPr>
          <w:sz w:val="22"/>
        </w:rPr>
        <w:t xml:space="preserve"> </w:t>
      </w:r>
      <w:proofErr w:type="spellStart"/>
      <w:r w:rsidR="00874D4F" w:rsidRPr="00874D4F">
        <w:rPr>
          <w:sz w:val="22"/>
        </w:rPr>
        <w:t>i</w:t>
      </w:r>
      <w:proofErr w:type="spellEnd"/>
      <w:r w:rsidR="00874D4F" w:rsidRPr="00874D4F">
        <w:rPr>
          <w:sz w:val="22"/>
        </w:rPr>
        <w:t xml:space="preserve"> </w:t>
      </w:r>
      <w:proofErr w:type="spellStart"/>
      <w:r w:rsidR="00874D4F" w:rsidRPr="00874D4F">
        <w:rPr>
          <w:sz w:val="22"/>
        </w:rPr>
        <w:t>dokumentacionit</w:t>
      </w:r>
      <w:proofErr w:type="spellEnd"/>
      <w:r w:rsidR="00874D4F" w:rsidRPr="00874D4F">
        <w:rPr>
          <w:sz w:val="22"/>
        </w:rPr>
        <w:t xml:space="preserve"> </w:t>
      </w:r>
      <w:proofErr w:type="spellStart"/>
      <w:r w:rsidR="00874D4F" w:rsidRPr="00874D4F">
        <w:rPr>
          <w:sz w:val="22"/>
        </w:rPr>
        <w:t>teknik</w:t>
      </w:r>
      <w:proofErr w:type="spellEnd"/>
      <w:r w:rsidR="00874D4F" w:rsidRPr="00874D4F">
        <w:rPr>
          <w:sz w:val="22"/>
        </w:rPr>
        <w:t xml:space="preserve"> (</w:t>
      </w:r>
      <w:proofErr w:type="spellStart"/>
      <w:r w:rsidR="00874D4F" w:rsidRPr="00874D4F">
        <w:rPr>
          <w:sz w:val="22"/>
        </w:rPr>
        <w:t>projekti</w:t>
      </w:r>
      <w:proofErr w:type="spellEnd"/>
      <w:r w:rsidR="00874D4F" w:rsidRPr="00874D4F">
        <w:rPr>
          <w:sz w:val="22"/>
        </w:rPr>
        <w:t xml:space="preserve"> </w:t>
      </w:r>
      <w:proofErr w:type="spellStart"/>
      <w:r w:rsidR="00874D4F">
        <w:rPr>
          <w:sz w:val="22"/>
        </w:rPr>
        <w:t>i</w:t>
      </w:r>
      <w:proofErr w:type="spellEnd"/>
      <w:r w:rsidR="00874D4F">
        <w:rPr>
          <w:sz w:val="22"/>
        </w:rPr>
        <w:t xml:space="preserve"> </w:t>
      </w:r>
      <w:proofErr w:type="spellStart"/>
      <w:r w:rsidR="00874D4F">
        <w:rPr>
          <w:sz w:val="22"/>
        </w:rPr>
        <w:t>ndërtimit</w:t>
      </w:r>
      <w:proofErr w:type="spellEnd"/>
      <w:r w:rsidR="00874D4F">
        <w:rPr>
          <w:sz w:val="22"/>
        </w:rPr>
        <w:t xml:space="preserve">, </w:t>
      </w:r>
      <w:proofErr w:type="spellStart"/>
      <w:r w:rsidR="00874D4F">
        <w:rPr>
          <w:sz w:val="22"/>
        </w:rPr>
        <w:t>lejet</w:t>
      </w:r>
      <w:proofErr w:type="spellEnd"/>
      <w:r w:rsidR="00874D4F">
        <w:rPr>
          <w:sz w:val="22"/>
        </w:rPr>
        <w:t xml:space="preserve"> e </w:t>
      </w:r>
      <w:proofErr w:type="spellStart"/>
      <w:r w:rsidR="00874D4F">
        <w:rPr>
          <w:sz w:val="22"/>
        </w:rPr>
        <w:t>ndërtimit</w:t>
      </w:r>
      <w:proofErr w:type="spellEnd"/>
      <w:r w:rsidR="00874D4F">
        <w:rPr>
          <w:sz w:val="22"/>
        </w:rPr>
        <w:t xml:space="preserve">, </w:t>
      </w:r>
      <w:proofErr w:type="spellStart"/>
      <w:r w:rsidRPr="00874D4F">
        <w:rPr>
          <w:sz w:val="22"/>
        </w:rPr>
        <w:t>janë</w:t>
      </w:r>
      <w:proofErr w:type="spellEnd"/>
      <w:r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shqiptuar</w:t>
      </w:r>
      <w:proofErr w:type="spellEnd"/>
      <w:r w:rsidR="00B75DE7" w:rsidRPr="00874D4F">
        <w:rPr>
          <w:sz w:val="22"/>
        </w:rPr>
        <w:t xml:space="preserve"> </w:t>
      </w:r>
      <w:r w:rsidR="00881D99">
        <w:rPr>
          <w:sz w:val="22"/>
        </w:rPr>
        <w:t>21</w:t>
      </w:r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gjoba</w:t>
      </w:r>
      <w:proofErr w:type="spellEnd"/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mandatore</w:t>
      </w:r>
      <w:proofErr w:type="spellEnd"/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p</w:t>
      </w:r>
      <w:r w:rsidR="00F02694" w:rsidRPr="00874D4F">
        <w:rPr>
          <w:sz w:val="22"/>
        </w:rPr>
        <w:t>ë</w:t>
      </w:r>
      <w:r w:rsidR="00B75DE7" w:rsidRPr="00874D4F">
        <w:rPr>
          <w:sz w:val="22"/>
        </w:rPr>
        <w:t>r</w:t>
      </w:r>
      <w:proofErr w:type="spellEnd"/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nd</w:t>
      </w:r>
      <w:r w:rsidR="00F02694" w:rsidRPr="00874D4F">
        <w:rPr>
          <w:sz w:val="22"/>
        </w:rPr>
        <w:t>ë</w:t>
      </w:r>
      <w:r w:rsidR="00B75DE7" w:rsidRPr="00874D4F">
        <w:rPr>
          <w:sz w:val="22"/>
        </w:rPr>
        <w:t>rtim</w:t>
      </w:r>
      <w:proofErr w:type="spellEnd"/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pa</w:t>
      </w:r>
      <w:proofErr w:type="spellEnd"/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leje</w:t>
      </w:r>
      <w:proofErr w:type="spellEnd"/>
      <w:r w:rsidR="00B75DE7" w:rsidRPr="00874D4F">
        <w:rPr>
          <w:sz w:val="22"/>
        </w:rPr>
        <w:t xml:space="preserve">, </w:t>
      </w:r>
      <w:proofErr w:type="spellStart"/>
      <w:r w:rsidR="00B75DE7" w:rsidRPr="00874D4F">
        <w:rPr>
          <w:sz w:val="22"/>
        </w:rPr>
        <w:t>si</w:t>
      </w:r>
      <w:proofErr w:type="spellEnd"/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dhe</w:t>
      </w:r>
      <w:proofErr w:type="spellEnd"/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jan</w:t>
      </w:r>
      <w:r w:rsidR="00F02694" w:rsidRPr="00874D4F">
        <w:rPr>
          <w:sz w:val="22"/>
        </w:rPr>
        <w:t>ë</w:t>
      </w:r>
      <w:proofErr w:type="spellEnd"/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lastRenderedPageBreak/>
        <w:t>obliguar</w:t>
      </w:r>
      <w:proofErr w:type="spellEnd"/>
      <w:r w:rsidR="00B75DE7" w:rsidRPr="00874D4F">
        <w:rPr>
          <w:sz w:val="22"/>
        </w:rPr>
        <w:t xml:space="preserve"> </w:t>
      </w:r>
      <w:proofErr w:type="spellStart"/>
      <w:r w:rsidR="00B75DE7" w:rsidRPr="00874D4F">
        <w:rPr>
          <w:sz w:val="22"/>
        </w:rPr>
        <w:t>q</w:t>
      </w:r>
      <w:r w:rsidR="00F02694" w:rsidRPr="00874D4F">
        <w:rPr>
          <w:sz w:val="22"/>
        </w:rPr>
        <w:t>ë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t</w:t>
      </w:r>
      <w:r w:rsidR="00F02694" w:rsidRPr="00874D4F">
        <w:rPr>
          <w:sz w:val="22"/>
        </w:rPr>
        <w:t>ë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pajisen</w:t>
      </w:r>
      <w:proofErr w:type="spellEnd"/>
      <w:r w:rsidR="003A6982" w:rsidRPr="00874D4F">
        <w:rPr>
          <w:sz w:val="22"/>
        </w:rPr>
        <w:t xml:space="preserve"> me </w:t>
      </w:r>
      <w:proofErr w:type="spellStart"/>
      <w:r w:rsidR="003A6982" w:rsidRPr="00874D4F">
        <w:rPr>
          <w:sz w:val="22"/>
        </w:rPr>
        <w:t>leje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nd</w:t>
      </w:r>
      <w:r w:rsidR="00F02694" w:rsidRPr="00874D4F">
        <w:rPr>
          <w:sz w:val="22"/>
        </w:rPr>
        <w:t>ë</w:t>
      </w:r>
      <w:r w:rsidR="003A6982" w:rsidRPr="00874D4F">
        <w:rPr>
          <w:sz w:val="22"/>
        </w:rPr>
        <w:t>rtimore</w:t>
      </w:r>
      <w:proofErr w:type="spellEnd"/>
      <w:r w:rsidR="003A6982" w:rsidRPr="00874D4F">
        <w:rPr>
          <w:sz w:val="22"/>
        </w:rPr>
        <w:t xml:space="preserve">, </w:t>
      </w:r>
      <w:r w:rsidR="00B2237E">
        <w:rPr>
          <w:sz w:val="22"/>
        </w:rPr>
        <w:t>23</w:t>
      </w:r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prej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tyre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kan</w:t>
      </w:r>
      <w:r w:rsidR="00F02694" w:rsidRPr="00874D4F">
        <w:rPr>
          <w:sz w:val="22"/>
        </w:rPr>
        <w:t>ë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paraqitur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k</w:t>
      </w:r>
      <w:r w:rsidR="00F02694" w:rsidRPr="00874D4F">
        <w:rPr>
          <w:sz w:val="22"/>
        </w:rPr>
        <w:t>ë</w:t>
      </w:r>
      <w:r w:rsidR="003A6982" w:rsidRPr="00874D4F">
        <w:rPr>
          <w:sz w:val="22"/>
        </w:rPr>
        <w:t>rkes</w:t>
      </w:r>
      <w:r w:rsidR="00F02694" w:rsidRPr="00874D4F">
        <w:rPr>
          <w:sz w:val="22"/>
        </w:rPr>
        <w:t>ë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p</w:t>
      </w:r>
      <w:r w:rsidR="00F02694" w:rsidRPr="00874D4F">
        <w:rPr>
          <w:sz w:val="22"/>
        </w:rPr>
        <w:t>ë</w:t>
      </w:r>
      <w:r w:rsidR="003A6982" w:rsidRPr="00874D4F">
        <w:rPr>
          <w:sz w:val="22"/>
        </w:rPr>
        <w:t>r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leje</w:t>
      </w:r>
      <w:proofErr w:type="spellEnd"/>
      <w:r w:rsidR="003A6982" w:rsidRPr="00874D4F">
        <w:rPr>
          <w:sz w:val="22"/>
        </w:rPr>
        <w:t>, 1</w:t>
      </w:r>
      <w:r w:rsidR="001D3D4D">
        <w:rPr>
          <w:sz w:val="22"/>
        </w:rPr>
        <w:t>5</w:t>
      </w:r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jan</w:t>
      </w:r>
      <w:r w:rsidR="00F02694" w:rsidRPr="00874D4F">
        <w:rPr>
          <w:sz w:val="22"/>
        </w:rPr>
        <w:t>ë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pajisur</w:t>
      </w:r>
      <w:proofErr w:type="spellEnd"/>
      <w:r w:rsidR="003A6982" w:rsidRPr="00874D4F">
        <w:rPr>
          <w:sz w:val="22"/>
        </w:rPr>
        <w:t xml:space="preserve"> me </w:t>
      </w:r>
      <w:proofErr w:type="spellStart"/>
      <w:r w:rsidR="003A6982" w:rsidRPr="00874D4F">
        <w:rPr>
          <w:sz w:val="22"/>
        </w:rPr>
        <w:t>leje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dhe</w:t>
      </w:r>
      <w:proofErr w:type="spellEnd"/>
      <w:r w:rsidR="003A6982" w:rsidRPr="00874D4F">
        <w:rPr>
          <w:sz w:val="22"/>
        </w:rPr>
        <w:t xml:space="preserve"> </w:t>
      </w:r>
      <w:r w:rsidR="001D3D4D">
        <w:rPr>
          <w:sz w:val="22"/>
        </w:rPr>
        <w:t xml:space="preserve">8 </w:t>
      </w:r>
      <w:proofErr w:type="spellStart"/>
      <w:r w:rsidR="003A6982" w:rsidRPr="00874D4F">
        <w:rPr>
          <w:sz w:val="22"/>
        </w:rPr>
        <w:t>jan</w:t>
      </w:r>
      <w:r w:rsidR="00F02694" w:rsidRPr="00874D4F">
        <w:rPr>
          <w:sz w:val="22"/>
        </w:rPr>
        <w:t>ë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n</w:t>
      </w:r>
      <w:r w:rsidR="00F02694" w:rsidRPr="00874D4F">
        <w:rPr>
          <w:sz w:val="22"/>
        </w:rPr>
        <w:t>ë</w:t>
      </w:r>
      <w:proofErr w:type="spellEnd"/>
      <w:r w:rsidR="003A6982" w:rsidRPr="00874D4F">
        <w:rPr>
          <w:sz w:val="22"/>
        </w:rPr>
        <w:t xml:space="preserve"> </w:t>
      </w:r>
      <w:proofErr w:type="spellStart"/>
      <w:r w:rsidR="003A6982" w:rsidRPr="00874D4F">
        <w:rPr>
          <w:sz w:val="22"/>
        </w:rPr>
        <w:t>proces</w:t>
      </w:r>
      <w:proofErr w:type="spellEnd"/>
      <w:r w:rsidR="003A6982" w:rsidRPr="00874D4F">
        <w:rPr>
          <w:sz w:val="22"/>
        </w:rPr>
        <w:t>;</w:t>
      </w:r>
    </w:p>
    <w:p w:rsidR="00874D4F" w:rsidRPr="00874D4F" w:rsidRDefault="00874D4F" w:rsidP="00874D4F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874D4F">
        <w:rPr>
          <w:sz w:val="22"/>
        </w:rPr>
        <w:t>Poashtu</w:t>
      </w:r>
      <w:proofErr w:type="spellEnd"/>
      <w:r w:rsidRPr="00874D4F">
        <w:rPr>
          <w:sz w:val="22"/>
        </w:rPr>
        <w:t xml:space="preserve">, </w:t>
      </w:r>
      <w:proofErr w:type="spellStart"/>
      <w:r w:rsidRPr="00874D4F">
        <w:rPr>
          <w:sz w:val="22"/>
        </w:rPr>
        <w:t>n</w:t>
      </w:r>
      <w:r w:rsidR="00885BC9">
        <w:rPr>
          <w:sz w:val="22"/>
        </w:rPr>
        <w:t>ë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sektorin</w:t>
      </w:r>
      <w:proofErr w:type="spellEnd"/>
      <w:r w:rsidRPr="00874D4F">
        <w:rPr>
          <w:sz w:val="22"/>
        </w:rPr>
        <w:t xml:space="preserve"> e </w:t>
      </w:r>
      <w:proofErr w:type="spellStart"/>
      <w:r w:rsidRPr="00874D4F">
        <w:rPr>
          <w:sz w:val="22"/>
        </w:rPr>
        <w:t>nd</w:t>
      </w:r>
      <w:r w:rsidR="00885BC9">
        <w:rPr>
          <w:sz w:val="22"/>
        </w:rPr>
        <w:t>ë</w:t>
      </w:r>
      <w:r w:rsidRPr="00874D4F">
        <w:rPr>
          <w:sz w:val="22"/>
        </w:rPr>
        <w:t>rtimit</w:t>
      </w:r>
      <w:proofErr w:type="spellEnd"/>
      <w:r w:rsidRPr="00874D4F">
        <w:rPr>
          <w:sz w:val="22"/>
        </w:rPr>
        <w:t xml:space="preserve"> </w:t>
      </w:r>
      <w:proofErr w:type="spellStart"/>
      <w:r w:rsidR="00885BC9">
        <w:rPr>
          <w:sz w:val="22"/>
        </w:rPr>
        <w:t>ë</w:t>
      </w:r>
      <w:r w:rsidRPr="00874D4F">
        <w:rPr>
          <w:sz w:val="22"/>
        </w:rPr>
        <w:t>sht</w:t>
      </w:r>
      <w:r w:rsidR="00885BC9">
        <w:rPr>
          <w:sz w:val="22"/>
        </w:rPr>
        <w:t>ë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b</w:t>
      </w:r>
      <w:r w:rsidR="00885BC9">
        <w:rPr>
          <w:sz w:val="22"/>
        </w:rPr>
        <w:t>ë</w:t>
      </w:r>
      <w:r w:rsidRPr="00874D4F">
        <w:rPr>
          <w:sz w:val="22"/>
        </w:rPr>
        <w:t>r</w:t>
      </w:r>
      <w:r w:rsidR="00885BC9">
        <w:rPr>
          <w:sz w:val="22"/>
        </w:rPr>
        <w:t>ë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përpilimi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i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procesverbaleve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për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gjendjen</w:t>
      </w:r>
      <w:proofErr w:type="spellEnd"/>
      <w:r w:rsidRPr="00874D4F">
        <w:rPr>
          <w:sz w:val="22"/>
        </w:rPr>
        <w:t xml:space="preserve"> e </w:t>
      </w:r>
      <w:proofErr w:type="spellStart"/>
      <w:r w:rsidRPr="00874D4F">
        <w:rPr>
          <w:sz w:val="22"/>
        </w:rPr>
        <w:t>punimeve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në</w:t>
      </w:r>
      <w:proofErr w:type="spellEnd"/>
      <w:r w:rsidRPr="00874D4F">
        <w:rPr>
          <w:sz w:val="22"/>
        </w:rPr>
        <w:t xml:space="preserve"> vend </w:t>
      </w:r>
      <w:proofErr w:type="spellStart"/>
      <w:r w:rsidRPr="00874D4F">
        <w:rPr>
          <w:sz w:val="22"/>
        </w:rPr>
        <w:t>ndërtim</w:t>
      </w:r>
      <w:proofErr w:type="spellEnd"/>
      <w:r w:rsidRPr="00874D4F">
        <w:rPr>
          <w:sz w:val="22"/>
        </w:rPr>
        <w:t xml:space="preserve">, </w:t>
      </w:r>
      <w:proofErr w:type="spellStart"/>
      <w:r w:rsidRPr="00874D4F">
        <w:rPr>
          <w:sz w:val="22"/>
        </w:rPr>
        <w:t>për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respektimin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ose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mosrespektimin</w:t>
      </w:r>
      <w:proofErr w:type="spellEnd"/>
      <w:r w:rsidRPr="00874D4F">
        <w:rPr>
          <w:sz w:val="22"/>
        </w:rPr>
        <w:t xml:space="preserve"> e </w:t>
      </w:r>
      <w:proofErr w:type="spellStart"/>
      <w:r w:rsidRPr="00874D4F">
        <w:rPr>
          <w:sz w:val="22"/>
        </w:rPr>
        <w:t>kushteve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të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përcaktuara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për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ndërtim</w:t>
      </w:r>
      <w:proofErr w:type="spellEnd"/>
      <w:r w:rsidRPr="00874D4F">
        <w:rPr>
          <w:sz w:val="22"/>
        </w:rPr>
        <w:t>,  </w:t>
      </w:r>
      <w:proofErr w:type="spellStart"/>
      <w:r w:rsidRPr="00874D4F">
        <w:rPr>
          <w:sz w:val="22"/>
        </w:rPr>
        <w:t>dhënia</w:t>
      </w:r>
      <w:proofErr w:type="spellEnd"/>
      <w:r w:rsidRPr="00874D4F">
        <w:rPr>
          <w:sz w:val="22"/>
        </w:rPr>
        <w:t xml:space="preserve"> e </w:t>
      </w:r>
      <w:proofErr w:type="spellStart"/>
      <w:r w:rsidRPr="00874D4F">
        <w:rPr>
          <w:sz w:val="22"/>
        </w:rPr>
        <w:t>vendimit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për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nd</w:t>
      </w:r>
      <w:r>
        <w:rPr>
          <w:sz w:val="22"/>
        </w:rPr>
        <w:t>ërprerjen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punimeve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ndërtimore</w:t>
      </w:r>
      <w:proofErr w:type="spellEnd"/>
      <w:r>
        <w:rPr>
          <w:sz w:val="22"/>
        </w:rPr>
        <w:t xml:space="preserve"> </w:t>
      </w:r>
      <w:proofErr w:type="spellStart"/>
      <w:r w:rsidRPr="00874D4F">
        <w:rPr>
          <w:sz w:val="22"/>
        </w:rPr>
        <w:t>deri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në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evitimin</w:t>
      </w:r>
      <w:proofErr w:type="spellEnd"/>
      <w:r w:rsidRPr="00874D4F">
        <w:rPr>
          <w:sz w:val="22"/>
        </w:rPr>
        <w:t xml:space="preserve"> e </w:t>
      </w:r>
      <w:proofErr w:type="spellStart"/>
      <w:r w:rsidRPr="00874D4F">
        <w:rPr>
          <w:sz w:val="22"/>
        </w:rPr>
        <w:t>par</w:t>
      </w:r>
      <w:r>
        <w:rPr>
          <w:sz w:val="22"/>
        </w:rPr>
        <w:t>regullsive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tekniko</w:t>
      </w:r>
      <w:proofErr w:type="spellEnd"/>
      <w:r>
        <w:rPr>
          <w:sz w:val="22"/>
        </w:rPr>
        <w:t xml:space="preserve">- procedural </w:t>
      </w:r>
      <w:proofErr w:type="spellStart"/>
      <w:r>
        <w:rPr>
          <w:sz w:val="22"/>
        </w:rPr>
        <w:t>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jan</w:t>
      </w:r>
      <w:r w:rsidR="00885BC9">
        <w:rPr>
          <w:sz w:val="22"/>
        </w:rPr>
        <w:t>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marr</w:t>
      </w:r>
      <w:r w:rsidR="00885BC9">
        <w:rPr>
          <w:sz w:val="22"/>
        </w:rPr>
        <w:t>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vendime</w:t>
      </w:r>
      <w:proofErr w:type="spellEnd"/>
      <w:r>
        <w:rPr>
          <w:sz w:val="22"/>
        </w:rPr>
        <w:t xml:space="preserve"> </w:t>
      </w:r>
      <w:proofErr w:type="spellStart"/>
      <w:r w:rsidRPr="00874D4F">
        <w:rPr>
          <w:sz w:val="22"/>
        </w:rPr>
        <w:t>për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ndërprerjen</w:t>
      </w:r>
      <w:proofErr w:type="spellEnd"/>
      <w:r w:rsidRPr="00874D4F">
        <w:rPr>
          <w:sz w:val="22"/>
        </w:rPr>
        <w:t xml:space="preserve"> (</w:t>
      </w:r>
      <w:proofErr w:type="spellStart"/>
      <w:r w:rsidRPr="00874D4F">
        <w:rPr>
          <w:sz w:val="22"/>
        </w:rPr>
        <w:t>pezullimin</w:t>
      </w:r>
      <w:proofErr w:type="spellEnd"/>
      <w:r w:rsidRPr="00874D4F">
        <w:rPr>
          <w:sz w:val="22"/>
        </w:rPr>
        <w:t xml:space="preserve">) e </w:t>
      </w:r>
      <w:proofErr w:type="spellStart"/>
      <w:r w:rsidRPr="00874D4F">
        <w:rPr>
          <w:sz w:val="22"/>
        </w:rPr>
        <w:t>punimeve</w:t>
      </w:r>
      <w:proofErr w:type="spellEnd"/>
      <w:r w:rsidRPr="00874D4F">
        <w:rPr>
          <w:sz w:val="22"/>
        </w:rPr>
        <w:t xml:space="preserve">, </w:t>
      </w:r>
      <w:proofErr w:type="spellStart"/>
      <w:r w:rsidRPr="00874D4F">
        <w:rPr>
          <w:sz w:val="22"/>
        </w:rPr>
        <w:t>deri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në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evitimin</w:t>
      </w:r>
      <w:proofErr w:type="spellEnd"/>
      <w:r w:rsidRPr="00874D4F">
        <w:rPr>
          <w:sz w:val="22"/>
        </w:rPr>
        <w:t xml:space="preserve"> e </w:t>
      </w:r>
      <w:proofErr w:type="spellStart"/>
      <w:r w:rsidRPr="00874D4F">
        <w:rPr>
          <w:sz w:val="22"/>
        </w:rPr>
        <w:t>parregullsive</w:t>
      </w:r>
      <w:proofErr w:type="spellEnd"/>
      <w:r w:rsidRPr="00874D4F">
        <w:rPr>
          <w:sz w:val="22"/>
        </w:rPr>
        <w:t xml:space="preserve"> </w:t>
      </w:r>
      <w:proofErr w:type="spellStart"/>
      <w:r w:rsidRPr="00874D4F">
        <w:rPr>
          <w:sz w:val="22"/>
        </w:rPr>
        <w:t>tekniko</w:t>
      </w:r>
      <w:proofErr w:type="spellEnd"/>
      <w:r w:rsidRPr="00874D4F">
        <w:rPr>
          <w:sz w:val="22"/>
        </w:rPr>
        <w:t xml:space="preserve">- </w:t>
      </w:r>
      <w:proofErr w:type="spellStart"/>
      <w:r w:rsidRPr="00874D4F">
        <w:rPr>
          <w:sz w:val="22"/>
        </w:rPr>
        <w:t>procedurale</w:t>
      </w:r>
      <w:proofErr w:type="spellEnd"/>
      <w:r w:rsidRPr="00874D4F">
        <w:rPr>
          <w:sz w:val="22"/>
        </w:rPr>
        <w:t>;</w:t>
      </w:r>
    </w:p>
    <w:p w:rsidR="00E8305A" w:rsidRDefault="00E8305A" w:rsidP="00BF3DD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proofErr w:type="spellStart"/>
      <w:r w:rsidRPr="00E8305A">
        <w:rPr>
          <w:sz w:val="22"/>
        </w:rPr>
        <w:t>Janë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inspektuar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edhe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disa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prej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subjekteve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afariste</w:t>
      </w:r>
      <w:proofErr w:type="spellEnd"/>
      <w:r w:rsidRPr="00E8305A">
        <w:rPr>
          <w:sz w:val="22"/>
        </w:rPr>
        <w:t xml:space="preserve">, </w:t>
      </w:r>
      <w:proofErr w:type="spellStart"/>
      <w:r w:rsidRPr="00E8305A">
        <w:rPr>
          <w:sz w:val="22"/>
        </w:rPr>
        <w:t>që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ushtrojnë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veprimtarinë</w:t>
      </w:r>
      <w:proofErr w:type="spellEnd"/>
      <w:r w:rsidRPr="00E8305A">
        <w:rPr>
          <w:sz w:val="22"/>
        </w:rPr>
        <w:t xml:space="preserve"> e </w:t>
      </w:r>
      <w:proofErr w:type="spellStart"/>
      <w:r w:rsidRPr="00E8305A">
        <w:rPr>
          <w:sz w:val="22"/>
        </w:rPr>
        <w:t>tyre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komunën</w:t>
      </w:r>
      <w:proofErr w:type="spellEnd"/>
      <w:r w:rsidRPr="00E8305A">
        <w:rPr>
          <w:sz w:val="22"/>
        </w:rPr>
        <w:t xml:space="preserve"> e </w:t>
      </w:r>
      <w:proofErr w:type="spellStart"/>
      <w:r w:rsidRPr="00E8305A">
        <w:rPr>
          <w:sz w:val="22"/>
        </w:rPr>
        <w:t>Rahovecit</w:t>
      </w:r>
      <w:proofErr w:type="spellEnd"/>
      <w:r w:rsidRPr="00E8305A">
        <w:rPr>
          <w:sz w:val="22"/>
        </w:rPr>
        <w:t xml:space="preserve">, </w:t>
      </w:r>
      <w:proofErr w:type="spellStart"/>
      <w:r w:rsidRPr="00E8305A">
        <w:rPr>
          <w:sz w:val="22"/>
        </w:rPr>
        <w:t>ku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prej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tyre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është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kërkuar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pajisja</w:t>
      </w:r>
      <w:proofErr w:type="spellEnd"/>
      <w:r w:rsidRPr="00E8305A">
        <w:rPr>
          <w:sz w:val="22"/>
        </w:rPr>
        <w:t xml:space="preserve"> me </w:t>
      </w:r>
      <w:proofErr w:type="spellStart"/>
      <w:r w:rsidRPr="00E8305A">
        <w:rPr>
          <w:sz w:val="22"/>
        </w:rPr>
        <w:t>Leje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Mjedisore</w:t>
      </w:r>
      <w:proofErr w:type="spellEnd"/>
      <w:r w:rsidR="001D3D4D">
        <w:rPr>
          <w:sz w:val="22"/>
        </w:rPr>
        <w:t xml:space="preserve">, 15 </w:t>
      </w:r>
      <w:proofErr w:type="spellStart"/>
      <w:r w:rsidR="001D3D4D">
        <w:rPr>
          <w:sz w:val="22"/>
        </w:rPr>
        <w:t>prej</w:t>
      </w:r>
      <w:proofErr w:type="spellEnd"/>
      <w:r w:rsidR="001D3D4D">
        <w:rPr>
          <w:sz w:val="22"/>
        </w:rPr>
        <w:t xml:space="preserve"> </w:t>
      </w:r>
      <w:proofErr w:type="spellStart"/>
      <w:r w:rsidR="001D3D4D">
        <w:rPr>
          <w:sz w:val="22"/>
        </w:rPr>
        <w:t>tyre</w:t>
      </w:r>
      <w:proofErr w:type="spellEnd"/>
      <w:r w:rsidR="001D3D4D">
        <w:rPr>
          <w:sz w:val="22"/>
        </w:rPr>
        <w:t xml:space="preserve"> </w:t>
      </w:r>
      <w:proofErr w:type="spellStart"/>
      <w:r w:rsidR="001D3D4D">
        <w:rPr>
          <w:sz w:val="22"/>
        </w:rPr>
        <w:t>janë</w:t>
      </w:r>
      <w:proofErr w:type="spellEnd"/>
      <w:r w:rsidR="001D3D4D">
        <w:rPr>
          <w:sz w:val="22"/>
        </w:rPr>
        <w:t xml:space="preserve"> </w:t>
      </w:r>
      <w:proofErr w:type="spellStart"/>
      <w:r w:rsidR="001D3D4D">
        <w:rPr>
          <w:sz w:val="22"/>
        </w:rPr>
        <w:t>pajisur</w:t>
      </w:r>
      <w:proofErr w:type="spellEnd"/>
      <w:r w:rsidR="001D3D4D">
        <w:rPr>
          <w:sz w:val="22"/>
        </w:rPr>
        <w:t xml:space="preserve"> me </w:t>
      </w:r>
      <w:proofErr w:type="spellStart"/>
      <w:r w:rsidR="001D3D4D">
        <w:rPr>
          <w:sz w:val="22"/>
        </w:rPr>
        <w:t>leje</w:t>
      </w:r>
      <w:proofErr w:type="spellEnd"/>
      <w:r w:rsidR="001D3D4D">
        <w:rPr>
          <w:sz w:val="22"/>
        </w:rPr>
        <w:t xml:space="preserve"> </w:t>
      </w:r>
      <w:proofErr w:type="spellStart"/>
      <w:r w:rsidR="001D3D4D">
        <w:rPr>
          <w:sz w:val="22"/>
        </w:rPr>
        <w:t>mjedisore</w:t>
      </w:r>
      <w:proofErr w:type="spellEnd"/>
      <w:r w:rsidR="001D3D4D">
        <w:rPr>
          <w:sz w:val="22"/>
        </w:rPr>
        <w:t xml:space="preserve"> pas </w:t>
      </w:r>
      <w:proofErr w:type="spellStart"/>
      <w:r w:rsidR="001D3D4D">
        <w:rPr>
          <w:sz w:val="22"/>
        </w:rPr>
        <w:t>urdhëresave</w:t>
      </w:r>
      <w:proofErr w:type="spellEnd"/>
      <w:r w:rsidR="001D3D4D">
        <w:rPr>
          <w:sz w:val="22"/>
        </w:rPr>
        <w:t xml:space="preserve"> </w:t>
      </w:r>
      <w:proofErr w:type="spellStart"/>
      <w:r w:rsidR="001D3D4D">
        <w:rPr>
          <w:sz w:val="22"/>
        </w:rPr>
        <w:t>nga</w:t>
      </w:r>
      <w:proofErr w:type="spellEnd"/>
      <w:r w:rsidR="001D3D4D">
        <w:rPr>
          <w:sz w:val="22"/>
        </w:rPr>
        <w:t xml:space="preserve"> </w:t>
      </w:r>
      <w:proofErr w:type="spellStart"/>
      <w:r w:rsidR="001D3D4D">
        <w:rPr>
          <w:sz w:val="22"/>
        </w:rPr>
        <w:t>inspektori</w:t>
      </w:r>
      <w:proofErr w:type="spellEnd"/>
      <w:r w:rsidR="001D3D4D">
        <w:rPr>
          <w:sz w:val="22"/>
        </w:rPr>
        <w:t xml:space="preserve"> </w:t>
      </w:r>
      <w:proofErr w:type="spellStart"/>
      <w:r w:rsidR="001D3D4D">
        <w:rPr>
          <w:sz w:val="22"/>
        </w:rPr>
        <w:t>i</w:t>
      </w:r>
      <w:proofErr w:type="spellEnd"/>
      <w:r w:rsidR="001D3D4D">
        <w:rPr>
          <w:sz w:val="22"/>
        </w:rPr>
        <w:t xml:space="preserve"> </w:t>
      </w:r>
      <w:proofErr w:type="spellStart"/>
      <w:r w:rsidR="001D3D4D">
        <w:rPr>
          <w:sz w:val="22"/>
        </w:rPr>
        <w:t>mjedisit</w:t>
      </w:r>
      <w:proofErr w:type="spellEnd"/>
      <w:r w:rsidR="001D3D4D">
        <w:rPr>
          <w:sz w:val="22"/>
        </w:rPr>
        <w:t>;</w:t>
      </w:r>
    </w:p>
    <w:p w:rsidR="00E8305A" w:rsidRPr="00E8305A" w:rsidRDefault="00E8305A" w:rsidP="00E8305A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E8305A">
        <w:rPr>
          <w:sz w:val="22"/>
        </w:rPr>
        <w:t>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fushën</w:t>
      </w:r>
      <w:proofErr w:type="spellEnd"/>
      <w:r w:rsidRPr="00E8305A">
        <w:rPr>
          <w:sz w:val="22"/>
        </w:rPr>
        <w:t xml:space="preserve"> e </w:t>
      </w:r>
      <w:proofErr w:type="spellStart"/>
      <w:r w:rsidRPr="00E8305A">
        <w:rPr>
          <w:sz w:val="22"/>
        </w:rPr>
        <w:t>transportit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publik</w:t>
      </w:r>
      <w:proofErr w:type="spellEnd"/>
      <w:r w:rsidRPr="00E8305A">
        <w:rPr>
          <w:sz w:val="22"/>
        </w:rPr>
        <w:t xml:space="preserve"> ne </w:t>
      </w:r>
      <w:proofErr w:type="spellStart"/>
      <w:r w:rsidRPr="00E8305A">
        <w:rPr>
          <w:sz w:val="22"/>
        </w:rPr>
        <w:t>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vazhdimësi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kemi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përcjellur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nga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afër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punën</w:t>
      </w:r>
      <w:proofErr w:type="spellEnd"/>
      <w:r w:rsidRPr="00E8305A">
        <w:rPr>
          <w:sz w:val="22"/>
        </w:rPr>
        <w:t xml:space="preserve"> e </w:t>
      </w:r>
      <w:proofErr w:type="spellStart"/>
      <w:r w:rsidRPr="00E8305A">
        <w:rPr>
          <w:sz w:val="22"/>
        </w:rPr>
        <w:t>kompanive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të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licencuara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të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autobusëve</w:t>
      </w:r>
      <w:proofErr w:type="spellEnd"/>
      <w:r w:rsidRPr="00E8305A">
        <w:rPr>
          <w:sz w:val="22"/>
        </w:rPr>
        <w:t xml:space="preserve">, se a </w:t>
      </w:r>
      <w:proofErr w:type="spellStart"/>
      <w:r w:rsidRPr="00E8305A">
        <w:rPr>
          <w:sz w:val="22"/>
        </w:rPr>
        <w:t>janë</w:t>
      </w:r>
      <w:proofErr w:type="spellEnd"/>
      <w:r w:rsidRPr="00E8305A">
        <w:rPr>
          <w:sz w:val="22"/>
        </w:rPr>
        <w:t xml:space="preserve"> duke </w:t>
      </w:r>
      <w:proofErr w:type="spellStart"/>
      <w:r w:rsidRPr="00E8305A">
        <w:rPr>
          <w:sz w:val="22"/>
        </w:rPr>
        <w:t>i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mbuluar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mjaftueshëm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dhe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sigurtë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linjat</w:t>
      </w:r>
      <w:proofErr w:type="spellEnd"/>
      <w:r w:rsidRPr="00E8305A">
        <w:rPr>
          <w:sz w:val="22"/>
        </w:rPr>
        <w:t xml:space="preserve"> e </w:t>
      </w:r>
      <w:proofErr w:type="spellStart"/>
      <w:r w:rsidRPr="00E8305A">
        <w:rPr>
          <w:sz w:val="22"/>
        </w:rPr>
        <w:t>transportit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të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udhëtarëve</w:t>
      </w:r>
      <w:proofErr w:type="spellEnd"/>
      <w:r w:rsidRPr="00E8305A">
        <w:rPr>
          <w:sz w:val="22"/>
        </w:rPr>
        <w:t xml:space="preserve">, </w:t>
      </w:r>
      <w:proofErr w:type="spellStart"/>
      <w:r w:rsidRPr="00E8305A">
        <w:rPr>
          <w:sz w:val="22"/>
        </w:rPr>
        <w:t>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rendet</w:t>
      </w:r>
      <w:proofErr w:type="spellEnd"/>
      <w:r w:rsidRPr="00E8305A">
        <w:rPr>
          <w:sz w:val="22"/>
        </w:rPr>
        <w:t xml:space="preserve"> e </w:t>
      </w:r>
      <w:proofErr w:type="spellStart"/>
      <w:r w:rsidRPr="00E8305A">
        <w:rPr>
          <w:sz w:val="22"/>
        </w:rPr>
        <w:t>udhëtimit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të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cilat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janë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lëshuar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nga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organi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kompetent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komunal</w:t>
      </w:r>
      <w:proofErr w:type="spellEnd"/>
      <w:r w:rsidRPr="00E8305A">
        <w:rPr>
          <w:sz w:val="22"/>
        </w:rPr>
        <w:t xml:space="preserve">.  </w:t>
      </w:r>
      <w:proofErr w:type="spellStart"/>
      <w:r w:rsidRPr="00E8305A">
        <w:rPr>
          <w:sz w:val="22"/>
        </w:rPr>
        <w:t>Poashtu</w:t>
      </w:r>
      <w:proofErr w:type="spellEnd"/>
      <w:r w:rsidRPr="00E8305A">
        <w:rPr>
          <w:sz w:val="22"/>
        </w:rPr>
        <w:t xml:space="preserve">, </w:t>
      </w:r>
      <w:proofErr w:type="spellStart"/>
      <w:r w:rsidRPr="00E8305A">
        <w:rPr>
          <w:sz w:val="22"/>
        </w:rPr>
        <w:t>janë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kryer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inspektime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rutinore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ku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edhe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janë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urdhëruar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autotaksi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të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bëjnë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vazhdimin</w:t>
      </w:r>
      <w:proofErr w:type="spellEnd"/>
      <w:r w:rsidRPr="00E8305A">
        <w:rPr>
          <w:sz w:val="22"/>
        </w:rPr>
        <w:t xml:space="preserve"> e </w:t>
      </w:r>
      <w:proofErr w:type="spellStart"/>
      <w:r w:rsidRPr="00E8305A">
        <w:rPr>
          <w:sz w:val="22"/>
        </w:rPr>
        <w:t>lejes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për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kryerjen</w:t>
      </w:r>
      <w:proofErr w:type="spellEnd"/>
      <w:r w:rsidRPr="00E8305A">
        <w:rPr>
          <w:sz w:val="22"/>
        </w:rPr>
        <w:t xml:space="preserve"> e </w:t>
      </w:r>
      <w:proofErr w:type="spellStart"/>
      <w:r w:rsidRPr="00E8305A">
        <w:rPr>
          <w:sz w:val="22"/>
        </w:rPr>
        <w:t>transportit</w:t>
      </w:r>
      <w:proofErr w:type="spellEnd"/>
      <w:r w:rsidRPr="00E8305A">
        <w:rPr>
          <w:sz w:val="22"/>
        </w:rPr>
        <w:t xml:space="preserve"> jo </w:t>
      </w:r>
      <w:proofErr w:type="spellStart"/>
      <w:r w:rsidRPr="00E8305A">
        <w:rPr>
          <w:sz w:val="22"/>
        </w:rPr>
        <w:t>të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rregullt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të</w:t>
      </w:r>
      <w:proofErr w:type="spellEnd"/>
      <w:r w:rsidRPr="00E8305A">
        <w:rPr>
          <w:sz w:val="22"/>
        </w:rPr>
        <w:t xml:space="preserve"> </w:t>
      </w:r>
      <w:proofErr w:type="spellStart"/>
      <w:r w:rsidRPr="00E8305A">
        <w:rPr>
          <w:sz w:val="22"/>
        </w:rPr>
        <w:t>udhëtarëve</w:t>
      </w:r>
      <w:proofErr w:type="spellEnd"/>
      <w:r w:rsidRPr="00E8305A">
        <w:rPr>
          <w:sz w:val="22"/>
        </w:rPr>
        <w:t>.</w:t>
      </w:r>
    </w:p>
    <w:p w:rsidR="00E8305A" w:rsidRPr="00BF3DD3" w:rsidRDefault="00FA57B5" w:rsidP="00BF3DD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proofErr w:type="spellStart"/>
      <w:r>
        <w:rPr>
          <w:sz w:val="22"/>
        </w:rPr>
        <w:t>Jan</w:t>
      </w:r>
      <w:r w:rsidR="00F02694">
        <w:rPr>
          <w:sz w:val="22"/>
        </w:rPr>
        <w:t>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trajtuar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</w:t>
      </w:r>
      <w:r w:rsidR="00F02694">
        <w:rPr>
          <w:sz w:val="22"/>
        </w:rPr>
        <w:t>ë</w:t>
      </w:r>
      <w:r>
        <w:rPr>
          <w:sz w:val="22"/>
        </w:rPr>
        <w:t>rkesa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</w:t>
      </w:r>
      <w:r w:rsidR="00F02694">
        <w:rPr>
          <w:sz w:val="22"/>
        </w:rPr>
        <w:t>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qytetar</w:t>
      </w:r>
      <w:r w:rsidR="00F02694">
        <w:rPr>
          <w:sz w:val="22"/>
        </w:rPr>
        <w:t>ë</w:t>
      </w:r>
      <w:r>
        <w:rPr>
          <w:sz w:val="22"/>
        </w:rPr>
        <w:t>ve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kryesisht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problematika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</w:t>
      </w:r>
      <w:r w:rsidR="00F02694">
        <w:rPr>
          <w:sz w:val="22"/>
        </w:rPr>
        <w:t>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sektorin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ç</w:t>
      </w:r>
      <w:r w:rsidR="00F02694">
        <w:rPr>
          <w:sz w:val="22"/>
        </w:rPr>
        <w:t>ë</w:t>
      </w:r>
      <w:r>
        <w:rPr>
          <w:sz w:val="22"/>
        </w:rPr>
        <w:t>shtjeve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komunale</w:t>
      </w:r>
      <w:proofErr w:type="spellEnd"/>
      <w:r>
        <w:rPr>
          <w:sz w:val="22"/>
        </w:rPr>
        <w:t>;</w:t>
      </w:r>
    </w:p>
    <w:p w:rsidR="00BF3DD3" w:rsidRDefault="00BF3DD3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B75DE7" w:rsidRPr="00B75DE7" w:rsidRDefault="00B75DE7" w:rsidP="00B75DE7"/>
    <w:p w:rsidR="00BF3DD3" w:rsidRDefault="00BF3DD3" w:rsidP="00BF3DD3">
      <w:pPr>
        <w:pStyle w:val="Heading1"/>
        <w:rPr>
          <w:b/>
          <w:noProof/>
          <w:lang w:val="sq-AL"/>
        </w:rPr>
      </w:pPr>
      <w:bookmarkStart w:id="4" w:name="_Toc163217754"/>
      <w:r w:rsidRPr="00BF3DD3">
        <w:rPr>
          <w:b/>
          <w:noProof/>
          <w:lang w:val="sq-AL"/>
        </w:rPr>
        <w:lastRenderedPageBreak/>
        <w:t>STATISTIKA – GJOBA MANDATORE DHE REALIZIM I TË HYRAVE</w:t>
      </w:r>
      <w:bookmarkEnd w:id="4"/>
    </w:p>
    <w:p w:rsidR="00BF3DD3" w:rsidRPr="00BF3DD3" w:rsidRDefault="00BF3DD3" w:rsidP="00BF3DD3">
      <w:pPr>
        <w:rPr>
          <w:lang w:val="sq-AL"/>
        </w:rPr>
      </w:pPr>
    </w:p>
    <w:tbl>
      <w:tblPr>
        <w:tblStyle w:val="GridTable1Light"/>
        <w:tblW w:w="8545" w:type="dxa"/>
        <w:tblLook w:val="04A0" w:firstRow="1" w:lastRow="0" w:firstColumn="1" w:lastColumn="0" w:noHBand="0" w:noVBand="1"/>
      </w:tblPr>
      <w:tblGrid>
        <w:gridCol w:w="5485"/>
        <w:gridCol w:w="1530"/>
        <w:gridCol w:w="1530"/>
      </w:tblGrid>
      <w:tr w:rsidR="0094362B" w:rsidRPr="0052473A" w:rsidTr="00943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:rsidR="0094362B" w:rsidRPr="0094362B" w:rsidRDefault="0094362B" w:rsidP="001A408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362B">
              <w:rPr>
                <w:rFonts w:ascii="Calibri" w:eastAsia="Calibri" w:hAnsi="Calibri" w:cs="Times New Roman"/>
                <w:sz w:val="20"/>
                <w:szCs w:val="20"/>
              </w:rPr>
              <w:t>LLOJI I NDËSHKIMIT</w:t>
            </w:r>
          </w:p>
        </w:tc>
        <w:tc>
          <w:tcPr>
            <w:tcW w:w="1530" w:type="dxa"/>
          </w:tcPr>
          <w:p w:rsidR="0094362B" w:rsidRPr="0094362B" w:rsidRDefault="0094362B" w:rsidP="001A40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362B">
              <w:rPr>
                <w:rFonts w:ascii="Calibri" w:eastAsia="Calibri" w:hAnsi="Calibri" w:cs="Times New Roman"/>
                <w:sz w:val="20"/>
                <w:szCs w:val="20"/>
              </w:rPr>
              <w:t>NUMRI I GJOBAVE T</w:t>
            </w:r>
            <w:r w:rsidR="00696619">
              <w:rPr>
                <w:rFonts w:ascii="Calibri" w:eastAsia="Calibri" w:hAnsi="Calibri" w:cs="Times New Roman"/>
                <w:sz w:val="20"/>
                <w:szCs w:val="20"/>
              </w:rPr>
              <w:t>Ë</w:t>
            </w:r>
            <w:r w:rsidRPr="0094362B">
              <w:rPr>
                <w:rFonts w:ascii="Calibri" w:eastAsia="Calibri" w:hAnsi="Calibri" w:cs="Times New Roman"/>
                <w:sz w:val="20"/>
                <w:szCs w:val="20"/>
              </w:rPr>
              <w:t xml:space="preserve"> SHQIPTUARA</w:t>
            </w:r>
          </w:p>
        </w:tc>
        <w:tc>
          <w:tcPr>
            <w:tcW w:w="1530" w:type="dxa"/>
          </w:tcPr>
          <w:p w:rsidR="0094362B" w:rsidRPr="0094362B" w:rsidRDefault="0094362B" w:rsidP="001A40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362B">
              <w:rPr>
                <w:rFonts w:ascii="Calibri" w:eastAsia="Calibri" w:hAnsi="Calibri" w:cs="Times New Roman"/>
                <w:sz w:val="20"/>
                <w:szCs w:val="20"/>
              </w:rPr>
              <w:t xml:space="preserve">VLERA E GJOBËS NË </w:t>
            </w:r>
            <w:r w:rsidRPr="0094362B">
              <w:rPr>
                <w:rFonts w:ascii="Calibri" w:eastAsia="Calibri" w:hAnsi="Calibri" w:cs="Calibri"/>
                <w:sz w:val="20"/>
                <w:szCs w:val="20"/>
              </w:rPr>
              <w:t>€</w:t>
            </w:r>
          </w:p>
        </w:tc>
      </w:tr>
      <w:tr w:rsidR="0094362B" w:rsidRPr="0052473A" w:rsidTr="0094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:rsidR="0094362B" w:rsidRPr="0094362B" w:rsidRDefault="0094362B" w:rsidP="001A408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362B">
              <w:rPr>
                <w:rFonts w:ascii="Calibri" w:eastAsia="Calibri" w:hAnsi="Calibri" w:cs="Times New Roman"/>
                <w:sz w:val="20"/>
                <w:szCs w:val="20"/>
              </w:rPr>
              <w:t>GJOBA MANDATORE PËR NDËRTIM PA LEJE</w:t>
            </w:r>
          </w:p>
        </w:tc>
        <w:tc>
          <w:tcPr>
            <w:tcW w:w="1530" w:type="dxa"/>
          </w:tcPr>
          <w:p w:rsidR="0094362B" w:rsidRPr="0094362B" w:rsidRDefault="00881D99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94362B" w:rsidRPr="0094362B" w:rsidRDefault="00881D99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8300</w:t>
            </w:r>
            <w:r w:rsidR="0072719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94362B" w:rsidRPr="0094362B">
              <w:rPr>
                <w:rFonts w:ascii="Calibri" w:eastAsia="Calibri" w:hAnsi="Calibri" w:cs="Calibri"/>
                <w:b/>
                <w:sz w:val="20"/>
                <w:szCs w:val="20"/>
              </w:rPr>
              <w:t>€</w:t>
            </w:r>
          </w:p>
        </w:tc>
      </w:tr>
      <w:tr w:rsidR="0094362B" w:rsidRPr="0052473A" w:rsidTr="0094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:rsidR="0094362B" w:rsidRPr="0094362B" w:rsidRDefault="0094362B" w:rsidP="001A408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362B">
              <w:rPr>
                <w:rFonts w:ascii="Calibri" w:eastAsia="Calibri" w:hAnsi="Calibri" w:cs="Times New Roman"/>
                <w:sz w:val="20"/>
                <w:szCs w:val="20"/>
              </w:rPr>
              <w:t>GJOBA MANDATORE – ÇËSHTJE KOMUANLE</w:t>
            </w:r>
            <w:r w:rsidR="00656CA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4362B" w:rsidRPr="0094362B" w:rsidRDefault="00881D99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4362B" w:rsidRPr="0094362B" w:rsidRDefault="00727194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81D99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00</w:t>
            </w:r>
            <w:r w:rsidR="0094362B" w:rsidRPr="0094362B">
              <w:rPr>
                <w:rFonts w:ascii="Calibri" w:eastAsia="Calibri" w:hAnsi="Calibri" w:cs="Times New Roman"/>
                <w:b/>
                <w:sz w:val="20"/>
                <w:szCs w:val="20"/>
              </w:rPr>
              <w:t>€</w:t>
            </w:r>
          </w:p>
        </w:tc>
      </w:tr>
      <w:tr w:rsidR="0094362B" w:rsidRPr="0052473A" w:rsidTr="0094362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:rsidR="0094362B" w:rsidRPr="0094362B" w:rsidRDefault="0094362B" w:rsidP="001A408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362B">
              <w:rPr>
                <w:rFonts w:ascii="Calibri" w:eastAsia="Calibri" w:hAnsi="Calibri" w:cs="Times New Roman"/>
                <w:sz w:val="20"/>
                <w:szCs w:val="20"/>
              </w:rPr>
              <w:t>GJOBA MANDATORE PËR MOSRESPEKTIM TË ORARIT TË PUNËS</w:t>
            </w:r>
          </w:p>
        </w:tc>
        <w:tc>
          <w:tcPr>
            <w:tcW w:w="1530" w:type="dxa"/>
          </w:tcPr>
          <w:p w:rsidR="0094362B" w:rsidRPr="0094362B" w:rsidRDefault="00881D99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94362B" w:rsidRPr="0094362B" w:rsidRDefault="00881D99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0A158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00 </w:t>
            </w:r>
            <w:r w:rsidR="0094362B" w:rsidRPr="0094362B">
              <w:rPr>
                <w:rFonts w:ascii="Calibri" w:eastAsia="Calibri" w:hAnsi="Calibri" w:cs="Times New Roman"/>
                <w:b/>
                <w:sz w:val="20"/>
                <w:szCs w:val="20"/>
              </w:rPr>
              <w:t>€</w:t>
            </w:r>
          </w:p>
        </w:tc>
      </w:tr>
      <w:tr w:rsidR="0094362B" w:rsidRPr="0052473A" w:rsidTr="0094362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:rsidR="0094362B" w:rsidRPr="0094362B" w:rsidRDefault="0094362B" w:rsidP="001A408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362B">
              <w:rPr>
                <w:rFonts w:ascii="Calibri" w:eastAsia="Calibri" w:hAnsi="Calibri" w:cs="Times New Roman"/>
                <w:sz w:val="20"/>
                <w:szCs w:val="20"/>
              </w:rPr>
              <w:t>GJOBA MANDATORE PËR  MJEDIS</w:t>
            </w:r>
          </w:p>
        </w:tc>
        <w:tc>
          <w:tcPr>
            <w:tcW w:w="1530" w:type="dxa"/>
          </w:tcPr>
          <w:p w:rsidR="0094362B" w:rsidRPr="0094362B" w:rsidRDefault="000A1581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81D99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94362B" w:rsidRPr="0094362B" w:rsidRDefault="00881D99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1250</w:t>
            </w:r>
            <w:r w:rsidR="000A158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94362B" w:rsidRPr="0094362B">
              <w:rPr>
                <w:rFonts w:ascii="Calibri" w:eastAsia="Calibri" w:hAnsi="Calibri" w:cs="Calibri"/>
                <w:b/>
                <w:sz w:val="20"/>
                <w:szCs w:val="20"/>
              </w:rPr>
              <w:t>€</w:t>
            </w:r>
          </w:p>
        </w:tc>
      </w:tr>
      <w:tr w:rsidR="0094362B" w:rsidRPr="0052473A" w:rsidTr="0094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:rsidR="0094362B" w:rsidRPr="0094362B" w:rsidRDefault="0094362B" w:rsidP="001A408D">
            <w:pPr>
              <w:jc w:val="right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</w:rPr>
            </w:pPr>
            <w:r w:rsidRPr="0094362B">
              <w:rPr>
                <w:rFonts w:ascii="Calibri" w:eastAsia="Calibri" w:hAnsi="Calibri" w:cs="Times New Roman"/>
                <w:i/>
                <w:sz w:val="20"/>
                <w:szCs w:val="20"/>
                <w:u w:val="single"/>
              </w:rPr>
              <w:t xml:space="preserve">TOTALI: </w:t>
            </w:r>
          </w:p>
        </w:tc>
        <w:tc>
          <w:tcPr>
            <w:tcW w:w="1530" w:type="dxa"/>
          </w:tcPr>
          <w:p w:rsidR="0094362B" w:rsidRPr="0094362B" w:rsidRDefault="00881D99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52</w:t>
            </w:r>
          </w:p>
        </w:tc>
        <w:tc>
          <w:tcPr>
            <w:tcW w:w="1530" w:type="dxa"/>
          </w:tcPr>
          <w:p w:rsidR="0094362B" w:rsidRPr="0094362B" w:rsidRDefault="00881D99" w:rsidP="0072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10,950.00</w:t>
            </w:r>
            <w:r w:rsidR="0094362B" w:rsidRPr="0094362B">
              <w:rPr>
                <w:rFonts w:ascii="Calibri" w:eastAsia="Calibri" w:hAnsi="Calibri" w:cs="Calibri"/>
                <w:b/>
                <w:sz w:val="20"/>
                <w:szCs w:val="20"/>
              </w:rPr>
              <w:t>€</w:t>
            </w:r>
          </w:p>
        </w:tc>
      </w:tr>
    </w:tbl>
    <w:p w:rsidR="00BF3DD3" w:rsidRDefault="00BF3DD3" w:rsidP="00BF3DD3">
      <w:pPr>
        <w:jc w:val="both"/>
      </w:pPr>
    </w:p>
    <w:tbl>
      <w:tblPr>
        <w:tblStyle w:val="PlainTable1"/>
        <w:tblpPr w:leftFromText="180" w:rightFromText="180" w:vertAnchor="text" w:horzAnchor="margin" w:tblpY="-58"/>
        <w:tblW w:w="8545" w:type="dxa"/>
        <w:tblLook w:val="04A0" w:firstRow="1" w:lastRow="0" w:firstColumn="1" w:lastColumn="0" w:noHBand="0" w:noVBand="1"/>
      </w:tblPr>
      <w:tblGrid>
        <w:gridCol w:w="3325"/>
        <w:gridCol w:w="2160"/>
        <w:gridCol w:w="3060"/>
      </w:tblGrid>
      <w:tr w:rsidR="009F1E5D" w:rsidRPr="0052473A" w:rsidTr="00300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9F1E5D" w:rsidRPr="00C27E62" w:rsidRDefault="009F1E5D" w:rsidP="0094362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VEPRIMIT</w:t>
            </w:r>
          </w:p>
        </w:tc>
        <w:tc>
          <w:tcPr>
            <w:tcW w:w="2160" w:type="dxa"/>
          </w:tcPr>
          <w:p w:rsidR="009F1E5D" w:rsidRDefault="0030013D" w:rsidP="0094362B">
            <w:pPr>
              <w:spacing w:after="20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NUMRI I K</w:t>
            </w:r>
            <w:r w:rsidR="00696619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RKESAVE</w:t>
            </w:r>
          </w:p>
        </w:tc>
        <w:tc>
          <w:tcPr>
            <w:tcW w:w="3060" w:type="dxa"/>
          </w:tcPr>
          <w:p w:rsidR="009F1E5D" w:rsidRPr="00C27E62" w:rsidRDefault="009F1E5D" w:rsidP="0094362B">
            <w:pPr>
              <w:spacing w:after="20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VLERA</w:t>
            </w:r>
            <w:r w:rsidRPr="00C27E62">
              <w:rPr>
                <w:sz w:val="20"/>
                <w:szCs w:val="20"/>
              </w:rPr>
              <w:t xml:space="preserve"> NË €</w:t>
            </w:r>
          </w:p>
        </w:tc>
      </w:tr>
      <w:tr w:rsidR="009F1E5D" w:rsidRPr="0052473A" w:rsidTr="00300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9F1E5D" w:rsidRPr="00C27E62" w:rsidRDefault="009F1E5D" w:rsidP="0094362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KËRKESA PËR KONTROLL INSPEKTUES</w:t>
            </w:r>
          </w:p>
        </w:tc>
        <w:tc>
          <w:tcPr>
            <w:tcW w:w="2160" w:type="dxa"/>
          </w:tcPr>
          <w:p w:rsidR="009F1E5D" w:rsidRPr="00C27E62" w:rsidRDefault="00881D99" w:rsidP="0094362B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9F1E5D" w:rsidRPr="00C27E62" w:rsidRDefault="00881D99" w:rsidP="0094362B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30013D">
              <w:rPr>
                <w:b/>
                <w:sz w:val="20"/>
                <w:szCs w:val="20"/>
              </w:rPr>
              <w:t xml:space="preserve">0 </w:t>
            </w:r>
            <w:r w:rsidR="009F1E5D" w:rsidRPr="00C27E62">
              <w:rPr>
                <w:b/>
                <w:sz w:val="20"/>
                <w:szCs w:val="20"/>
              </w:rPr>
              <w:t>€</w:t>
            </w:r>
          </w:p>
        </w:tc>
      </w:tr>
      <w:tr w:rsidR="009F1E5D" w:rsidRPr="0052473A" w:rsidTr="00300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9F1E5D" w:rsidRPr="00C27E62" w:rsidRDefault="009F1E5D" w:rsidP="0094362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PËLQIME PUNE</w:t>
            </w:r>
          </w:p>
        </w:tc>
        <w:tc>
          <w:tcPr>
            <w:tcW w:w="2160" w:type="dxa"/>
          </w:tcPr>
          <w:p w:rsidR="009F1E5D" w:rsidRDefault="00881D99" w:rsidP="0094362B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8305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9F1E5D" w:rsidRPr="00C27E62" w:rsidRDefault="00881D99" w:rsidP="0094362B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E8305A">
              <w:rPr>
                <w:b/>
                <w:sz w:val="20"/>
                <w:szCs w:val="20"/>
              </w:rPr>
              <w:t>0</w:t>
            </w:r>
            <w:r w:rsidR="009F1E5D">
              <w:rPr>
                <w:b/>
                <w:sz w:val="20"/>
                <w:szCs w:val="20"/>
              </w:rPr>
              <w:t xml:space="preserve"> </w:t>
            </w:r>
            <w:r w:rsidR="009F1E5D" w:rsidRPr="00C27E62">
              <w:rPr>
                <w:b/>
                <w:sz w:val="20"/>
                <w:szCs w:val="20"/>
              </w:rPr>
              <w:t>€</w:t>
            </w:r>
          </w:p>
        </w:tc>
      </w:tr>
      <w:tr w:rsidR="009F1E5D" w:rsidRPr="0052473A" w:rsidTr="00300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9F1E5D" w:rsidRPr="00C27E62" w:rsidRDefault="009F1E5D" w:rsidP="0094362B">
            <w:pPr>
              <w:spacing w:after="200" w:line="276" w:lineRule="auto"/>
              <w:jc w:val="right"/>
              <w:rPr>
                <w:i/>
                <w:sz w:val="20"/>
                <w:szCs w:val="20"/>
                <w:u w:val="single"/>
              </w:rPr>
            </w:pPr>
            <w:r w:rsidRPr="00C27E62">
              <w:rPr>
                <w:i/>
                <w:sz w:val="20"/>
                <w:szCs w:val="20"/>
                <w:u w:val="single"/>
              </w:rPr>
              <w:t>TOTALI:</w:t>
            </w:r>
          </w:p>
        </w:tc>
        <w:tc>
          <w:tcPr>
            <w:tcW w:w="2160" w:type="dxa"/>
          </w:tcPr>
          <w:p w:rsidR="009F1E5D" w:rsidRDefault="00E8305A" w:rsidP="0094362B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060" w:type="dxa"/>
          </w:tcPr>
          <w:p w:rsidR="009F1E5D" w:rsidRPr="00C27E62" w:rsidRDefault="00881D99" w:rsidP="0094362B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E8305A">
              <w:rPr>
                <w:b/>
                <w:sz w:val="20"/>
                <w:szCs w:val="20"/>
              </w:rPr>
              <w:t>0</w:t>
            </w:r>
            <w:r w:rsidR="009F1E5D">
              <w:rPr>
                <w:b/>
                <w:sz w:val="20"/>
                <w:szCs w:val="20"/>
              </w:rPr>
              <w:t xml:space="preserve"> </w:t>
            </w:r>
            <w:r w:rsidR="009F1E5D" w:rsidRPr="00C27E62">
              <w:rPr>
                <w:b/>
                <w:sz w:val="20"/>
                <w:szCs w:val="20"/>
              </w:rPr>
              <w:t>€</w:t>
            </w:r>
          </w:p>
        </w:tc>
      </w:tr>
    </w:tbl>
    <w:p w:rsidR="00BF3DD3" w:rsidRDefault="00BF3DD3" w:rsidP="00BF3DD3">
      <w:pPr>
        <w:jc w:val="both"/>
      </w:pPr>
    </w:p>
    <w:p w:rsidR="00BF3DD3" w:rsidRDefault="00BF3DD3" w:rsidP="00BF3DD3">
      <w:pPr>
        <w:jc w:val="both"/>
      </w:pPr>
    </w:p>
    <w:tbl>
      <w:tblPr>
        <w:tblStyle w:val="PlainTable1"/>
        <w:tblpPr w:leftFromText="180" w:rightFromText="180" w:vertAnchor="text" w:horzAnchor="margin" w:tblpY="-58"/>
        <w:tblW w:w="8545" w:type="dxa"/>
        <w:tblLook w:val="04A0" w:firstRow="1" w:lastRow="0" w:firstColumn="1" w:lastColumn="0" w:noHBand="0" w:noVBand="1"/>
      </w:tblPr>
      <w:tblGrid>
        <w:gridCol w:w="3325"/>
        <w:gridCol w:w="2160"/>
        <w:gridCol w:w="3060"/>
      </w:tblGrid>
      <w:tr w:rsidR="00B75DE7" w:rsidRPr="00B75DE7" w:rsidTr="004A0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B75DE7" w:rsidRPr="00B75DE7" w:rsidRDefault="00B75DE7" w:rsidP="004A0A8E">
            <w:pPr>
              <w:spacing w:after="200" w:line="276" w:lineRule="auto"/>
              <w:jc w:val="right"/>
              <w:rPr>
                <w:i/>
                <w:sz w:val="20"/>
                <w:szCs w:val="20"/>
                <w:u w:val="single"/>
              </w:rPr>
            </w:pPr>
            <w:r w:rsidRPr="00B75DE7">
              <w:rPr>
                <w:i/>
                <w:sz w:val="20"/>
                <w:szCs w:val="20"/>
                <w:u w:val="single"/>
              </w:rPr>
              <w:t>TOTALI I T</w:t>
            </w:r>
            <w:r w:rsidR="00F02694">
              <w:rPr>
                <w:i/>
                <w:sz w:val="20"/>
                <w:szCs w:val="20"/>
                <w:u w:val="single"/>
              </w:rPr>
              <w:t>Ë</w:t>
            </w:r>
            <w:r w:rsidRPr="00B75DE7">
              <w:rPr>
                <w:i/>
                <w:sz w:val="20"/>
                <w:szCs w:val="20"/>
                <w:u w:val="single"/>
              </w:rPr>
              <w:t xml:space="preserve"> HYRAVE N</w:t>
            </w:r>
            <w:r w:rsidR="00F02694">
              <w:rPr>
                <w:i/>
                <w:sz w:val="20"/>
                <w:szCs w:val="20"/>
                <w:u w:val="single"/>
              </w:rPr>
              <w:t>Ë</w:t>
            </w:r>
            <w:r w:rsidRPr="00B75DE7">
              <w:rPr>
                <w:i/>
                <w:sz w:val="20"/>
                <w:szCs w:val="20"/>
                <w:u w:val="single"/>
              </w:rPr>
              <w:t xml:space="preserve"> DPI :</w:t>
            </w:r>
          </w:p>
        </w:tc>
        <w:tc>
          <w:tcPr>
            <w:tcW w:w="2160" w:type="dxa"/>
          </w:tcPr>
          <w:p w:rsidR="00B75DE7" w:rsidRPr="00B75DE7" w:rsidRDefault="00B75DE7" w:rsidP="004A0A8E">
            <w:pPr>
              <w:spacing w:after="20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B75DE7">
              <w:rPr>
                <w:sz w:val="20"/>
                <w:szCs w:val="20"/>
                <w:u w:val="single"/>
              </w:rPr>
              <w:t xml:space="preserve">JANAR </w:t>
            </w:r>
            <w:proofErr w:type="gramStart"/>
            <w:r w:rsidRPr="00B75DE7">
              <w:rPr>
                <w:sz w:val="20"/>
                <w:szCs w:val="20"/>
                <w:u w:val="single"/>
              </w:rPr>
              <w:t>–  MARS</w:t>
            </w:r>
            <w:proofErr w:type="gramEnd"/>
            <w:r w:rsidRPr="00B75DE7">
              <w:rPr>
                <w:sz w:val="20"/>
                <w:szCs w:val="20"/>
                <w:u w:val="single"/>
              </w:rPr>
              <w:t xml:space="preserve"> 202</w:t>
            </w:r>
            <w:r w:rsidR="00881D99">
              <w:rPr>
                <w:sz w:val="20"/>
                <w:szCs w:val="20"/>
                <w:u w:val="single"/>
              </w:rPr>
              <w:t>4</w:t>
            </w:r>
            <w:r w:rsidRPr="00B75DE7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60" w:type="dxa"/>
          </w:tcPr>
          <w:p w:rsidR="00B75DE7" w:rsidRPr="00B75DE7" w:rsidRDefault="00B75DE7" w:rsidP="004A0A8E">
            <w:pPr>
              <w:spacing w:after="20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B75DE7">
              <w:rPr>
                <w:sz w:val="20"/>
                <w:szCs w:val="20"/>
                <w:u w:val="single"/>
              </w:rPr>
              <w:t>1</w:t>
            </w:r>
            <w:r w:rsidR="00881D99">
              <w:rPr>
                <w:sz w:val="20"/>
                <w:szCs w:val="20"/>
                <w:u w:val="single"/>
              </w:rPr>
              <w:t>1</w:t>
            </w:r>
            <w:r w:rsidRPr="00B75DE7">
              <w:rPr>
                <w:sz w:val="20"/>
                <w:szCs w:val="20"/>
                <w:u w:val="single"/>
              </w:rPr>
              <w:t>,</w:t>
            </w:r>
            <w:r w:rsidR="00881D99">
              <w:rPr>
                <w:sz w:val="20"/>
                <w:szCs w:val="20"/>
                <w:u w:val="single"/>
              </w:rPr>
              <w:t>450</w:t>
            </w:r>
            <w:r w:rsidRPr="00B75DE7">
              <w:rPr>
                <w:sz w:val="20"/>
                <w:szCs w:val="20"/>
                <w:u w:val="single"/>
              </w:rPr>
              <w:t>.</w:t>
            </w:r>
            <w:r w:rsidR="00881D99">
              <w:rPr>
                <w:sz w:val="20"/>
                <w:szCs w:val="20"/>
                <w:u w:val="single"/>
              </w:rPr>
              <w:t>00</w:t>
            </w:r>
            <w:r w:rsidRPr="00B75DE7">
              <w:rPr>
                <w:sz w:val="20"/>
                <w:szCs w:val="20"/>
                <w:u w:val="single"/>
              </w:rPr>
              <w:t>€</w:t>
            </w:r>
          </w:p>
        </w:tc>
      </w:tr>
    </w:tbl>
    <w:p w:rsidR="00BD1D05" w:rsidRPr="00B75DE7" w:rsidRDefault="00BD1D05" w:rsidP="00BF3DD3">
      <w:pPr>
        <w:jc w:val="both"/>
        <w:rPr>
          <w:b/>
          <w:u w:val="single"/>
        </w:rPr>
      </w:pPr>
    </w:p>
    <w:p w:rsidR="00693D05" w:rsidRDefault="00693D05" w:rsidP="00BF3DD3">
      <w:pPr>
        <w:jc w:val="both"/>
      </w:pPr>
    </w:p>
    <w:p w:rsidR="0001198A" w:rsidRDefault="0001198A" w:rsidP="00BF3DD3">
      <w:pPr>
        <w:jc w:val="both"/>
      </w:pPr>
    </w:p>
    <w:p w:rsidR="0001198A" w:rsidRDefault="0001198A" w:rsidP="00BF3DD3">
      <w:pPr>
        <w:jc w:val="both"/>
      </w:pPr>
    </w:p>
    <w:p w:rsidR="00B75DE7" w:rsidRDefault="00B75DE7" w:rsidP="00BF3DD3">
      <w:pPr>
        <w:jc w:val="both"/>
      </w:pPr>
    </w:p>
    <w:p w:rsidR="00B75DE7" w:rsidRDefault="00B75DE7" w:rsidP="00BF3DD3">
      <w:pPr>
        <w:jc w:val="both"/>
      </w:pPr>
    </w:p>
    <w:p w:rsidR="000032A7" w:rsidRPr="00693D05" w:rsidRDefault="00693D05" w:rsidP="00693D05">
      <w:pPr>
        <w:pStyle w:val="Heading1"/>
        <w:rPr>
          <w:b/>
          <w:noProof/>
          <w:lang w:val="sq-AL"/>
        </w:rPr>
      </w:pPr>
      <w:bookmarkStart w:id="5" w:name="_Toc163217755"/>
      <w:r w:rsidRPr="00693D05">
        <w:rPr>
          <w:b/>
          <w:noProof/>
          <w:lang w:val="sq-AL"/>
        </w:rPr>
        <w:lastRenderedPageBreak/>
        <w:t>P</w:t>
      </w:r>
      <w:r>
        <w:rPr>
          <w:b/>
          <w:noProof/>
          <w:lang w:val="sq-AL"/>
        </w:rPr>
        <w:t>Ë</w:t>
      </w:r>
      <w:r w:rsidRPr="00693D05">
        <w:rPr>
          <w:b/>
          <w:noProof/>
          <w:lang w:val="sq-AL"/>
        </w:rPr>
        <w:t>RFUNDIM</w:t>
      </w:r>
      <w:bookmarkEnd w:id="5"/>
    </w:p>
    <w:p w:rsidR="00693D05" w:rsidRDefault="00693D05" w:rsidP="00BF3DD3">
      <w:pPr>
        <w:spacing w:line="360" w:lineRule="auto"/>
      </w:pPr>
    </w:p>
    <w:p w:rsidR="00693D05" w:rsidRDefault="00C409FB" w:rsidP="00BF3DD3">
      <w:pPr>
        <w:spacing w:line="360" w:lineRule="auto"/>
      </w:pPr>
      <w:proofErr w:type="spellStart"/>
      <w:r w:rsidRPr="00C409FB">
        <w:rPr>
          <w:b/>
          <w:i/>
        </w:rPr>
        <w:t>Përku</w:t>
      </w:r>
      <w:r>
        <w:rPr>
          <w:b/>
          <w:i/>
        </w:rPr>
        <w:t>ndër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gjitha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sfidave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konsiderojmë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jemi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rrugë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mirë</w:t>
      </w:r>
      <w:proofErr w:type="spellEnd"/>
      <w:r>
        <w:rPr>
          <w:b/>
          <w:i/>
        </w:rPr>
        <w:t xml:space="preserve"> </w:t>
      </w:r>
      <w:proofErr w:type="spellStart"/>
      <w:r w:rsidRPr="00C409FB">
        <w:rPr>
          <w:b/>
          <w:i/>
        </w:rPr>
        <w:t>për</w:t>
      </w:r>
      <w:proofErr w:type="spellEnd"/>
      <w:r w:rsidRPr="00C409FB">
        <w:rPr>
          <w:b/>
          <w:i/>
        </w:rPr>
        <w:t xml:space="preserve"> </w:t>
      </w:r>
      <w:proofErr w:type="spellStart"/>
      <w:r w:rsidRPr="00C409FB">
        <w:rPr>
          <w:b/>
          <w:i/>
        </w:rPr>
        <w:t>përmbushjen</w:t>
      </w:r>
      <w:proofErr w:type="spellEnd"/>
      <w:r w:rsidRPr="00C409FB">
        <w:rPr>
          <w:b/>
          <w:i/>
        </w:rPr>
        <w:t xml:space="preserve"> e </w:t>
      </w:r>
      <w:proofErr w:type="spellStart"/>
      <w:r w:rsidRPr="00C409FB">
        <w:rPr>
          <w:b/>
          <w:i/>
        </w:rPr>
        <w:t>t</w:t>
      </w:r>
      <w:r>
        <w:rPr>
          <w:b/>
          <w:i/>
        </w:rPr>
        <w:t>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gjitha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objektivave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sigurisht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edhe</w:t>
      </w:r>
      <w:proofErr w:type="spellEnd"/>
      <w:r>
        <w:rPr>
          <w:b/>
          <w:i/>
        </w:rPr>
        <w:t xml:space="preserve"> me </w:t>
      </w:r>
      <w:proofErr w:type="spellStart"/>
      <w:r w:rsidRPr="00C409FB">
        <w:rPr>
          <w:b/>
          <w:i/>
        </w:rPr>
        <w:t>një</w:t>
      </w:r>
      <w:proofErr w:type="spellEnd"/>
      <w:r w:rsidRPr="00C409FB">
        <w:rPr>
          <w:b/>
          <w:i/>
        </w:rPr>
        <w:t xml:space="preserve"> </w:t>
      </w:r>
      <w:proofErr w:type="spellStart"/>
      <w:r w:rsidRPr="00C409FB">
        <w:rPr>
          <w:b/>
          <w:i/>
        </w:rPr>
        <w:t>bashkëpunim</w:t>
      </w:r>
      <w:proofErr w:type="spellEnd"/>
      <w:r w:rsidRPr="00C409FB">
        <w:rPr>
          <w:b/>
          <w:i/>
        </w:rPr>
        <w:t xml:space="preserve"> me </w:t>
      </w:r>
      <w:proofErr w:type="spellStart"/>
      <w:r w:rsidRPr="00C409FB">
        <w:rPr>
          <w:b/>
          <w:i/>
        </w:rPr>
        <w:t>të</w:t>
      </w:r>
      <w:proofErr w:type="spellEnd"/>
      <w:r w:rsidRPr="00C409FB">
        <w:rPr>
          <w:b/>
          <w:i/>
        </w:rPr>
        <w:t xml:space="preserve"> </w:t>
      </w:r>
      <w:proofErr w:type="spellStart"/>
      <w:r w:rsidRPr="00C409FB">
        <w:rPr>
          <w:b/>
          <w:i/>
        </w:rPr>
        <w:t>gjitha</w:t>
      </w:r>
      <w:proofErr w:type="spellEnd"/>
      <w:r w:rsidRPr="00C409FB">
        <w:rPr>
          <w:b/>
          <w:i/>
        </w:rPr>
        <w:t xml:space="preserve"> </w:t>
      </w:r>
      <w:proofErr w:type="spellStart"/>
      <w:r w:rsidRPr="00C409FB">
        <w:rPr>
          <w:b/>
          <w:i/>
        </w:rPr>
        <w:t>institucionet</w:t>
      </w:r>
      <w:proofErr w:type="spellEnd"/>
      <w:r w:rsidRPr="00C409FB">
        <w:rPr>
          <w:b/>
          <w:i/>
        </w:rPr>
        <w:t xml:space="preserve"> </w:t>
      </w:r>
      <w:proofErr w:type="spellStart"/>
      <w:r w:rsidRPr="00C409FB">
        <w:rPr>
          <w:b/>
          <w:i/>
        </w:rPr>
        <w:t>tjera</w:t>
      </w:r>
      <w:proofErr w:type="spellEnd"/>
      <w:r w:rsidRPr="00C409FB">
        <w:rPr>
          <w:b/>
          <w:i/>
        </w:rPr>
        <w:t xml:space="preserve"> </w:t>
      </w:r>
      <w:proofErr w:type="spellStart"/>
      <w:r w:rsidRPr="00C409FB">
        <w:rPr>
          <w:b/>
          <w:i/>
        </w:rPr>
        <w:t>të</w:t>
      </w:r>
      <w:proofErr w:type="spellEnd"/>
      <w:r w:rsidRPr="00C409FB">
        <w:rPr>
          <w:b/>
          <w:i/>
        </w:rPr>
        <w:t xml:space="preserve"> </w:t>
      </w:r>
      <w:proofErr w:type="spellStart"/>
      <w:r w:rsidRPr="00C409FB">
        <w:rPr>
          <w:b/>
          <w:i/>
        </w:rPr>
        <w:t>cilat</w:t>
      </w:r>
      <w:proofErr w:type="spellEnd"/>
      <w:r>
        <w:rPr>
          <w:b/>
          <w:i/>
        </w:rPr>
        <w:t xml:space="preserve"> po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ndihmojnë</w:t>
      </w:r>
      <w:proofErr w:type="spellEnd"/>
      <w:r>
        <w:rPr>
          <w:b/>
          <w:i/>
        </w:rPr>
        <w:t xml:space="preserve"> me </w:t>
      </w:r>
      <w:proofErr w:type="spellStart"/>
      <w:r w:rsidRPr="00C409FB">
        <w:rPr>
          <w:b/>
          <w:i/>
        </w:rPr>
        <w:t>arritjen</w:t>
      </w:r>
      <w:proofErr w:type="spellEnd"/>
      <w:r w:rsidRPr="00C409FB">
        <w:rPr>
          <w:b/>
          <w:i/>
        </w:rPr>
        <w:t xml:space="preserve"> e </w:t>
      </w:r>
      <w:proofErr w:type="spellStart"/>
      <w:r w:rsidRPr="00C409FB">
        <w:rPr>
          <w:b/>
          <w:i/>
        </w:rPr>
        <w:t>rezultateve</w:t>
      </w:r>
      <w:proofErr w:type="spellEnd"/>
      <w:r w:rsidRPr="00C409FB">
        <w:rPr>
          <w:b/>
          <w:i/>
        </w:rPr>
        <w:t xml:space="preserve"> </w:t>
      </w:r>
      <w:proofErr w:type="spellStart"/>
      <w:r w:rsidRPr="00C409FB">
        <w:rPr>
          <w:b/>
          <w:i/>
        </w:rPr>
        <w:t>konkrete</w:t>
      </w:r>
      <w:proofErr w:type="spellEnd"/>
      <w:r w:rsidRPr="00C409FB">
        <w:rPr>
          <w:b/>
          <w:i/>
        </w:rPr>
        <w:t>.</w:t>
      </w:r>
    </w:p>
    <w:p w:rsidR="000032A7" w:rsidRDefault="000032A7" w:rsidP="00BF3DD3">
      <w:pPr>
        <w:spacing w:line="360" w:lineRule="auto"/>
      </w:pPr>
    </w:p>
    <w:p w:rsidR="000032A7" w:rsidRDefault="000032A7" w:rsidP="00BF3DD3">
      <w:pPr>
        <w:spacing w:line="360" w:lineRule="auto"/>
      </w:pPr>
    </w:p>
    <w:p w:rsidR="00C409FB" w:rsidRDefault="00C409FB" w:rsidP="00BF3DD3">
      <w:pPr>
        <w:spacing w:line="360" w:lineRule="auto"/>
      </w:pPr>
    </w:p>
    <w:p w:rsidR="00C409FB" w:rsidRDefault="00C409FB" w:rsidP="00BF3DD3">
      <w:pPr>
        <w:spacing w:line="360" w:lineRule="auto"/>
      </w:pPr>
    </w:p>
    <w:p w:rsidR="00C409FB" w:rsidRDefault="00C409FB" w:rsidP="00BF3DD3">
      <w:pPr>
        <w:spacing w:line="360" w:lineRule="auto"/>
      </w:pPr>
    </w:p>
    <w:p w:rsidR="00C409FB" w:rsidRDefault="00C409FB" w:rsidP="00BF3DD3">
      <w:pPr>
        <w:spacing w:line="360" w:lineRule="auto"/>
      </w:pPr>
    </w:p>
    <w:p w:rsidR="00C409FB" w:rsidRDefault="00C409FB" w:rsidP="00BF3DD3">
      <w:pPr>
        <w:spacing w:line="360" w:lineRule="auto"/>
      </w:pPr>
    </w:p>
    <w:p w:rsidR="00BF3DD3" w:rsidRDefault="00BF3DD3" w:rsidP="00BF3DD3">
      <w:pPr>
        <w:spacing w:line="360" w:lineRule="auto"/>
      </w:pPr>
      <w:r>
        <w:t>Nora BOSHNJAKU</w:t>
      </w:r>
    </w:p>
    <w:p w:rsidR="00BF3DD3" w:rsidRDefault="00BF3DD3" w:rsidP="00BF3DD3">
      <w:pPr>
        <w:spacing w:line="360" w:lineRule="auto"/>
      </w:pPr>
      <w:r>
        <w:t>______________________</w:t>
      </w:r>
    </w:p>
    <w:p w:rsidR="00BF3DD3" w:rsidRDefault="00BF3DD3" w:rsidP="00BF3DD3">
      <w:pPr>
        <w:spacing w:line="360" w:lineRule="auto"/>
      </w:pPr>
      <w:proofErr w:type="spellStart"/>
      <w:r>
        <w:t>Drejtoresh</w:t>
      </w:r>
      <w:r>
        <w:rPr>
          <w:rFonts w:cstheme="minorHAnsi"/>
        </w:rPr>
        <w:t>ë</w:t>
      </w:r>
      <w:proofErr w:type="spellEnd"/>
      <w:r>
        <w:t xml:space="preserve"> </w:t>
      </w:r>
      <w:proofErr w:type="spellStart"/>
      <w:r>
        <w:t>p</w:t>
      </w:r>
      <w:r>
        <w:rPr>
          <w:rFonts w:cstheme="minorHAnsi"/>
        </w:rPr>
        <w:t>ë</w:t>
      </w:r>
      <w:r>
        <w:t>r</w:t>
      </w:r>
      <w:proofErr w:type="spellEnd"/>
      <w:r>
        <w:t xml:space="preserve"> </w:t>
      </w:r>
      <w:proofErr w:type="spellStart"/>
      <w:r>
        <w:t>Pun</w:t>
      </w:r>
      <w:r>
        <w:rPr>
          <w:rFonts w:cstheme="minorHAnsi"/>
        </w:rPr>
        <w:t>ë</w:t>
      </w:r>
      <w:proofErr w:type="spellEnd"/>
      <w:r>
        <w:t xml:space="preserve"> </w:t>
      </w:r>
      <w:proofErr w:type="spellStart"/>
      <w:r>
        <w:t>Inspektuese</w:t>
      </w:r>
      <w:proofErr w:type="spellEnd"/>
    </w:p>
    <w:p w:rsidR="00BF3DD3" w:rsidRDefault="00BF3DD3"/>
    <w:sectPr w:rsidR="00BF3DD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880" w:right="216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24" w:rsidRDefault="00892F24">
      <w:pPr>
        <w:spacing w:after="0" w:line="240" w:lineRule="auto"/>
      </w:pPr>
      <w:r>
        <w:separator/>
      </w:r>
    </w:p>
  </w:endnote>
  <w:endnote w:type="continuationSeparator" w:id="0">
    <w:p w:rsidR="00892F24" w:rsidRDefault="008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49" w:rsidRDefault="00DC7146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6643515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1049" w:rsidRDefault="009B104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8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OqZfdgaAgAAgAQAAA4AAAAAAAAAAAAAAAAALgIAAGRycy9lMm9Eb2MueG1sUEsBAi0AFAAGAAgA&#10;AAAhAI5gIxrZAAAABgEAAA8AAAAAAAAAAAAAAAAAdAQAAGRycy9kb3ducmV2LnhtbFBLBQYAAAAA&#10;BAAEAPMAAAB6BQAAAAA=&#10;" fillcolor="#675e47 [3215]" stroked="f" strokeweight="2pt">
              <v:textbox>
                <w:txbxContent>
                  <w:p w:rsidR="009B1049" w:rsidRDefault="009B104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3F94D7D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1049" w:rsidRDefault="009B1049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9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" fillcolor="#a9a57c [3204]" stroked="f" strokeweight="2pt">
              <v:textbox>
                <w:txbxContent>
                  <w:p w:rsidR="009B1049" w:rsidRDefault="009B1049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4C28D162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9B1049" w:rsidRDefault="00DC714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520E46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40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tc69GpACAAC8BQAADgAAAAAAAAAAAAAAAAAuAgAAZHJzL2Uyb0RvYy54bWxQSwECLQAU&#10;AAYACAAAACEAqHVEGdoAAAADAQAADwAAAAAAAAAAAAAAAADq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:rsidR="009B1049" w:rsidRDefault="00DC7146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520E46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4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49" w:rsidRDefault="00DC7146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4F56F9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1049" w:rsidRDefault="009B104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1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BJNvhSGgIAAIA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:rsidR="009B1049" w:rsidRDefault="009B104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66C80A7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1049" w:rsidRDefault="009B1049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42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D/8KyoEQIA&#10;AIM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:rsidR="009B1049" w:rsidRDefault="009B1049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2347548C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9B1049" w:rsidRDefault="00DC714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520E46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3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:rsidR="009B1049" w:rsidRDefault="00DC7146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520E46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5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24" w:rsidRDefault="00892F24">
      <w:pPr>
        <w:spacing w:after="0" w:line="240" w:lineRule="auto"/>
      </w:pPr>
      <w:r>
        <w:separator/>
      </w:r>
    </w:p>
  </w:footnote>
  <w:footnote w:type="continuationSeparator" w:id="0">
    <w:p w:rsidR="00892F24" w:rsidRDefault="008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49" w:rsidRDefault="004A264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36697F" wp14:editId="3B7A1510">
              <wp:simplePos x="0" y="0"/>
              <wp:positionH relativeFrom="page">
                <wp:posOffset>152400</wp:posOffset>
              </wp:positionH>
              <wp:positionV relativeFrom="page">
                <wp:posOffset>2762250</wp:posOffset>
              </wp:positionV>
              <wp:extent cx="525780" cy="4526280"/>
              <wp:effectExtent l="0" t="0" r="7620" b="762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-1801148763"/>
                            <w:placeholder>
                              <w:docPart w:val="50E1FDC5F1CD4518BE708B406D886B64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B1049" w:rsidRDefault="00936DA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RAPORT TREMUJOR I PUNËS DREJTORIA PËR PUNË INSPEKTUESE</w:t>
                              </w:r>
                            </w:p>
                          </w:sdtContent>
                        </w:sdt>
                        <w:p w:rsidR="009B1049" w:rsidRDefault="009B104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4D36697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12pt;margin-top:217.5pt;width:41.4pt;height:356.4pt;z-index:251670528;visibility:visible;mso-wrap-style:square;mso-width-percent: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-1801148763"/>
                      <w:placeholder>
                        <w:docPart w:val="50E1FDC5F1CD4518BE708B406D886B64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9B1049" w:rsidRDefault="00936DA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RAPORT TREMUJOR I PUNËS DREJTORIA PËR PUNË INSPEKTUESE</w:t>
                        </w:r>
                      </w:p>
                    </w:sdtContent>
                  </w:sdt>
                  <w:p w:rsidR="009B1049" w:rsidRDefault="009B1049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EB9E131" wp14:editId="7C00DAC8">
              <wp:simplePos x="0" y="0"/>
              <wp:positionH relativeFrom="page">
                <wp:posOffset>1080770</wp:posOffset>
              </wp:positionH>
              <wp:positionV relativeFrom="page">
                <wp:align>bottom</wp:align>
              </wp:positionV>
              <wp:extent cx="7072630" cy="10058400"/>
              <wp:effectExtent l="0" t="0" r="0" b="0"/>
              <wp:wrapNone/>
              <wp:docPr id="2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3E2DD36" id="Rectangle 5" o:spid="_x0000_s1026" style="position:absolute;margin-left:85.1pt;margin-top:0;width:556.9pt;height:11in;z-index:-251644928;visibility:visible;mso-wrap-style:square;mso-width-percent:910;mso-height-percent:1000;mso-wrap-distance-left:9pt;mso-wrap-distance-top:0;mso-wrap-distance-right:9pt;mso-wrap-distance-bottom:0;mso-position-horizontal:absolute;mso-position-horizontal-relative:page;mso-position-vertical:bottom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DC714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32E44B7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1049" w:rsidRDefault="009B1049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" fillcolor="#a9a57c [3204]" stroked="f" strokeweight="2pt">
              <v:textbox>
                <w:txbxContent>
                  <w:p w:rsidR="009B1049" w:rsidRDefault="009B1049"/>
                </w:txbxContent>
              </v:textbox>
              <w10:wrap anchorx="page" anchory="page"/>
            </v:rect>
          </w:pict>
        </mc:Fallback>
      </mc:AlternateContent>
    </w:r>
    <w:r w:rsidR="00DC714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editId="7B2F157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1049" w:rsidRDefault="009B104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4" o:spid="_x0000_s1034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K7PvEEaAgAAgAQAAA4AAAAAAAAAAAAAAAAALgIAAGRycy9lMm9Eb2MueG1sUEsBAi0AFAAGAAgA&#10;AAAhAI5gIxrZAAAABgEAAA8AAAAAAAAAAAAAAAAAdAQAAGRycy9kb3ducmV2LnhtbFBLBQYAAAAA&#10;BAAEAPMAAAB6BQAAAAA=&#10;" fillcolor="#675e47 [3215]" stroked="f" strokeweight="2pt">
              <v:textbox>
                <w:txbxContent>
                  <w:p w:rsidR="009B1049" w:rsidRDefault="009B104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49" w:rsidRDefault="00DC7146">
    <w:pPr>
      <w:pStyle w:val="Header"/>
    </w:pPr>
    <w:r>
      <w:rPr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5856D01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46C08DE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579F12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B1049" w:rsidRDefault="00936DA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RAPORT TREMUJOR I PUNËS DREJTORIA PËR PUNË INSPEKTUESE</w:t>
                              </w:r>
                            </w:p>
                          </w:sdtContent>
                        </w:sdt>
                        <w:p w:rsidR="009B1049" w:rsidRDefault="009B104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lmgIAAK0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9B1049" w:rsidRDefault="00936DA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RAPORT TREMUJOR I PUNËS DREJTORIA PËR PUNË INSPEKTUESE</w:t>
                        </w:r>
                      </w:p>
                    </w:sdtContent>
                  </w:sdt>
                  <w:p w:rsidR="009B1049" w:rsidRDefault="009B1049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22617A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1049" w:rsidRDefault="009B1049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AUESwkEQIA&#10;AII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:rsidR="009B1049" w:rsidRDefault="009B1049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0A652B8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1049" w:rsidRDefault="009B104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7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BzFwXdGgIAAIA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:rsidR="009B1049" w:rsidRDefault="009B104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AB0"/>
    <w:multiLevelType w:val="hybridMultilevel"/>
    <w:tmpl w:val="336AC1AA"/>
    <w:lvl w:ilvl="0" w:tplc="31A84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08A"/>
    <w:multiLevelType w:val="multilevel"/>
    <w:tmpl w:val="6F54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6608C"/>
    <w:multiLevelType w:val="hybridMultilevel"/>
    <w:tmpl w:val="39C8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8AE"/>
    <w:multiLevelType w:val="hybridMultilevel"/>
    <w:tmpl w:val="B17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B203B"/>
    <w:multiLevelType w:val="hybridMultilevel"/>
    <w:tmpl w:val="59A6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BF8"/>
    <w:multiLevelType w:val="hybridMultilevel"/>
    <w:tmpl w:val="C254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260"/>
    <w:multiLevelType w:val="hybridMultilevel"/>
    <w:tmpl w:val="B646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970"/>
    <w:multiLevelType w:val="hybridMultilevel"/>
    <w:tmpl w:val="908C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905F8"/>
    <w:multiLevelType w:val="hybridMultilevel"/>
    <w:tmpl w:val="6256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AA"/>
    <w:rsid w:val="000032A7"/>
    <w:rsid w:val="0001198A"/>
    <w:rsid w:val="00024E61"/>
    <w:rsid w:val="00025BE6"/>
    <w:rsid w:val="000A1581"/>
    <w:rsid w:val="001A28EE"/>
    <w:rsid w:val="001D3D4D"/>
    <w:rsid w:val="00212F35"/>
    <w:rsid w:val="002868AA"/>
    <w:rsid w:val="0030013D"/>
    <w:rsid w:val="003A6982"/>
    <w:rsid w:val="003D6E37"/>
    <w:rsid w:val="003E723A"/>
    <w:rsid w:val="004A2646"/>
    <w:rsid w:val="00520E46"/>
    <w:rsid w:val="00656CA7"/>
    <w:rsid w:val="00693D05"/>
    <w:rsid w:val="00696619"/>
    <w:rsid w:val="007026E8"/>
    <w:rsid w:val="00702E7B"/>
    <w:rsid w:val="00727194"/>
    <w:rsid w:val="00874D4F"/>
    <w:rsid w:val="00881D99"/>
    <w:rsid w:val="00885BC9"/>
    <w:rsid w:val="00892F24"/>
    <w:rsid w:val="00896E40"/>
    <w:rsid w:val="00936DA1"/>
    <w:rsid w:val="0094362B"/>
    <w:rsid w:val="00973AE5"/>
    <w:rsid w:val="009B1049"/>
    <w:rsid w:val="009B7765"/>
    <w:rsid w:val="009F1E5D"/>
    <w:rsid w:val="00A45E71"/>
    <w:rsid w:val="00B2237E"/>
    <w:rsid w:val="00B24F25"/>
    <w:rsid w:val="00B75DE7"/>
    <w:rsid w:val="00BD1D05"/>
    <w:rsid w:val="00BD45BE"/>
    <w:rsid w:val="00BF3DD3"/>
    <w:rsid w:val="00C409FB"/>
    <w:rsid w:val="00C95865"/>
    <w:rsid w:val="00D554FD"/>
    <w:rsid w:val="00D604FB"/>
    <w:rsid w:val="00DC7146"/>
    <w:rsid w:val="00E42BB6"/>
    <w:rsid w:val="00E8305A"/>
    <w:rsid w:val="00EC7DF0"/>
    <w:rsid w:val="00EF1110"/>
    <w:rsid w:val="00F02694"/>
    <w:rsid w:val="00FA57B5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10EA1"/>
  <w15:docId w15:val="{FB6C399F-DB78-404D-AC94-616E2485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48057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48057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675E47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C4635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9A57C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9CBEB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table" w:styleId="TableGrid">
    <w:name w:val="Table Grid"/>
    <w:basedOn w:val="TableNormal"/>
    <w:uiPriority w:val="59"/>
    <w:rsid w:val="00BF3DD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hasis2">
    <w:name w:val="Emphasis 2"/>
    <w:basedOn w:val="Normal"/>
    <w:link w:val="Emphasis2Char"/>
    <w:uiPriority w:val="8"/>
    <w:qFormat/>
    <w:rsid w:val="00BF3DD3"/>
    <w:pPr>
      <w:spacing w:before="240" w:after="240" w:line="288" w:lineRule="auto"/>
      <w:contextualSpacing/>
    </w:pPr>
    <w:rPr>
      <w:rFonts w:eastAsiaTheme="minorEastAsia"/>
      <w:b/>
      <w:color w:val="2F2B20" w:themeColor="text1"/>
      <w:spacing w:val="20"/>
      <w:sz w:val="24"/>
      <w:szCs w:val="20"/>
      <w:lang w:eastAsia="ja-JP"/>
    </w:rPr>
  </w:style>
  <w:style w:type="character" w:customStyle="1" w:styleId="Emphasis2Char">
    <w:name w:val="Emphasis 2 Char"/>
    <w:basedOn w:val="DefaultParagraphFont"/>
    <w:link w:val="Emphasis2"/>
    <w:uiPriority w:val="8"/>
    <w:rsid w:val="00BF3DD3"/>
    <w:rPr>
      <w:rFonts w:eastAsiaTheme="minorEastAsia"/>
      <w:b/>
      <w:color w:val="2F2B20" w:themeColor="text1"/>
      <w:spacing w:val="20"/>
      <w:sz w:val="24"/>
      <w:szCs w:val="20"/>
      <w:lang w:eastAsia="ja-JP"/>
    </w:rPr>
  </w:style>
  <w:style w:type="table" w:styleId="PlainTable1">
    <w:name w:val="Plain Table 1"/>
    <w:basedOn w:val="TableNormal"/>
    <w:uiPriority w:val="41"/>
    <w:rsid w:val="00BF3DD3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BF3DD3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BF3DD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3DD3"/>
    <w:rPr>
      <w:color w:val="D25814" w:themeColor="hyperlink"/>
      <w:u w:val="single"/>
    </w:rPr>
  </w:style>
  <w:style w:type="table" w:styleId="GridTable1Light">
    <w:name w:val="Grid Table 1 Light"/>
    <w:basedOn w:val="TableNormal"/>
    <w:uiPriority w:val="46"/>
    <w:rsid w:val="0094362B"/>
    <w:pPr>
      <w:spacing w:after="0" w:line="240" w:lineRule="auto"/>
    </w:pPr>
    <w:tblPr>
      <w:tblStyleRowBandSize w:val="1"/>
      <w:tblStyleColBandSize w:val="1"/>
      <w:tblBorders>
        <w:top w:val="single" w:sz="4" w:space="0" w:color="B9B098" w:themeColor="text1" w:themeTint="66"/>
        <w:left w:val="single" w:sz="4" w:space="0" w:color="B9B098" w:themeColor="text1" w:themeTint="66"/>
        <w:bottom w:val="single" w:sz="4" w:space="0" w:color="B9B098" w:themeColor="text1" w:themeTint="66"/>
        <w:right w:val="single" w:sz="4" w:space="0" w:color="B9B098" w:themeColor="text1" w:themeTint="66"/>
        <w:insideH w:val="single" w:sz="4" w:space="0" w:color="B9B098" w:themeColor="text1" w:themeTint="66"/>
        <w:insideV w:val="single" w:sz="4" w:space="0" w:color="B9B09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88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88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inancialTable">
    <w:name w:val="Financial Table"/>
    <w:basedOn w:val="TableNormal"/>
    <w:uiPriority w:val="99"/>
    <w:rsid w:val="009B7765"/>
    <w:pPr>
      <w:spacing w:before="60" w:after="60" w:line="240" w:lineRule="auto"/>
    </w:pPr>
    <w:rPr>
      <w:color w:val="6F654B" w:themeColor="text1" w:themeTint="BF"/>
      <w:sz w:val="20"/>
      <w:szCs w:val="20"/>
      <w:lang w:eastAsia="ja-JP"/>
    </w:rPr>
    <w:tblPr>
      <w:tblBorders>
        <w:top w:val="single" w:sz="8" w:space="0" w:color="2F2B20" w:themeColor="text1"/>
        <w:left w:val="single" w:sz="8" w:space="0" w:color="2F2B20" w:themeColor="text1"/>
        <w:bottom w:val="single" w:sz="24" w:space="0" w:color="2F2B20" w:themeColor="text1"/>
        <w:right w:val="single" w:sz="8" w:space="0" w:color="2F2B20" w:themeColor="text1"/>
        <w:insideH w:val="single" w:sz="8" w:space="0" w:color="2F2B20" w:themeColor="text1"/>
        <w:insideV w:val="single" w:sz="8" w:space="0" w:color="2F2B2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2F2B20" w:themeColor="text1"/>
        <w:sz w:val="22"/>
      </w:rPr>
    </w:tblStylePr>
    <w:tblStylePr w:type="firstCol">
      <w:rPr>
        <w:b/>
        <w:color w:val="2F2B2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9B7765"/>
    <w:pPr>
      <w:tabs>
        <w:tab w:val="decimal" w:pos="869"/>
      </w:tabs>
      <w:spacing w:before="60" w:after="60" w:line="240" w:lineRule="auto"/>
    </w:pPr>
    <w:rPr>
      <w:color w:val="6F654B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djacenc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E1FDC5F1CD4518BE708B406D88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A77F-1389-47BC-8415-AEB8271D3A7D}"/>
      </w:docPartPr>
      <w:docPartBody>
        <w:p w:rsidR="00095073" w:rsidRDefault="00F0437E">
          <w:pPr>
            <w:pStyle w:val="50E1FDC5F1CD4518BE708B406D886B64"/>
          </w:pPr>
          <w:r>
            <w:rPr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7E"/>
    <w:rsid w:val="00015A58"/>
    <w:rsid w:val="00095073"/>
    <w:rsid w:val="000C58BC"/>
    <w:rsid w:val="004D7757"/>
    <w:rsid w:val="00622FEA"/>
    <w:rsid w:val="0072495F"/>
    <w:rsid w:val="009348E7"/>
    <w:rsid w:val="00AC74DA"/>
    <w:rsid w:val="00F0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z w:val="32"/>
      <w:szCs w:val="28"/>
      <w:lang w:eastAsia="ja-JP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F5496" w:themeColor="accent1" w:themeShade="BF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C2BAC537C84CC38379FF27928C59B5">
    <w:name w:val="F0C2BAC537C84CC38379FF27928C59B5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613A9CC0A9D14B159A16A70FE55AC709">
    <w:name w:val="613A9CC0A9D14B159A16A70FE55AC70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472C4" w:themeColor="accent1"/>
      <w:sz w:val="32"/>
      <w:szCs w:val="28"/>
      <w:lang w:eastAsia="ja-JP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olor w:val="2F5496" w:themeColor="accent1" w:themeShade="BF"/>
      <w:sz w:val="24"/>
      <w:lang w:eastAsia="ko-KR"/>
    </w:rPr>
  </w:style>
  <w:style w:type="paragraph" w:customStyle="1" w:styleId="19107C72CFF7491F8642A53358D23176">
    <w:name w:val="19107C72CFF7491F8642A53358D23176"/>
  </w:style>
  <w:style w:type="paragraph" w:customStyle="1" w:styleId="856089C6BEAA41A88659ECD8F1A8DF1A">
    <w:name w:val="856089C6BEAA41A88659ECD8F1A8DF1A"/>
  </w:style>
  <w:style w:type="paragraph" w:customStyle="1" w:styleId="4429D82B95F048F6BE06C69972DFAE2B">
    <w:name w:val="4429D82B95F048F6BE06C69972DFAE2B"/>
  </w:style>
  <w:style w:type="paragraph" w:customStyle="1" w:styleId="51EFF2CF0E3F41169572EC7538721EC0">
    <w:name w:val="51EFF2CF0E3F41169572EC7538721EC0"/>
  </w:style>
  <w:style w:type="paragraph" w:customStyle="1" w:styleId="50E1FDC5F1CD4518BE708B406D886B64">
    <w:name w:val="50E1FDC5F1CD4518BE708B406D886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E0C4-86D8-41EB-84FA-CD11B564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</Template>
  <TotalTime>0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TREMUJOR I PUNËS DREJTORIA PËR PUNË INSPEKTUESE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TREMUJOR I PUNËS DREJTORIA PËR PUNË INSPEKTUESE</dc:title>
  <dc:creator>Valon Hoti</dc:creator>
  <cp:lastModifiedBy>Valon Hoti</cp:lastModifiedBy>
  <cp:revision>2</cp:revision>
  <cp:lastPrinted>2023-04-05T08:39:00Z</cp:lastPrinted>
  <dcterms:created xsi:type="dcterms:W3CDTF">2024-04-05T11:57:00Z</dcterms:created>
  <dcterms:modified xsi:type="dcterms:W3CDTF">2024-04-05T11:57:00Z</dcterms:modified>
</cp:coreProperties>
</file>